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ubik" w:hAnsi="Rubik" w:cs="Rubik"/>
          <w:color w:val="002060"/>
        </w:rPr>
        <w:id w:val="-1562323806"/>
        <w:docPartObj>
          <w:docPartGallery w:val="Cover Pages"/>
          <w:docPartUnique/>
        </w:docPartObj>
      </w:sdtPr>
      <w:sdtEndPr/>
      <w:sdtContent>
        <w:p w14:paraId="137D4550" w14:textId="2668138C" w:rsidR="00C3255B" w:rsidRPr="00C31FBC" w:rsidRDefault="00C3255B">
          <w:pPr>
            <w:pBdr>
              <w:bottom w:val="single" w:sz="6" w:space="1" w:color="auto"/>
            </w:pBdr>
            <w:rPr>
              <w:rFonts w:ascii="Rubik" w:hAnsi="Rubik" w:cs="Rubik"/>
              <w:color w:val="002060"/>
            </w:rPr>
          </w:pPr>
        </w:p>
        <w:p w14:paraId="4980A295" w14:textId="77777777" w:rsidR="00C31FBC" w:rsidRPr="00C31FBC" w:rsidRDefault="00C31FBC" w:rsidP="001E07EF">
          <w:pPr>
            <w:spacing w:after="200"/>
            <w:contextualSpacing/>
            <w:rPr>
              <w:rFonts w:ascii="Rubik" w:hAnsi="Rubik" w:cs="Rubik"/>
              <w:color w:val="002060"/>
            </w:rPr>
          </w:pPr>
        </w:p>
        <w:p w14:paraId="2BA9BA7B" w14:textId="6E7084A6" w:rsidR="001E6D00" w:rsidRPr="00C31FBC" w:rsidRDefault="00C31FBC" w:rsidP="001E07EF">
          <w:pPr>
            <w:spacing w:after="200"/>
            <w:contextualSpacing/>
            <w:rPr>
              <w:rFonts w:ascii="Rubik" w:hAnsi="Rubik" w:cs="Rubik"/>
              <w:color w:val="002060"/>
            </w:rPr>
          </w:pPr>
          <w:r w:rsidRPr="00C31FBC">
            <w:rPr>
              <w:rFonts w:ascii="Rubik" w:hAnsi="Rubik" w:cs="Rubik"/>
              <w:noProof/>
              <w:color w:val="002060"/>
            </w:rPr>
            <mc:AlternateContent>
              <mc:Choice Requires="wps">
                <w:drawing>
                  <wp:anchor distT="0" distB="0" distL="114300" distR="114300" simplePos="0" relativeHeight="251658241" behindDoc="0" locked="0" layoutInCell="1" allowOverlap="1" wp14:anchorId="0783C81B" wp14:editId="6D9DD99A">
                    <wp:simplePos x="0" y="0"/>
                    <wp:positionH relativeFrom="margin">
                      <wp:align>left</wp:align>
                    </wp:positionH>
                    <wp:positionV relativeFrom="paragraph">
                      <wp:posOffset>9525</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7494E5BE" w14:textId="77777777" w:rsidR="001E6D00" w:rsidRPr="00C31FBC" w:rsidRDefault="001E6D00" w:rsidP="00C31FBC">
                                <w:pPr>
                                  <w:rPr>
                                    <w:rFonts w:ascii="Rubik SemiBold" w:hAnsi="Rubik SemiBold" w:cs="Rubik SemiBold"/>
                                    <w:b/>
                                    <w:bCs/>
                                    <w:color w:val="21305E"/>
                                    <w:spacing w:val="20"/>
                                    <w:sz w:val="40"/>
                                    <w:szCs w:val="40"/>
                                  </w:rPr>
                                </w:pPr>
                                <w:r w:rsidRPr="00C31FBC">
                                  <w:rPr>
                                    <w:rFonts w:ascii="Rubik SemiBold" w:hAnsi="Rubik SemiBold" w:cs="Rubik SemiBold"/>
                                    <w:b/>
                                    <w:bCs/>
                                    <w:color w:val="21305E"/>
                                    <w:spacing w:val="20"/>
                                    <w:sz w:val="40"/>
                                    <w:szCs w:val="40"/>
                                  </w:rPr>
                                  <w:t>Data Quality Policy</w:t>
                                </w:r>
                              </w:p>
                              <w:p w14:paraId="0F3E9EFD" w14:textId="45722F7A" w:rsidR="001E6D00" w:rsidRPr="00C31FBC" w:rsidRDefault="001E6D00" w:rsidP="00C31FBC">
                                <w:pPr>
                                  <w:rPr>
                                    <w:rFonts w:ascii="Rubik SemiBold" w:hAnsi="Rubik SemiBold" w:cs="Rubik SemiBold"/>
                                    <w:color w:val="12A3C9"/>
                                    <w:spacing w:val="20"/>
                                    <w:sz w:val="28"/>
                                    <w:szCs w:val="28"/>
                                  </w:rPr>
                                </w:pPr>
                                <w:r w:rsidRPr="00C31FBC">
                                  <w:rPr>
                                    <w:rFonts w:ascii="Rubik SemiBold" w:hAnsi="Rubik SemiBold" w:cs="Rubik SemiBold"/>
                                    <w:color w:val="12A3C9"/>
                                    <w:spacing w:val="20"/>
                                    <w:sz w:val="28"/>
                                    <w:szCs w:val="28"/>
                                  </w:rPr>
                                  <w:t xml:space="preserve">Approved by: </w:t>
                                </w:r>
                                <w:r w:rsidR="003B4550">
                                  <w:rPr>
                                    <w:rFonts w:ascii="Rubik SemiBold" w:hAnsi="Rubik SemiBold" w:cs="Rubik SemiBold"/>
                                    <w:color w:val="12A3C9"/>
                                    <w:spacing w:val="20"/>
                                    <w:sz w:val="28"/>
                                    <w:szCs w:val="28"/>
                                  </w:rPr>
                                  <w:t>Nicola Short</w:t>
                                </w:r>
                              </w:p>
                              <w:p w14:paraId="70661837" w14:textId="0297B877" w:rsidR="001E6D00" w:rsidRPr="00C31FBC" w:rsidRDefault="001E6D00" w:rsidP="00C31FBC">
                                <w:pPr>
                                  <w:rPr>
                                    <w:rFonts w:ascii="Rubik SemiBold" w:hAnsi="Rubik SemiBold" w:cs="Rubik SemiBold"/>
                                    <w:color w:val="12A3C9"/>
                                    <w:spacing w:val="20"/>
                                    <w:sz w:val="28"/>
                                    <w:szCs w:val="28"/>
                                  </w:rPr>
                                </w:pPr>
                                <w:r w:rsidRPr="00C31FBC">
                                  <w:rPr>
                                    <w:rFonts w:ascii="Rubik SemiBold" w:hAnsi="Rubik SemiBold" w:cs="Rubik SemiBold"/>
                                    <w:color w:val="12A3C9"/>
                                    <w:spacing w:val="20"/>
                                    <w:sz w:val="28"/>
                                    <w:szCs w:val="28"/>
                                  </w:rPr>
                                  <w:t xml:space="preserve">Version: </w:t>
                                </w:r>
                                <w:r w:rsidR="003B4550">
                                  <w:rPr>
                                    <w:rFonts w:ascii="Rubik SemiBold" w:hAnsi="Rubik SemiBold" w:cs="Rubik SemiBold"/>
                                    <w:color w:val="12A3C9"/>
                                    <w:spacing w:val="20"/>
                                    <w:sz w:val="28"/>
                                    <w:szCs w:val="28"/>
                                  </w:rPr>
                                  <w:t>3.1</w:t>
                                </w:r>
                              </w:p>
                              <w:p w14:paraId="17BBDAB0" w14:textId="63B2AC28" w:rsidR="001E6D00" w:rsidRPr="00C31FBC" w:rsidRDefault="001E6D00" w:rsidP="00C31FBC">
                                <w:pPr>
                                  <w:rPr>
                                    <w:rFonts w:ascii="Rubik SemiBold" w:hAnsi="Rubik SemiBold" w:cs="Rubik SemiBold"/>
                                    <w:color w:val="12A3C9"/>
                                    <w:spacing w:val="20"/>
                                    <w:sz w:val="28"/>
                                    <w:szCs w:val="28"/>
                                  </w:rPr>
                                </w:pPr>
                                <w:r w:rsidRPr="00C31FBC">
                                  <w:rPr>
                                    <w:rFonts w:ascii="Rubik SemiBold" w:hAnsi="Rubik SemiBold" w:cs="Rubik SemiBold"/>
                                    <w:color w:val="12A3C9"/>
                                    <w:spacing w:val="20"/>
                                    <w:sz w:val="28"/>
                                    <w:szCs w:val="28"/>
                                  </w:rPr>
                                  <w:t xml:space="preserve">Last Updated: </w:t>
                                </w:r>
                                <w:r w:rsidR="003B4550">
                                  <w:rPr>
                                    <w:rFonts w:ascii="Rubik SemiBold" w:hAnsi="Rubik SemiBold" w:cs="Rubik SemiBold"/>
                                    <w:color w:val="12A3C9"/>
                                    <w:spacing w:val="20"/>
                                    <w:sz w:val="28"/>
                                    <w:szCs w:val="28"/>
                                  </w:rPr>
                                  <w:t>03/02/2026</w:t>
                                </w:r>
                              </w:p>
                              <w:p w14:paraId="1CC14A36" w14:textId="4253ED05" w:rsidR="001E6D00" w:rsidRPr="00C31FBC" w:rsidRDefault="001E6D00" w:rsidP="00C31FBC">
                                <w:pPr>
                                  <w:rPr>
                                    <w:rFonts w:asciiTheme="majorHAnsi" w:hAnsiTheme="majorHAnsi" w:cstheme="majorHAnsi"/>
                                    <w:color w:val="12A3C9"/>
                                    <w:spacing w:val="20"/>
                                    <w:sz w:val="28"/>
                                    <w:szCs w:val="28"/>
                                  </w:rPr>
                                </w:pPr>
                                <w:r w:rsidRPr="00C31FBC">
                                  <w:rPr>
                                    <w:rFonts w:ascii="Rubik SemiBold" w:hAnsi="Rubik SemiBold" w:cs="Rubik SemiBold"/>
                                    <w:color w:val="12A3C9"/>
                                    <w:spacing w:val="20"/>
                                    <w:sz w:val="28"/>
                                    <w:szCs w:val="28"/>
                                  </w:rPr>
                                  <w:t xml:space="preserve">Review date: </w:t>
                                </w:r>
                                <w:r w:rsidR="003B4550">
                                  <w:rPr>
                                    <w:rFonts w:ascii="Rubik SemiBold" w:hAnsi="Rubik SemiBold" w:cs="Rubik SemiBold"/>
                                    <w:color w:val="12A3C9"/>
                                    <w:spacing w:val="20"/>
                                    <w:sz w:val="28"/>
                                    <w:szCs w:val="28"/>
                                  </w:rPr>
                                  <w:t>03/02/2027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3C81B" id="_x0000_t202" coordsize="21600,21600" o:spt="202" path="m,l,21600r21600,l21600,xe">
                    <v:stroke joinstyle="miter"/>
                    <v:path gradientshapeok="t" o:connecttype="rect"/>
                  </v:shapetype>
                  <v:shape id="Text Box 3" o:spid="_x0000_s1026" type="#_x0000_t202" style="position:absolute;margin-left:0;margin-top:.75pt;width:372.65pt;height:260.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" filled="f" stroked="f" strokeweight=".5pt">
                    <v:textbox>
                      <w:txbxContent>
                        <w:p w14:paraId="7494E5BE" w14:textId="77777777" w:rsidR="001E6D00" w:rsidRPr="00C31FBC" w:rsidRDefault="001E6D00" w:rsidP="00C31FBC">
                          <w:pPr>
                            <w:rPr>
                              <w:rFonts w:ascii="Rubik SemiBold" w:hAnsi="Rubik SemiBold" w:cs="Rubik SemiBold"/>
                              <w:b/>
                              <w:bCs/>
                              <w:color w:val="21305E"/>
                              <w:spacing w:val="20"/>
                              <w:sz w:val="40"/>
                              <w:szCs w:val="40"/>
                            </w:rPr>
                          </w:pPr>
                          <w:r w:rsidRPr="00C31FBC">
                            <w:rPr>
                              <w:rFonts w:ascii="Rubik SemiBold" w:hAnsi="Rubik SemiBold" w:cs="Rubik SemiBold"/>
                              <w:b/>
                              <w:bCs/>
                              <w:color w:val="21305E"/>
                              <w:spacing w:val="20"/>
                              <w:sz w:val="40"/>
                              <w:szCs w:val="40"/>
                            </w:rPr>
                            <w:t>Data Quality Policy</w:t>
                          </w:r>
                        </w:p>
                        <w:p w14:paraId="0F3E9EFD" w14:textId="45722F7A" w:rsidR="001E6D00" w:rsidRPr="00C31FBC" w:rsidRDefault="001E6D00" w:rsidP="00C31FBC">
                          <w:pPr>
                            <w:rPr>
                              <w:rFonts w:ascii="Rubik SemiBold" w:hAnsi="Rubik SemiBold" w:cs="Rubik SemiBold"/>
                              <w:color w:val="12A3C9"/>
                              <w:spacing w:val="20"/>
                              <w:sz w:val="28"/>
                              <w:szCs w:val="28"/>
                            </w:rPr>
                          </w:pPr>
                          <w:r w:rsidRPr="00C31FBC">
                            <w:rPr>
                              <w:rFonts w:ascii="Rubik SemiBold" w:hAnsi="Rubik SemiBold" w:cs="Rubik SemiBold"/>
                              <w:color w:val="12A3C9"/>
                              <w:spacing w:val="20"/>
                              <w:sz w:val="28"/>
                              <w:szCs w:val="28"/>
                            </w:rPr>
                            <w:t xml:space="preserve">Approved by: </w:t>
                          </w:r>
                          <w:r w:rsidR="003B4550">
                            <w:rPr>
                              <w:rFonts w:ascii="Rubik SemiBold" w:hAnsi="Rubik SemiBold" w:cs="Rubik SemiBold"/>
                              <w:color w:val="12A3C9"/>
                              <w:spacing w:val="20"/>
                              <w:sz w:val="28"/>
                              <w:szCs w:val="28"/>
                            </w:rPr>
                            <w:t>Nicola Short</w:t>
                          </w:r>
                        </w:p>
                        <w:p w14:paraId="70661837" w14:textId="0297B877" w:rsidR="001E6D00" w:rsidRPr="00C31FBC" w:rsidRDefault="001E6D00" w:rsidP="00C31FBC">
                          <w:pPr>
                            <w:rPr>
                              <w:rFonts w:ascii="Rubik SemiBold" w:hAnsi="Rubik SemiBold" w:cs="Rubik SemiBold"/>
                              <w:color w:val="12A3C9"/>
                              <w:spacing w:val="20"/>
                              <w:sz w:val="28"/>
                              <w:szCs w:val="28"/>
                            </w:rPr>
                          </w:pPr>
                          <w:r w:rsidRPr="00C31FBC">
                            <w:rPr>
                              <w:rFonts w:ascii="Rubik SemiBold" w:hAnsi="Rubik SemiBold" w:cs="Rubik SemiBold"/>
                              <w:color w:val="12A3C9"/>
                              <w:spacing w:val="20"/>
                              <w:sz w:val="28"/>
                              <w:szCs w:val="28"/>
                            </w:rPr>
                            <w:t xml:space="preserve">Version: </w:t>
                          </w:r>
                          <w:r w:rsidR="003B4550">
                            <w:rPr>
                              <w:rFonts w:ascii="Rubik SemiBold" w:hAnsi="Rubik SemiBold" w:cs="Rubik SemiBold"/>
                              <w:color w:val="12A3C9"/>
                              <w:spacing w:val="20"/>
                              <w:sz w:val="28"/>
                              <w:szCs w:val="28"/>
                            </w:rPr>
                            <w:t>3.1</w:t>
                          </w:r>
                        </w:p>
                        <w:p w14:paraId="17BBDAB0" w14:textId="63B2AC28" w:rsidR="001E6D00" w:rsidRPr="00C31FBC" w:rsidRDefault="001E6D00" w:rsidP="00C31FBC">
                          <w:pPr>
                            <w:rPr>
                              <w:rFonts w:ascii="Rubik SemiBold" w:hAnsi="Rubik SemiBold" w:cs="Rubik SemiBold"/>
                              <w:color w:val="12A3C9"/>
                              <w:spacing w:val="20"/>
                              <w:sz w:val="28"/>
                              <w:szCs w:val="28"/>
                            </w:rPr>
                          </w:pPr>
                          <w:r w:rsidRPr="00C31FBC">
                            <w:rPr>
                              <w:rFonts w:ascii="Rubik SemiBold" w:hAnsi="Rubik SemiBold" w:cs="Rubik SemiBold"/>
                              <w:color w:val="12A3C9"/>
                              <w:spacing w:val="20"/>
                              <w:sz w:val="28"/>
                              <w:szCs w:val="28"/>
                            </w:rPr>
                            <w:t xml:space="preserve">Last Updated: </w:t>
                          </w:r>
                          <w:r w:rsidR="003B4550">
                            <w:rPr>
                              <w:rFonts w:ascii="Rubik SemiBold" w:hAnsi="Rubik SemiBold" w:cs="Rubik SemiBold"/>
                              <w:color w:val="12A3C9"/>
                              <w:spacing w:val="20"/>
                              <w:sz w:val="28"/>
                              <w:szCs w:val="28"/>
                            </w:rPr>
                            <w:t>03/02/2026</w:t>
                          </w:r>
                        </w:p>
                        <w:p w14:paraId="1CC14A36" w14:textId="4253ED05" w:rsidR="001E6D00" w:rsidRPr="00C31FBC" w:rsidRDefault="001E6D00" w:rsidP="00C31FBC">
                          <w:pPr>
                            <w:rPr>
                              <w:rFonts w:asciiTheme="majorHAnsi" w:hAnsiTheme="majorHAnsi" w:cstheme="majorHAnsi"/>
                              <w:color w:val="12A3C9"/>
                              <w:spacing w:val="20"/>
                              <w:sz w:val="28"/>
                              <w:szCs w:val="28"/>
                            </w:rPr>
                          </w:pPr>
                          <w:r w:rsidRPr="00C31FBC">
                            <w:rPr>
                              <w:rFonts w:ascii="Rubik SemiBold" w:hAnsi="Rubik SemiBold" w:cs="Rubik SemiBold"/>
                              <w:color w:val="12A3C9"/>
                              <w:spacing w:val="20"/>
                              <w:sz w:val="28"/>
                              <w:szCs w:val="28"/>
                            </w:rPr>
                            <w:t xml:space="preserve">Review date: </w:t>
                          </w:r>
                          <w:r w:rsidR="003B4550">
                            <w:rPr>
                              <w:rFonts w:ascii="Rubik SemiBold" w:hAnsi="Rubik SemiBold" w:cs="Rubik SemiBold"/>
                              <w:color w:val="12A3C9"/>
                              <w:spacing w:val="20"/>
                              <w:sz w:val="28"/>
                              <w:szCs w:val="28"/>
                            </w:rPr>
                            <w:t>03/02/2027</w:t>
                          </w:r>
                        </w:p>
                      </w:txbxContent>
                    </v:textbox>
                    <w10:wrap anchorx="margin"/>
                  </v:shape>
                </w:pict>
              </mc:Fallback>
            </mc:AlternateContent>
          </w:r>
        </w:p>
        <w:p w14:paraId="58106698" w14:textId="7A8D9203" w:rsidR="001E6D00" w:rsidRPr="00C31FBC" w:rsidRDefault="001E6D00" w:rsidP="001E07EF">
          <w:pPr>
            <w:spacing w:after="200"/>
            <w:contextualSpacing/>
            <w:rPr>
              <w:rFonts w:ascii="Rubik" w:hAnsi="Rubik" w:cs="Rubik"/>
              <w:color w:val="002060"/>
            </w:rPr>
          </w:pPr>
        </w:p>
        <w:p w14:paraId="44F57E1A" w14:textId="7353BC6D" w:rsidR="00FA16F8" w:rsidRPr="00C31FBC" w:rsidRDefault="00FA16F8" w:rsidP="00FA16F8">
          <w:pPr>
            <w:spacing w:after="200"/>
            <w:contextualSpacing/>
            <w:rPr>
              <w:rFonts w:ascii="Rubik" w:hAnsi="Rubik" w:cs="Rubik"/>
              <w:color w:val="002060"/>
            </w:rPr>
          </w:pPr>
          <w:r w:rsidRPr="00C31FBC">
            <w:rPr>
              <w:rFonts w:ascii="Rubik" w:hAnsi="Rubik" w:cs="Rubik"/>
              <w:color w:val="002060"/>
            </w:rPr>
            <w:br w:type="page"/>
          </w:r>
        </w:p>
        <w:p w14:paraId="537ABA1A" w14:textId="77777777" w:rsidR="00FA16F8" w:rsidRPr="00C31FBC" w:rsidRDefault="00FA16F8" w:rsidP="001E07EF">
          <w:pPr>
            <w:spacing w:after="200"/>
            <w:contextualSpacing/>
            <w:rPr>
              <w:rFonts w:ascii="Rubik" w:hAnsi="Rubik" w:cs="Rubik"/>
              <w:color w:val="002060"/>
            </w:rPr>
          </w:pPr>
        </w:p>
        <w:p w14:paraId="11FE2911" w14:textId="27FA35FA" w:rsidR="001E07EF" w:rsidRPr="00C31FBC" w:rsidRDefault="001E07EF" w:rsidP="001E07EF">
          <w:pPr>
            <w:spacing w:after="200"/>
            <w:contextualSpacing/>
            <w:rPr>
              <w:rFonts w:ascii="Rubik" w:eastAsia="Times New Roman" w:hAnsi="Rubik" w:cs="Rubik"/>
              <w:b/>
              <w:color w:val="002060"/>
              <w:spacing w:val="20"/>
              <w:kern w:val="32"/>
              <w:sz w:val="28"/>
              <w:szCs w:val="28"/>
            </w:rPr>
          </w:pPr>
          <w:r w:rsidRPr="00C31FBC">
            <w:rPr>
              <w:rFonts w:ascii="Rubik" w:eastAsia="Times New Roman" w:hAnsi="Rubik" w:cs="Rubik"/>
              <w:b/>
              <w:color w:val="002060"/>
              <w:spacing w:val="20"/>
              <w:kern w:val="32"/>
              <w:sz w:val="28"/>
              <w:szCs w:val="28"/>
            </w:rPr>
            <w:t>TABLE OF CONTENTS</w:t>
          </w:r>
        </w:p>
        <w:p w14:paraId="5E7A3D4D" w14:textId="77777777" w:rsidR="001E07EF" w:rsidRPr="00C31FBC" w:rsidRDefault="001E07EF" w:rsidP="001E07EF">
          <w:pPr>
            <w:rPr>
              <w:rFonts w:ascii="Rubik" w:hAnsi="Rubik" w:cs="Rubik"/>
              <w:color w:val="002060"/>
              <w:sz w:val="24"/>
              <w:szCs w:val="24"/>
            </w:rPr>
          </w:pPr>
        </w:p>
        <w:p w14:paraId="3A0F8469" w14:textId="1A838A26" w:rsidR="006D25F6" w:rsidRPr="00C31FBC" w:rsidRDefault="001E07EF">
          <w:pPr>
            <w:pStyle w:val="TOC1"/>
            <w:rPr>
              <w:rFonts w:ascii="Rubik" w:eastAsiaTheme="minorEastAsia" w:hAnsi="Rubik" w:cs="Rubik"/>
              <w:noProof/>
              <w:color w:val="002060"/>
              <w:kern w:val="0"/>
              <w:szCs w:val="22"/>
              <w:lang w:eastAsia="en-GB"/>
            </w:rPr>
          </w:pPr>
          <w:r w:rsidRPr="00C31FBC">
            <w:rPr>
              <w:rFonts w:ascii="Rubik" w:hAnsi="Rubik" w:cs="Rubik"/>
              <w:b/>
              <w:color w:val="002060"/>
              <w:sz w:val="28"/>
              <w:szCs w:val="28"/>
            </w:rPr>
            <w:fldChar w:fldCharType="begin"/>
          </w:r>
          <w:r w:rsidRPr="00C31FBC">
            <w:rPr>
              <w:rFonts w:ascii="Rubik" w:hAnsi="Rubik" w:cs="Rubik"/>
              <w:b/>
              <w:color w:val="002060"/>
              <w:sz w:val="28"/>
              <w:szCs w:val="28"/>
            </w:rPr>
            <w:instrText xml:space="preserve"> TOC \o "1-2" \h \z \u </w:instrText>
          </w:r>
          <w:r w:rsidRPr="00C31FBC">
            <w:rPr>
              <w:rFonts w:ascii="Rubik" w:hAnsi="Rubik" w:cs="Rubik"/>
              <w:b/>
              <w:color w:val="002060"/>
              <w:sz w:val="28"/>
              <w:szCs w:val="28"/>
            </w:rPr>
            <w:fldChar w:fldCharType="separate"/>
          </w:r>
          <w:hyperlink w:anchor="_Toc141280283" w:history="1">
            <w:r w:rsidR="006D25F6" w:rsidRPr="00C31FBC">
              <w:rPr>
                <w:rStyle w:val="Hyperlink"/>
                <w:rFonts w:ascii="Rubik" w:hAnsi="Rubik" w:cs="Rubik"/>
                <w:noProof/>
                <w:color w:val="002060"/>
              </w:rPr>
              <w:t>1.</w:t>
            </w:r>
            <w:r w:rsidR="006D25F6" w:rsidRPr="00C31FBC">
              <w:rPr>
                <w:rFonts w:ascii="Rubik" w:eastAsiaTheme="minorEastAsia" w:hAnsi="Rubik" w:cs="Rubik"/>
                <w:noProof/>
                <w:color w:val="002060"/>
                <w:kern w:val="0"/>
                <w:szCs w:val="22"/>
                <w:lang w:eastAsia="en-GB"/>
              </w:rPr>
              <w:tab/>
            </w:r>
            <w:r w:rsidR="006D25F6" w:rsidRPr="00C31FBC">
              <w:rPr>
                <w:rStyle w:val="Hyperlink"/>
                <w:rFonts w:ascii="Rubik" w:hAnsi="Rubik" w:cs="Rubik"/>
                <w:noProof/>
                <w:color w:val="002060"/>
              </w:rPr>
              <w:t>Document history</w:t>
            </w:r>
            <w:r w:rsidR="006D25F6" w:rsidRPr="00C31FBC">
              <w:rPr>
                <w:rFonts w:ascii="Rubik" w:hAnsi="Rubik" w:cs="Rubik"/>
                <w:noProof/>
                <w:webHidden/>
                <w:color w:val="002060"/>
              </w:rPr>
              <w:tab/>
            </w:r>
            <w:r w:rsidR="006D25F6" w:rsidRPr="00C31FBC">
              <w:rPr>
                <w:rFonts w:ascii="Rubik" w:hAnsi="Rubik" w:cs="Rubik"/>
                <w:noProof/>
                <w:webHidden/>
                <w:color w:val="002060"/>
              </w:rPr>
              <w:fldChar w:fldCharType="begin"/>
            </w:r>
            <w:r w:rsidR="006D25F6" w:rsidRPr="00C31FBC">
              <w:rPr>
                <w:rFonts w:ascii="Rubik" w:hAnsi="Rubik" w:cs="Rubik"/>
                <w:noProof/>
                <w:webHidden/>
                <w:color w:val="002060"/>
              </w:rPr>
              <w:instrText xml:space="preserve"> PAGEREF _Toc141280283 \h </w:instrText>
            </w:r>
            <w:r w:rsidR="006D25F6" w:rsidRPr="00C31FBC">
              <w:rPr>
                <w:rFonts w:ascii="Rubik" w:hAnsi="Rubik" w:cs="Rubik"/>
                <w:noProof/>
                <w:webHidden/>
                <w:color w:val="002060"/>
              </w:rPr>
            </w:r>
            <w:r w:rsidR="006D25F6" w:rsidRPr="00C31FBC">
              <w:rPr>
                <w:rFonts w:ascii="Rubik" w:hAnsi="Rubik" w:cs="Rubik"/>
                <w:noProof/>
                <w:webHidden/>
                <w:color w:val="002060"/>
              </w:rPr>
              <w:fldChar w:fldCharType="separate"/>
            </w:r>
            <w:r w:rsidR="00C67A4E" w:rsidRPr="00C31FBC">
              <w:rPr>
                <w:rFonts w:ascii="Rubik" w:hAnsi="Rubik" w:cs="Rubik"/>
                <w:noProof/>
                <w:webHidden/>
                <w:color w:val="002060"/>
              </w:rPr>
              <w:t>2</w:t>
            </w:r>
            <w:r w:rsidR="006D25F6" w:rsidRPr="00C31FBC">
              <w:rPr>
                <w:rFonts w:ascii="Rubik" w:hAnsi="Rubik" w:cs="Rubik"/>
                <w:noProof/>
                <w:webHidden/>
                <w:color w:val="002060"/>
              </w:rPr>
              <w:fldChar w:fldCharType="end"/>
            </w:r>
          </w:hyperlink>
        </w:p>
        <w:p w14:paraId="00578C03" w14:textId="09BB0960" w:rsidR="006D25F6" w:rsidRPr="00C31FBC" w:rsidRDefault="006D25F6">
          <w:pPr>
            <w:pStyle w:val="TOC2"/>
            <w:rPr>
              <w:rFonts w:ascii="Rubik" w:eastAsiaTheme="minorEastAsia" w:hAnsi="Rubik" w:cs="Rubik"/>
              <w:color w:val="002060"/>
              <w:kern w:val="0"/>
              <w:szCs w:val="22"/>
              <w:lang w:eastAsia="en-GB"/>
            </w:rPr>
          </w:pPr>
          <w:hyperlink w:anchor="_Toc141280284" w:history="1">
            <w:r w:rsidRPr="00C31FBC">
              <w:rPr>
                <w:rStyle w:val="Hyperlink"/>
                <w:rFonts w:ascii="Rubik" w:hAnsi="Rubik" w:cs="Rubik"/>
                <w:color w:val="002060"/>
              </w:rPr>
              <w:t>1.1</w:t>
            </w:r>
            <w:r w:rsidRPr="00C31FBC">
              <w:rPr>
                <w:rFonts w:ascii="Rubik" w:eastAsiaTheme="minorEastAsia" w:hAnsi="Rubik" w:cs="Rubik"/>
                <w:color w:val="002060"/>
                <w:kern w:val="0"/>
                <w:szCs w:val="22"/>
                <w:lang w:eastAsia="en-GB"/>
              </w:rPr>
              <w:tab/>
            </w:r>
            <w:r w:rsidRPr="00C31FBC">
              <w:rPr>
                <w:rStyle w:val="Hyperlink"/>
                <w:rFonts w:ascii="Rubik" w:hAnsi="Rubik" w:cs="Rubik"/>
                <w:color w:val="002060"/>
              </w:rPr>
              <w:t>Revision history</w:t>
            </w:r>
            <w:r w:rsidRPr="00C31FBC">
              <w:rPr>
                <w:rFonts w:ascii="Rubik" w:hAnsi="Rubik" w:cs="Rubik"/>
                <w:webHidden/>
                <w:color w:val="002060"/>
              </w:rPr>
              <w:tab/>
            </w:r>
            <w:r w:rsidRPr="00C31FBC">
              <w:rPr>
                <w:rFonts w:ascii="Rubik" w:hAnsi="Rubik" w:cs="Rubik"/>
                <w:webHidden/>
                <w:color w:val="002060"/>
              </w:rPr>
              <w:fldChar w:fldCharType="begin"/>
            </w:r>
            <w:r w:rsidRPr="00C31FBC">
              <w:rPr>
                <w:rFonts w:ascii="Rubik" w:hAnsi="Rubik" w:cs="Rubik"/>
                <w:webHidden/>
                <w:color w:val="002060"/>
              </w:rPr>
              <w:instrText xml:space="preserve"> PAGEREF _Toc141280284 \h </w:instrText>
            </w:r>
            <w:r w:rsidRPr="00C31FBC">
              <w:rPr>
                <w:rFonts w:ascii="Rubik" w:hAnsi="Rubik" w:cs="Rubik"/>
                <w:webHidden/>
                <w:color w:val="002060"/>
              </w:rPr>
            </w:r>
            <w:r w:rsidRPr="00C31FBC">
              <w:rPr>
                <w:rFonts w:ascii="Rubik" w:hAnsi="Rubik" w:cs="Rubik"/>
                <w:webHidden/>
                <w:color w:val="002060"/>
              </w:rPr>
              <w:fldChar w:fldCharType="separate"/>
            </w:r>
            <w:r w:rsidR="00C67A4E" w:rsidRPr="00C31FBC">
              <w:rPr>
                <w:rFonts w:ascii="Rubik" w:hAnsi="Rubik" w:cs="Rubik"/>
                <w:webHidden/>
                <w:color w:val="002060"/>
              </w:rPr>
              <w:t>2</w:t>
            </w:r>
            <w:r w:rsidRPr="00C31FBC">
              <w:rPr>
                <w:rFonts w:ascii="Rubik" w:hAnsi="Rubik" w:cs="Rubik"/>
                <w:webHidden/>
                <w:color w:val="002060"/>
              </w:rPr>
              <w:fldChar w:fldCharType="end"/>
            </w:r>
          </w:hyperlink>
        </w:p>
        <w:p w14:paraId="39A2F6BA" w14:textId="5F5B4AA0" w:rsidR="006D25F6" w:rsidRPr="00C31FBC" w:rsidRDefault="006D25F6">
          <w:pPr>
            <w:pStyle w:val="TOC2"/>
            <w:rPr>
              <w:rFonts w:ascii="Rubik" w:eastAsiaTheme="minorEastAsia" w:hAnsi="Rubik" w:cs="Rubik"/>
              <w:color w:val="002060"/>
              <w:kern w:val="0"/>
              <w:szCs w:val="22"/>
              <w:lang w:eastAsia="en-GB"/>
            </w:rPr>
          </w:pPr>
          <w:hyperlink w:anchor="_Toc141280285" w:history="1">
            <w:r w:rsidRPr="00C31FBC">
              <w:rPr>
                <w:rStyle w:val="Hyperlink"/>
                <w:rFonts w:ascii="Rubik" w:hAnsi="Rubik" w:cs="Rubik"/>
                <w:color w:val="002060"/>
              </w:rPr>
              <w:t>1.2.</w:t>
            </w:r>
            <w:r w:rsidRPr="00C31FBC">
              <w:rPr>
                <w:rFonts w:ascii="Rubik" w:eastAsiaTheme="minorEastAsia" w:hAnsi="Rubik" w:cs="Rubik"/>
                <w:color w:val="002060"/>
                <w:kern w:val="0"/>
                <w:szCs w:val="22"/>
                <w:lang w:eastAsia="en-GB"/>
              </w:rPr>
              <w:tab/>
            </w:r>
            <w:r w:rsidRPr="00C31FBC">
              <w:rPr>
                <w:rStyle w:val="Hyperlink"/>
                <w:rFonts w:ascii="Rubik" w:hAnsi="Rubik" w:cs="Rubik"/>
                <w:color w:val="002060"/>
              </w:rPr>
              <w:t>Reviewers</w:t>
            </w:r>
            <w:r w:rsidRPr="00C31FBC">
              <w:rPr>
                <w:rFonts w:ascii="Rubik" w:hAnsi="Rubik" w:cs="Rubik"/>
                <w:webHidden/>
                <w:color w:val="002060"/>
              </w:rPr>
              <w:tab/>
            </w:r>
            <w:r w:rsidRPr="00C31FBC">
              <w:rPr>
                <w:rFonts w:ascii="Rubik" w:hAnsi="Rubik" w:cs="Rubik"/>
                <w:webHidden/>
                <w:color w:val="002060"/>
              </w:rPr>
              <w:fldChar w:fldCharType="begin"/>
            </w:r>
            <w:r w:rsidRPr="00C31FBC">
              <w:rPr>
                <w:rFonts w:ascii="Rubik" w:hAnsi="Rubik" w:cs="Rubik"/>
                <w:webHidden/>
                <w:color w:val="002060"/>
              </w:rPr>
              <w:instrText xml:space="preserve"> PAGEREF _Toc141280285 \h </w:instrText>
            </w:r>
            <w:r w:rsidRPr="00C31FBC">
              <w:rPr>
                <w:rFonts w:ascii="Rubik" w:hAnsi="Rubik" w:cs="Rubik"/>
                <w:webHidden/>
                <w:color w:val="002060"/>
              </w:rPr>
            </w:r>
            <w:r w:rsidRPr="00C31FBC">
              <w:rPr>
                <w:rFonts w:ascii="Rubik" w:hAnsi="Rubik" w:cs="Rubik"/>
                <w:webHidden/>
                <w:color w:val="002060"/>
              </w:rPr>
              <w:fldChar w:fldCharType="separate"/>
            </w:r>
            <w:r w:rsidR="00C67A4E" w:rsidRPr="00C31FBC">
              <w:rPr>
                <w:rFonts w:ascii="Rubik" w:hAnsi="Rubik" w:cs="Rubik"/>
                <w:webHidden/>
                <w:color w:val="002060"/>
              </w:rPr>
              <w:t>2</w:t>
            </w:r>
            <w:r w:rsidRPr="00C31FBC">
              <w:rPr>
                <w:rFonts w:ascii="Rubik" w:hAnsi="Rubik" w:cs="Rubik"/>
                <w:webHidden/>
                <w:color w:val="002060"/>
              </w:rPr>
              <w:fldChar w:fldCharType="end"/>
            </w:r>
          </w:hyperlink>
        </w:p>
        <w:p w14:paraId="3BE01AC8" w14:textId="0257057C" w:rsidR="006D25F6" w:rsidRPr="00C31FBC" w:rsidRDefault="006D25F6">
          <w:pPr>
            <w:pStyle w:val="TOC2"/>
            <w:rPr>
              <w:rFonts w:ascii="Rubik" w:eastAsiaTheme="minorEastAsia" w:hAnsi="Rubik" w:cs="Rubik"/>
              <w:color w:val="002060"/>
              <w:kern w:val="0"/>
              <w:szCs w:val="22"/>
              <w:lang w:eastAsia="en-GB"/>
            </w:rPr>
          </w:pPr>
          <w:hyperlink w:anchor="_Toc141280286" w:history="1">
            <w:r w:rsidRPr="00C31FBC">
              <w:rPr>
                <w:rStyle w:val="Hyperlink"/>
                <w:rFonts w:ascii="Rubik" w:hAnsi="Rubik" w:cs="Rubik"/>
                <w:color w:val="002060"/>
              </w:rPr>
              <w:t>1.3.</w:t>
            </w:r>
            <w:r w:rsidRPr="00C31FBC">
              <w:rPr>
                <w:rFonts w:ascii="Rubik" w:eastAsiaTheme="minorEastAsia" w:hAnsi="Rubik" w:cs="Rubik"/>
                <w:color w:val="002060"/>
                <w:kern w:val="0"/>
                <w:szCs w:val="22"/>
                <w:lang w:eastAsia="en-GB"/>
              </w:rPr>
              <w:tab/>
            </w:r>
            <w:r w:rsidRPr="00C31FBC">
              <w:rPr>
                <w:rStyle w:val="Hyperlink"/>
                <w:rFonts w:ascii="Rubik" w:hAnsi="Rubik" w:cs="Rubik"/>
                <w:color w:val="002060"/>
              </w:rPr>
              <w:t>Authorisation</w:t>
            </w:r>
            <w:r w:rsidRPr="00C31FBC">
              <w:rPr>
                <w:rFonts w:ascii="Rubik" w:hAnsi="Rubik" w:cs="Rubik"/>
                <w:webHidden/>
                <w:color w:val="002060"/>
              </w:rPr>
              <w:tab/>
            </w:r>
            <w:r w:rsidRPr="00C31FBC">
              <w:rPr>
                <w:rFonts w:ascii="Rubik" w:hAnsi="Rubik" w:cs="Rubik"/>
                <w:webHidden/>
                <w:color w:val="002060"/>
              </w:rPr>
              <w:fldChar w:fldCharType="begin"/>
            </w:r>
            <w:r w:rsidRPr="00C31FBC">
              <w:rPr>
                <w:rFonts w:ascii="Rubik" w:hAnsi="Rubik" w:cs="Rubik"/>
                <w:webHidden/>
                <w:color w:val="002060"/>
              </w:rPr>
              <w:instrText xml:space="preserve"> PAGEREF _Toc141280286 \h </w:instrText>
            </w:r>
            <w:r w:rsidRPr="00C31FBC">
              <w:rPr>
                <w:rFonts w:ascii="Rubik" w:hAnsi="Rubik" w:cs="Rubik"/>
                <w:webHidden/>
                <w:color w:val="002060"/>
              </w:rPr>
            </w:r>
            <w:r w:rsidRPr="00C31FBC">
              <w:rPr>
                <w:rFonts w:ascii="Rubik" w:hAnsi="Rubik" w:cs="Rubik"/>
                <w:webHidden/>
                <w:color w:val="002060"/>
              </w:rPr>
              <w:fldChar w:fldCharType="separate"/>
            </w:r>
            <w:r w:rsidR="00C67A4E" w:rsidRPr="00C31FBC">
              <w:rPr>
                <w:rFonts w:ascii="Rubik" w:hAnsi="Rubik" w:cs="Rubik"/>
                <w:webHidden/>
                <w:color w:val="002060"/>
              </w:rPr>
              <w:t>2</w:t>
            </w:r>
            <w:r w:rsidRPr="00C31FBC">
              <w:rPr>
                <w:rFonts w:ascii="Rubik" w:hAnsi="Rubik" w:cs="Rubik"/>
                <w:webHidden/>
                <w:color w:val="002060"/>
              </w:rPr>
              <w:fldChar w:fldCharType="end"/>
            </w:r>
          </w:hyperlink>
        </w:p>
        <w:p w14:paraId="1F705163" w14:textId="15644E6E" w:rsidR="006D25F6" w:rsidRPr="00C31FBC" w:rsidRDefault="006D25F6">
          <w:pPr>
            <w:pStyle w:val="TOC1"/>
            <w:rPr>
              <w:rFonts w:ascii="Rubik" w:eastAsiaTheme="minorEastAsia" w:hAnsi="Rubik" w:cs="Rubik"/>
              <w:noProof/>
              <w:color w:val="002060"/>
              <w:kern w:val="0"/>
              <w:szCs w:val="22"/>
              <w:lang w:eastAsia="en-GB"/>
            </w:rPr>
          </w:pPr>
          <w:hyperlink w:anchor="_Toc141280287" w:history="1">
            <w:r w:rsidRPr="00C31FBC">
              <w:rPr>
                <w:rStyle w:val="Hyperlink"/>
                <w:rFonts w:ascii="Rubik" w:hAnsi="Rubik" w:cs="Rubik"/>
                <w:noProof/>
                <w:color w:val="002060"/>
              </w:rPr>
              <w:t>2.</w:t>
            </w:r>
            <w:r w:rsidRPr="00C31FBC">
              <w:rPr>
                <w:rFonts w:ascii="Rubik" w:eastAsiaTheme="minorEastAsia" w:hAnsi="Rubik" w:cs="Rubik"/>
                <w:noProof/>
                <w:color w:val="002060"/>
                <w:kern w:val="0"/>
                <w:szCs w:val="22"/>
                <w:lang w:eastAsia="en-GB"/>
              </w:rPr>
              <w:tab/>
            </w:r>
            <w:r w:rsidRPr="00C31FBC">
              <w:rPr>
                <w:rStyle w:val="Hyperlink"/>
                <w:rFonts w:ascii="Rubik" w:hAnsi="Rubik" w:cs="Rubik"/>
                <w:noProof/>
                <w:color w:val="002060"/>
              </w:rPr>
              <w:t>Introduction</w:t>
            </w:r>
            <w:r w:rsidRPr="00C31FBC">
              <w:rPr>
                <w:rFonts w:ascii="Rubik" w:hAnsi="Rubik" w:cs="Rubik"/>
                <w:noProof/>
                <w:webHidden/>
                <w:color w:val="002060"/>
              </w:rPr>
              <w:tab/>
            </w:r>
            <w:r w:rsidRPr="00C31FBC">
              <w:rPr>
                <w:rFonts w:ascii="Rubik" w:hAnsi="Rubik" w:cs="Rubik"/>
                <w:noProof/>
                <w:webHidden/>
                <w:color w:val="002060"/>
              </w:rPr>
              <w:fldChar w:fldCharType="begin"/>
            </w:r>
            <w:r w:rsidRPr="00C31FBC">
              <w:rPr>
                <w:rFonts w:ascii="Rubik" w:hAnsi="Rubik" w:cs="Rubik"/>
                <w:noProof/>
                <w:webHidden/>
                <w:color w:val="002060"/>
              </w:rPr>
              <w:instrText xml:space="preserve"> PAGEREF _Toc141280287 \h </w:instrText>
            </w:r>
            <w:r w:rsidRPr="00C31FBC">
              <w:rPr>
                <w:rFonts w:ascii="Rubik" w:hAnsi="Rubik" w:cs="Rubik"/>
                <w:noProof/>
                <w:webHidden/>
                <w:color w:val="002060"/>
              </w:rPr>
            </w:r>
            <w:r w:rsidRPr="00C31FBC">
              <w:rPr>
                <w:rFonts w:ascii="Rubik" w:hAnsi="Rubik" w:cs="Rubik"/>
                <w:noProof/>
                <w:webHidden/>
                <w:color w:val="002060"/>
              </w:rPr>
              <w:fldChar w:fldCharType="separate"/>
            </w:r>
            <w:r w:rsidR="00C67A4E" w:rsidRPr="00C31FBC">
              <w:rPr>
                <w:rFonts w:ascii="Rubik" w:hAnsi="Rubik" w:cs="Rubik"/>
                <w:noProof/>
                <w:webHidden/>
                <w:color w:val="002060"/>
              </w:rPr>
              <w:t>3</w:t>
            </w:r>
            <w:r w:rsidRPr="00C31FBC">
              <w:rPr>
                <w:rFonts w:ascii="Rubik" w:hAnsi="Rubik" w:cs="Rubik"/>
                <w:noProof/>
                <w:webHidden/>
                <w:color w:val="002060"/>
              </w:rPr>
              <w:fldChar w:fldCharType="end"/>
            </w:r>
          </w:hyperlink>
        </w:p>
        <w:p w14:paraId="32EEF791" w14:textId="6A189BAC" w:rsidR="006D25F6" w:rsidRPr="00C31FBC" w:rsidRDefault="006D25F6">
          <w:pPr>
            <w:pStyle w:val="TOC1"/>
            <w:rPr>
              <w:rFonts w:ascii="Rubik" w:eastAsiaTheme="minorEastAsia" w:hAnsi="Rubik" w:cs="Rubik"/>
              <w:noProof/>
              <w:color w:val="002060"/>
              <w:kern w:val="0"/>
              <w:szCs w:val="22"/>
              <w:lang w:eastAsia="en-GB"/>
            </w:rPr>
          </w:pPr>
          <w:hyperlink w:anchor="_Toc141280288" w:history="1">
            <w:r w:rsidRPr="00C31FBC">
              <w:rPr>
                <w:rStyle w:val="Hyperlink"/>
                <w:rFonts w:ascii="Rubik" w:hAnsi="Rubik" w:cs="Rubik"/>
                <w:noProof/>
                <w:color w:val="002060"/>
              </w:rPr>
              <w:t>3.</w:t>
            </w:r>
            <w:r w:rsidRPr="00C31FBC">
              <w:rPr>
                <w:rFonts w:ascii="Rubik" w:eastAsiaTheme="minorEastAsia" w:hAnsi="Rubik" w:cs="Rubik"/>
                <w:noProof/>
                <w:color w:val="002060"/>
                <w:kern w:val="0"/>
                <w:szCs w:val="22"/>
                <w:lang w:eastAsia="en-GB"/>
              </w:rPr>
              <w:tab/>
            </w:r>
            <w:r w:rsidRPr="00C31FBC">
              <w:rPr>
                <w:rStyle w:val="Hyperlink"/>
                <w:rFonts w:ascii="Rubik" w:hAnsi="Rubik" w:cs="Rubik"/>
                <w:noProof/>
                <w:color w:val="002060"/>
              </w:rPr>
              <w:t>Scope</w:t>
            </w:r>
            <w:r w:rsidRPr="00C31FBC">
              <w:rPr>
                <w:rFonts w:ascii="Rubik" w:hAnsi="Rubik" w:cs="Rubik"/>
                <w:noProof/>
                <w:webHidden/>
                <w:color w:val="002060"/>
              </w:rPr>
              <w:tab/>
            </w:r>
            <w:r w:rsidRPr="00C31FBC">
              <w:rPr>
                <w:rFonts w:ascii="Rubik" w:hAnsi="Rubik" w:cs="Rubik"/>
                <w:noProof/>
                <w:webHidden/>
                <w:color w:val="002060"/>
              </w:rPr>
              <w:fldChar w:fldCharType="begin"/>
            </w:r>
            <w:r w:rsidRPr="00C31FBC">
              <w:rPr>
                <w:rFonts w:ascii="Rubik" w:hAnsi="Rubik" w:cs="Rubik"/>
                <w:noProof/>
                <w:webHidden/>
                <w:color w:val="002060"/>
              </w:rPr>
              <w:instrText xml:space="preserve"> PAGEREF _Toc141280288 \h </w:instrText>
            </w:r>
            <w:r w:rsidRPr="00C31FBC">
              <w:rPr>
                <w:rFonts w:ascii="Rubik" w:hAnsi="Rubik" w:cs="Rubik"/>
                <w:noProof/>
                <w:webHidden/>
                <w:color w:val="002060"/>
              </w:rPr>
            </w:r>
            <w:r w:rsidRPr="00C31FBC">
              <w:rPr>
                <w:rFonts w:ascii="Rubik" w:hAnsi="Rubik" w:cs="Rubik"/>
                <w:noProof/>
                <w:webHidden/>
                <w:color w:val="002060"/>
              </w:rPr>
              <w:fldChar w:fldCharType="separate"/>
            </w:r>
            <w:r w:rsidR="00C67A4E" w:rsidRPr="00C31FBC">
              <w:rPr>
                <w:rFonts w:ascii="Rubik" w:hAnsi="Rubik" w:cs="Rubik"/>
                <w:noProof/>
                <w:webHidden/>
                <w:color w:val="002060"/>
              </w:rPr>
              <w:t>3</w:t>
            </w:r>
            <w:r w:rsidRPr="00C31FBC">
              <w:rPr>
                <w:rFonts w:ascii="Rubik" w:hAnsi="Rubik" w:cs="Rubik"/>
                <w:noProof/>
                <w:webHidden/>
                <w:color w:val="002060"/>
              </w:rPr>
              <w:fldChar w:fldCharType="end"/>
            </w:r>
          </w:hyperlink>
        </w:p>
        <w:p w14:paraId="149C3CC9" w14:textId="242C42AD" w:rsidR="006D25F6" w:rsidRPr="00C31FBC" w:rsidRDefault="006D25F6">
          <w:pPr>
            <w:pStyle w:val="TOC1"/>
            <w:rPr>
              <w:rFonts w:ascii="Rubik" w:eastAsiaTheme="minorEastAsia" w:hAnsi="Rubik" w:cs="Rubik"/>
              <w:noProof/>
              <w:color w:val="002060"/>
              <w:kern w:val="0"/>
              <w:szCs w:val="22"/>
              <w:lang w:eastAsia="en-GB"/>
            </w:rPr>
          </w:pPr>
          <w:hyperlink w:anchor="_Toc141280289" w:history="1">
            <w:r w:rsidRPr="00C31FBC">
              <w:rPr>
                <w:rStyle w:val="Hyperlink"/>
                <w:rFonts w:ascii="Rubik" w:hAnsi="Rubik" w:cs="Rubik"/>
                <w:noProof/>
                <w:color w:val="002060"/>
              </w:rPr>
              <w:t>4.</w:t>
            </w:r>
            <w:r w:rsidRPr="00C31FBC">
              <w:rPr>
                <w:rFonts w:ascii="Rubik" w:eastAsiaTheme="minorEastAsia" w:hAnsi="Rubik" w:cs="Rubik"/>
                <w:noProof/>
                <w:color w:val="002060"/>
                <w:kern w:val="0"/>
                <w:szCs w:val="22"/>
                <w:lang w:eastAsia="en-GB"/>
              </w:rPr>
              <w:tab/>
            </w:r>
            <w:r w:rsidRPr="00C31FBC">
              <w:rPr>
                <w:rStyle w:val="Hyperlink"/>
                <w:rFonts w:ascii="Rubik" w:hAnsi="Rubik" w:cs="Rubik"/>
                <w:noProof/>
                <w:color w:val="002060"/>
              </w:rPr>
              <w:t>Policy Objectives</w:t>
            </w:r>
            <w:r w:rsidRPr="00C31FBC">
              <w:rPr>
                <w:rFonts w:ascii="Rubik" w:hAnsi="Rubik" w:cs="Rubik"/>
                <w:noProof/>
                <w:webHidden/>
                <w:color w:val="002060"/>
              </w:rPr>
              <w:tab/>
            </w:r>
            <w:r w:rsidRPr="00C31FBC">
              <w:rPr>
                <w:rFonts w:ascii="Rubik" w:hAnsi="Rubik" w:cs="Rubik"/>
                <w:noProof/>
                <w:webHidden/>
                <w:color w:val="002060"/>
              </w:rPr>
              <w:fldChar w:fldCharType="begin"/>
            </w:r>
            <w:r w:rsidRPr="00C31FBC">
              <w:rPr>
                <w:rFonts w:ascii="Rubik" w:hAnsi="Rubik" w:cs="Rubik"/>
                <w:noProof/>
                <w:webHidden/>
                <w:color w:val="002060"/>
              </w:rPr>
              <w:instrText xml:space="preserve"> PAGEREF _Toc141280289 \h </w:instrText>
            </w:r>
            <w:r w:rsidRPr="00C31FBC">
              <w:rPr>
                <w:rFonts w:ascii="Rubik" w:hAnsi="Rubik" w:cs="Rubik"/>
                <w:noProof/>
                <w:webHidden/>
                <w:color w:val="002060"/>
              </w:rPr>
            </w:r>
            <w:r w:rsidRPr="00C31FBC">
              <w:rPr>
                <w:rFonts w:ascii="Rubik" w:hAnsi="Rubik" w:cs="Rubik"/>
                <w:noProof/>
                <w:webHidden/>
                <w:color w:val="002060"/>
              </w:rPr>
              <w:fldChar w:fldCharType="separate"/>
            </w:r>
            <w:r w:rsidR="00C67A4E" w:rsidRPr="00C31FBC">
              <w:rPr>
                <w:rFonts w:ascii="Rubik" w:hAnsi="Rubik" w:cs="Rubik"/>
                <w:noProof/>
                <w:webHidden/>
                <w:color w:val="002060"/>
              </w:rPr>
              <w:t>3</w:t>
            </w:r>
            <w:r w:rsidRPr="00C31FBC">
              <w:rPr>
                <w:rFonts w:ascii="Rubik" w:hAnsi="Rubik" w:cs="Rubik"/>
                <w:noProof/>
                <w:webHidden/>
                <w:color w:val="002060"/>
              </w:rPr>
              <w:fldChar w:fldCharType="end"/>
            </w:r>
          </w:hyperlink>
        </w:p>
        <w:p w14:paraId="48D4ACF5" w14:textId="02A183A3" w:rsidR="006D25F6" w:rsidRPr="00C31FBC" w:rsidRDefault="006D25F6">
          <w:pPr>
            <w:pStyle w:val="TOC1"/>
            <w:rPr>
              <w:rFonts w:ascii="Rubik" w:eastAsiaTheme="minorEastAsia" w:hAnsi="Rubik" w:cs="Rubik"/>
              <w:noProof/>
              <w:color w:val="002060"/>
              <w:kern w:val="0"/>
              <w:szCs w:val="22"/>
              <w:lang w:eastAsia="en-GB"/>
            </w:rPr>
          </w:pPr>
          <w:hyperlink w:anchor="_Toc141280290" w:history="1">
            <w:r w:rsidRPr="00C31FBC">
              <w:rPr>
                <w:rStyle w:val="Hyperlink"/>
                <w:rFonts w:ascii="Rubik" w:hAnsi="Rubik" w:cs="Rubik"/>
                <w:noProof/>
                <w:color w:val="002060"/>
              </w:rPr>
              <w:t>5.</w:t>
            </w:r>
            <w:r w:rsidRPr="00C31FBC">
              <w:rPr>
                <w:rFonts w:ascii="Rubik" w:eastAsiaTheme="minorEastAsia" w:hAnsi="Rubik" w:cs="Rubik"/>
                <w:noProof/>
                <w:color w:val="002060"/>
                <w:kern w:val="0"/>
                <w:szCs w:val="22"/>
                <w:lang w:eastAsia="en-GB"/>
              </w:rPr>
              <w:tab/>
            </w:r>
            <w:r w:rsidRPr="00C31FBC">
              <w:rPr>
                <w:rStyle w:val="Hyperlink"/>
                <w:rFonts w:ascii="Rubik" w:hAnsi="Rubik" w:cs="Rubik"/>
                <w:noProof/>
                <w:color w:val="002060"/>
              </w:rPr>
              <w:t>Roles and Responsibilities</w:t>
            </w:r>
            <w:r w:rsidRPr="00C31FBC">
              <w:rPr>
                <w:rFonts w:ascii="Rubik" w:hAnsi="Rubik" w:cs="Rubik"/>
                <w:noProof/>
                <w:webHidden/>
                <w:color w:val="002060"/>
              </w:rPr>
              <w:tab/>
            </w:r>
            <w:r w:rsidRPr="00C31FBC">
              <w:rPr>
                <w:rFonts w:ascii="Rubik" w:hAnsi="Rubik" w:cs="Rubik"/>
                <w:noProof/>
                <w:webHidden/>
                <w:color w:val="002060"/>
              </w:rPr>
              <w:fldChar w:fldCharType="begin"/>
            </w:r>
            <w:r w:rsidRPr="00C31FBC">
              <w:rPr>
                <w:rFonts w:ascii="Rubik" w:hAnsi="Rubik" w:cs="Rubik"/>
                <w:noProof/>
                <w:webHidden/>
                <w:color w:val="002060"/>
              </w:rPr>
              <w:instrText xml:space="preserve"> PAGEREF _Toc141280290 \h </w:instrText>
            </w:r>
            <w:r w:rsidRPr="00C31FBC">
              <w:rPr>
                <w:rFonts w:ascii="Rubik" w:hAnsi="Rubik" w:cs="Rubik"/>
                <w:noProof/>
                <w:webHidden/>
                <w:color w:val="002060"/>
              </w:rPr>
            </w:r>
            <w:r w:rsidRPr="00C31FBC">
              <w:rPr>
                <w:rFonts w:ascii="Rubik" w:hAnsi="Rubik" w:cs="Rubik"/>
                <w:noProof/>
                <w:webHidden/>
                <w:color w:val="002060"/>
              </w:rPr>
              <w:fldChar w:fldCharType="separate"/>
            </w:r>
            <w:r w:rsidR="00C67A4E" w:rsidRPr="00C31FBC">
              <w:rPr>
                <w:rFonts w:ascii="Rubik" w:hAnsi="Rubik" w:cs="Rubik"/>
                <w:noProof/>
                <w:webHidden/>
                <w:color w:val="002060"/>
              </w:rPr>
              <w:t>3</w:t>
            </w:r>
            <w:r w:rsidRPr="00C31FBC">
              <w:rPr>
                <w:rFonts w:ascii="Rubik" w:hAnsi="Rubik" w:cs="Rubik"/>
                <w:noProof/>
                <w:webHidden/>
                <w:color w:val="002060"/>
              </w:rPr>
              <w:fldChar w:fldCharType="end"/>
            </w:r>
          </w:hyperlink>
        </w:p>
        <w:p w14:paraId="21FC06DA" w14:textId="6ECE8383" w:rsidR="006D25F6" w:rsidRPr="00C31FBC" w:rsidRDefault="006D25F6">
          <w:pPr>
            <w:pStyle w:val="TOC2"/>
            <w:rPr>
              <w:rFonts w:ascii="Rubik" w:eastAsiaTheme="minorEastAsia" w:hAnsi="Rubik" w:cs="Rubik"/>
              <w:color w:val="002060"/>
              <w:kern w:val="0"/>
              <w:szCs w:val="22"/>
              <w:lang w:eastAsia="en-GB"/>
            </w:rPr>
          </w:pPr>
          <w:hyperlink w:anchor="_Toc141280291" w:history="1">
            <w:r w:rsidRPr="00C31FBC">
              <w:rPr>
                <w:rStyle w:val="Hyperlink"/>
                <w:rFonts w:ascii="Rubik" w:hAnsi="Rubik" w:cs="Rubik"/>
                <w:color w:val="002060"/>
              </w:rPr>
              <w:t>5.2.</w:t>
            </w:r>
            <w:r w:rsidRPr="00C31FBC">
              <w:rPr>
                <w:rFonts w:ascii="Rubik" w:eastAsiaTheme="minorEastAsia" w:hAnsi="Rubik" w:cs="Rubik"/>
                <w:color w:val="002060"/>
                <w:kern w:val="0"/>
                <w:szCs w:val="22"/>
                <w:lang w:eastAsia="en-GB"/>
              </w:rPr>
              <w:tab/>
            </w:r>
            <w:r w:rsidRPr="00C31FBC">
              <w:rPr>
                <w:rStyle w:val="Hyperlink"/>
                <w:rFonts w:ascii="Rubik" w:hAnsi="Rubik" w:cs="Rubik"/>
                <w:color w:val="002060"/>
              </w:rPr>
              <w:t>Senior Responsible Person</w:t>
            </w:r>
            <w:r w:rsidRPr="00C31FBC">
              <w:rPr>
                <w:rFonts w:ascii="Rubik" w:hAnsi="Rubik" w:cs="Rubik"/>
                <w:webHidden/>
                <w:color w:val="002060"/>
              </w:rPr>
              <w:tab/>
            </w:r>
            <w:r w:rsidRPr="00C31FBC">
              <w:rPr>
                <w:rFonts w:ascii="Rubik" w:hAnsi="Rubik" w:cs="Rubik"/>
                <w:webHidden/>
                <w:color w:val="002060"/>
              </w:rPr>
              <w:fldChar w:fldCharType="begin"/>
            </w:r>
            <w:r w:rsidRPr="00C31FBC">
              <w:rPr>
                <w:rFonts w:ascii="Rubik" w:hAnsi="Rubik" w:cs="Rubik"/>
                <w:webHidden/>
                <w:color w:val="002060"/>
              </w:rPr>
              <w:instrText xml:space="preserve"> PAGEREF _Toc141280291 \h </w:instrText>
            </w:r>
            <w:r w:rsidRPr="00C31FBC">
              <w:rPr>
                <w:rFonts w:ascii="Rubik" w:hAnsi="Rubik" w:cs="Rubik"/>
                <w:webHidden/>
                <w:color w:val="002060"/>
              </w:rPr>
            </w:r>
            <w:r w:rsidRPr="00C31FBC">
              <w:rPr>
                <w:rFonts w:ascii="Rubik" w:hAnsi="Rubik" w:cs="Rubik"/>
                <w:webHidden/>
                <w:color w:val="002060"/>
              </w:rPr>
              <w:fldChar w:fldCharType="separate"/>
            </w:r>
            <w:r w:rsidR="00C67A4E" w:rsidRPr="00C31FBC">
              <w:rPr>
                <w:rFonts w:ascii="Rubik" w:hAnsi="Rubik" w:cs="Rubik"/>
                <w:webHidden/>
                <w:color w:val="002060"/>
              </w:rPr>
              <w:t>3</w:t>
            </w:r>
            <w:r w:rsidRPr="00C31FBC">
              <w:rPr>
                <w:rFonts w:ascii="Rubik" w:hAnsi="Rubik" w:cs="Rubik"/>
                <w:webHidden/>
                <w:color w:val="002060"/>
              </w:rPr>
              <w:fldChar w:fldCharType="end"/>
            </w:r>
          </w:hyperlink>
        </w:p>
        <w:p w14:paraId="5C9F967C" w14:textId="49A0ECE3" w:rsidR="006D25F6" w:rsidRPr="00C31FBC" w:rsidRDefault="006D25F6">
          <w:pPr>
            <w:pStyle w:val="TOC2"/>
            <w:rPr>
              <w:rFonts w:ascii="Rubik" w:eastAsiaTheme="minorEastAsia" w:hAnsi="Rubik" w:cs="Rubik"/>
              <w:color w:val="002060"/>
              <w:kern w:val="0"/>
              <w:szCs w:val="22"/>
              <w:lang w:eastAsia="en-GB"/>
            </w:rPr>
          </w:pPr>
          <w:hyperlink w:anchor="_Toc141280292" w:history="1">
            <w:r w:rsidRPr="00C31FBC">
              <w:rPr>
                <w:rStyle w:val="Hyperlink"/>
                <w:rFonts w:ascii="Rubik" w:hAnsi="Rubik" w:cs="Rubik"/>
                <w:color w:val="002060"/>
              </w:rPr>
              <w:t>5.3.</w:t>
            </w:r>
            <w:r w:rsidRPr="00C31FBC">
              <w:rPr>
                <w:rFonts w:ascii="Rubik" w:eastAsiaTheme="minorEastAsia" w:hAnsi="Rubik" w:cs="Rubik"/>
                <w:color w:val="002060"/>
                <w:kern w:val="0"/>
                <w:szCs w:val="22"/>
                <w:lang w:eastAsia="en-GB"/>
              </w:rPr>
              <w:tab/>
            </w:r>
            <w:r w:rsidRPr="00C31FBC">
              <w:rPr>
                <w:rStyle w:val="Hyperlink"/>
                <w:rFonts w:ascii="Rubik" w:hAnsi="Rubik" w:cs="Rubik"/>
                <w:color w:val="002060"/>
              </w:rPr>
              <w:t>Information Governance Lead</w:t>
            </w:r>
            <w:r w:rsidRPr="00C31FBC">
              <w:rPr>
                <w:rFonts w:ascii="Rubik" w:hAnsi="Rubik" w:cs="Rubik"/>
                <w:webHidden/>
                <w:color w:val="002060"/>
              </w:rPr>
              <w:tab/>
            </w:r>
            <w:r w:rsidRPr="00C31FBC">
              <w:rPr>
                <w:rFonts w:ascii="Rubik" w:hAnsi="Rubik" w:cs="Rubik"/>
                <w:webHidden/>
                <w:color w:val="002060"/>
              </w:rPr>
              <w:fldChar w:fldCharType="begin"/>
            </w:r>
            <w:r w:rsidRPr="00C31FBC">
              <w:rPr>
                <w:rFonts w:ascii="Rubik" w:hAnsi="Rubik" w:cs="Rubik"/>
                <w:webHidden/>
                <w:color w:val="002060"/>
              </w:rPr>
              <w:instrText xml:space="preserve"> PAGEREF _Toc141280292 \h </w:instrText>
            </w:r>
            <w:r w:rsidRPr="00C31FBC">
              <w:rPr>
                <w:rFonts w:ascii="Rubik" w:hAnsi="Rubik" w:cs="Rubik"/>
                <w:webHidden/>
                <w:color w:val="002060"/>
              </w:rPr>
            </w:r>
            <w:r w:rsidRPr="00C31FBC">
              <w:rPr>
                <w:rFonts w:ascii="Rubik" w:hAnsi="Rubik" w:cs="Rubik"/>
                <w:webHidden/>
                <w:color w:val="002060"/>
              </w:rPr>
              <w:fldChar w:fldCharType="separate"/>
            </w:r>
            <w:r w:rsidR="00C67A4E" w:rsidRPr="00C31FBC">
              <w:rPr>
                <w:rFonts w:ascii="Rubik" w:hAnsi="Rubik" w:cs="Rubik"/>
                <w:webHidden/>
                <w:color w:val="002060"/>
              </w:rPr>
              <w:t>3</w:t>
            </w:r>
            <w:r w:rsidRPr="00C31FBC">
              <w:rPr>
                <w:rFonts w:ascii="Rubik" w:hAnsi="Rubik" w:cs="Rubik"/>
                <w:webHidden/>
                <w:color w:val="002060"/>
              </w:rPr>
              <w:fldChar w:fldCharType="end"/>
            </w:r>
          </w:hyperlink>
        </w:p>
        <w:p w14:paraId="715D0336" w14:textId="57DB3C29" w:rsidR="006D25F6" w:rsidRPr="00C31FBC" w:rsidRDefault="006D25F6">
          <w:pPr>
            <w:pStyle w:val="TOC2"/>
            <w:rPr>
              <w:rFonts w:ascii="Rubik" w:eastAsiaTheme="minorEastAsia" w:hAnsi="Rubik" w:cs="Rubik"/>
              <w:color w:val="002060"/>
              <w:kern w:val="0"/>
              <w:szCs w:val="22"/>
              <w:lang w:eastAsia="en-GB"/>
            </w:rPr>
          </w:pPr>
          <w:hyperlink w:anchor="_Toc141280293" w:history="1">
            <w:r w:rsidRPr="00C31FBC">
              <w:rPr>
                <w:rStyle w:val="Hyperlink"/>
                <w:rFonts w:ascii="Rubik" w:hAnsi="Rubik" w:cs="Rubik"/>
                <w:color w:val="002060"/>
              </w:rPr>
              <w:t>5.4.</w:t>
            </w:r>
            <w:r w:rsidRPr="00C31FBC">
              <w:rPr>
                <w:rFonts w:ascii="Rubik" w:eastAsiaTheme="minorEastAsia" w:hAnsi="Rubik" w:cs="Rubik"/>
                <w:color w:val="002060"/>
                <w:kern w:val="0"/>
                <w:szCs w:val="22"/>
                <w:lang w:eastAsia="en-GB"/>
              </w:rPr>
              <w:tab/>
            </w:r>
            <w:r w:rsidRPr="00C31FBC">
              <w:rPr>
                <w:rStyle w:val="Hyperlink"/>
                <w:rFonts w:ascii="Rubik" w:hAnsi="Rubik" w:cs="Rubik"/>
                <w:color w:val="002060"/>
              </w:rPr>
              <w:t>Data Protection Officer</w:t>
            </w:r>
            <w:r w:rsidRPr="00C31FBC">
              <w:rPr>
                <w:rFonts w:ascii="Rubik" w:hAnsi="Rubik" w:cs="Rubik"/>
                <w:webHidden/>
                <w:color w:val="002060"/>
              </w:rPr>
              <w:tab/>
            </w:r>
            <w:r w:rsidRPr="00C31FBC">
              <w:rPr>
                <w:rFonts w:ascii="Rubik" w:hAnsi="Rubik" w:cs="Rubik"/>
                <w:webHidden/>
                <w:color w:val="002060"/>
              </w:rPr>
              <w:fldChar w:fldCharType="begin"/>
            </w:r>
            <w:r w:rsidRPr="00C31FBC">
              <w:rPr>
                <w:rFonts w:ascii="Rubik" w:hAnsi="Rubik" w:cs="Rubik"/>
                <w:webHidden/>
                <w:color w:val="002060"/>
              </w:rPr>
              <w:instrText xml:space="preserve"> PAGEREF _Toc141280293 \h </w:instrText>
            </w:r>
            <w:r w:rsidRPr="00C31FBC">
              <w:rPr>
                <w:rFonts w:ascii="Rubik" w:hAnsi="Rubik" w:cs="Rubik"/>
                <w:webHidden/>
                <w:color w:val="002060"/>
              </w:rPr>
            </w:r>
            <w:r w:rsidRPr="00C31FBC">
              <w:rPr>
                <w:rFonts w:ascii="Rubik" w:hAnsi="Rubik" w:cs="Rubik"/>
                <w:webHidden/>
                <w:color w:val="002060"/>
              </w:rPr>
              <w:fldChar w:fldCharType="separate"/>
            </w:r>
            <w:r w:rsidR="00C67A4E" w:rsidRPr="00C31FBC">
              <w:rPr>
                <w:rFonts w:ascii="Rubik" w:hAnsi="Rubik" w:cs="Rubik"/>
                <w:webHidden/>
                <w:color w:val="002060"/>
              </w:rPr>
              <w:t>4</w:t>
            </w:r>
            <w:r w:rsidRPr="00C31FBC">
              <w:rPr>
                <w:rFonts w:ascii="Rubik" w:hAnsi="Rubik" w:cs="Rubik"/>
                <w:webHidden/>
                <w:color w:val="002060"/>
              </w:rPr>
              <w:fldChar w:fldCharType="end"/>
            </w:r>
          </w:hyperlink>
        </w:p>
        <w:p w14:paraId="18512B9A" w14:textId="5A3160A5" w:rsidR="006D25F6" w:rsidRPr="00C31FBC" w:rsidRDefault="006D25F6">
          <w:pPr>
            <w:pStyle w:val="TOC2"/>
            <w:rPr>
              <w:rFonts w:ascii="Rubik" w:eastAsiaTheme="minorEastAsia" w:hAnsi="Rubik" w:cs="Rubik"/>
              <w:color w:val="002060"/>
              <w:kern w:val="0"/>
              <w:szCs w:val="22"/>
              <w:lang w:eastAsia="en-GB"/>
            </w:rPr>
          </w:pPr>
          <w:hyperlink w:anchor="_Toc141280294" w:history="1">
            <w:r w:rsidRPr="00C31FBC">
              <w:rPr>
                <w:rStyle w:val="Hyperlink"/>
                <w:rFonts w:ascii="Rubik" w:hAnsi="Rubik" w:cs="Rubik"/>
                <w:color w:val="002060"/>
              </w:rPr>
              <w:t>5.5.</w:t>
            </w:r>
            <w:r w:rsidRPr="00C31FBC">
              <w:rPr>
                <w:rFonts w:ascii="Rubik" w:eastAsiaTheme="minorEastAsia" w:hAnsi="Rubik" w:cs="Rubik"/>
                <w:color w:val="002060"/>
                <w:kern w:val="0"/>
                <w:szCs w:val="22"/>
                <w:lang w:eastAsia="en-GB"/>
              </w:rPr>
              <w:tab/>
            </w:r>
            <w:r w:rsidRPr="00C31FBC">
              <w:rPr>
                <w:rStyle w:val="Hyperlink"/>
                <w:rFonts w:ascii="Rubik" w:hAnsi="Rubik" w:cs="Rubik"/>
                <w:color w:val="002060"/>
              </w:rPr>
              <w:t>Caldicott Guardian</w:t>
            </w:r>
            <w:r w:rsidRPr="00C31FBC">
              <w:rPr>
                <w:rFonts w:ascii="Rubik" w:hAnsi="Rubik" w:cs="Rubik"/>
                <w:webHidden/>
                <w:color w:val="002060"/>
              </w:rPr>
              <w:tab/>
            </w:r>
            <w:r w:rsidRPr="00C31FBC">
              <w:rPr>
                <w:rFonts w:ascii="Rubik" w:hAnsi="Rubik" w:cs="Rubik"/>
                <w:webHidden/>
                <w:color w:val="002060"/>
              </w:rPr>
              <w:fldChar w:fldCharType="begin"/>
            </w:r>
            <w:r w:rsidRPr="00C31FBC">
              <w:rPr>
                <w:rFonts w:ascii="Rubik" w:hAnsi="Rubik" w:cs="Rubik"/>
                <w:webHidden/>
                <w:color w:val="002060"/>
              </w:rPr>
              <w:instrText xml:space="preserve"> PAGEREF _Toc141280294 \h </w:instrText>
            </w:r>
            <w:r w:rsidRPr="00C31FBC">
              <w:rPr>
                <w:rFonts w:ascii="Rubik" w:hAnsi="Rubik" w:cs="Rubik"/>
                <w:webHidden/>
                <w:color w:val="002060"/>
              </w:rPr>
            </w:r>
            <w:r w:rsidRPr="00C31FBC">
              <w:rPr>
                <w:rFonts w:ascii="Rubik" w:hAnsi="Rubik" w:cs="Rubik"/>
                <w:webHidden/>
                <w:color w:val="002060"/>
              </w:rPr>
              <w:fldChar w:fldCharType="separate"/>
            </w:r>
            <w:r w:rsidR="00C67A4E" w:rsidRPr="00C31FBC">
              <w:rPr>
                <w:rFonts w:ascii="Rubik" w:hAnsi="Rubik" w:cs="Rubik"/>
                <w:webHidden/>
                <w:color w:val="002060"/>
              </w:rPr>
              <w:t>4</w:t>
            </w:r>
            <w:r w:rsidRPr="00C31FBC">
              <w:rPr>
                <w:rFonts w:ascii="Rubik" w:hAnsi="Rubik" w:cs="Rubik"/>
                <w:webHidden/>
                <w:color w:val="002060"/>
              </w:rPr>
              <w:fldChar w:fldCharType="end"/>
            </w:r>
          </w:hyperlink>
        </w:p>
        <w:p w14:paraId="5FFD9075" w14:textId="0272F9BA" w:rsidR="006D25F6" w:rsidRPr="00C31FBC" w:rsidRDefault="006D25F6">
          <w:pPr>
            <w:pStyle w:val="TOC2"/>
            <w:rPr>
              <w:rFonts w:ascii="Rubik" w:eastAsiaTheme="minorEastAsia" w:hAnsi="Rubik" w:cs="Rubik"/>
              <w:color w:val="002060"/>
              <w:kern w:val="0"/>
              <w:szCs w:val="22"/>
              <w:lang w:eastAsia="en-GB"/>
            </w:rPr>
          </w:pPr>
          <w:hyperlink w:anchor="_Toc141280296" w:history="1">
            <w:r w:rsidRPr="00C31FBC">
              <w:rPr>
                <w:rStyle w:val="Hyperlink"/>
                <w:rFonts w:ascii="Rubik" w:hAnsi="Rubik" w:cs="Rubik"/>
                <w:color w:val="002060"/>
              </w:rPr>
              <w:t>5.7.</w:t>
            </w:r>
            <w:r w:rsidRPr="00C31FBC">
              <w:rPr>
                <w:rFonts w:ascii="Rubik" w:eastAsiaTheme="minorEastAsia" w:hAnsi="Rubik" w:cs="Rubik"/>
                <w:color w:val="002060"/>
                <w:kern w:val="0"/>
                <w:szCs w:val="22"/>
                <w:lang w:eastAsia="en-GB"/>
              </w:rPr>
              <w:tab/>
            </w:r>
            <w:r w:rsidRPr="00C31FBC">
              <w:rPr>
                <w:rStyle w:val="Hyperlink"/>
                <w:rFonts w:ascii="Rubik" w:hAnsi="Rubik" w:cs="Rubik"/>
                <w:color w:val="002060"/>
              </w:rPr>
              <w:t>All Staff</w:t>
            </w:r>
            <w:r w:rsidRPr="00C31FBC">
              <w:rPr>
                <w:rFonts w:ascii="Rubik" w:hAnsi="Rubik" w:cs="Rubik"/>
                <w:webHidden/>
                <w:color w:val="002060"/>
              </w:rPr>
              <w:tab/>
            </w:r>
            <w:r w:rsidRPr="00C31FBC">
              <w:rPr>
                <w:rFonts w:ascii="Rubik" w:hAnsi="Rubik" w:cs="Rubik"/>
                <w:webHidden/>
                <w:color w:val="002060"/>
              </w:rPr>
              <w:fldChar w:fldCharType="begin"/>
            </w:r>
            <w:r w:rsidRPr="00C31FBC">
              <w:rPr>
                <w:rFonts w:ascii="Rubik" w:hAnsi="Rubik" w:cs="Rubik"/>
                <w:webHidden/>
                <w:color w:val="002060"/>
              </w:rPr>
              <w:instrText xml:space="preserve"> PAGEREF _Toc141280296 \h </w:instrText>
            </w:r>
            <w:r w:rsidRPr="00C31FBC">
              <w:rPr>
                <w:rFonts w:ascii="Rubik" w:hAnsi="Rubik" w:cs="Rubik"/>
                <w:webHidden/>
                <w:color w:val="002060"/>
              </w:rPr>
            </w:r>
            <w:r w:rsidRPr="00C31FBC">
              <w:rPr>
                <w:rFonts w:ascii="Rubik" w:hAnsi="Rubik" w:cs="Rubik"/>
                <w:webHidden/>
                <w:color w:val="002060"/>
              </w:rPr>
              <w:fldChar w:fldCharType="separate"/>
            </w:r>
            <w:r w:rsidR="00C67A4E" w:rsidRPr="00C31FBC">
              <w:rPr>
                <w:rFonts w:ascii="Rubik" w:hAnsi="Rubik" w:cs="Rubik"/>
                <w:webHidden/>
                <w:color w:val="002060"/>
              </w:rPr>
              <w:t>4</w:t>
            </w:r>
            <w:r w:rsidRPr="00C31FBC">
              <w:rPr>
                <w:rFonts w:ascii="Rubik" w:hAnsi="Rubik" w:cs="Rubik"/>
                <w:webHidden/>
                <w:color w:val="002060"/>
              </w:rPr>
              <w:fldChar w:fldCharType="end"/>
            </w:r>
          </w:hyperlink>
        </w:p>
        <w:p w14:paraId="1D9BBD23" w14:textId="30C2F401" w:rsidR="006D25F6" w:rsidRPr="00C31FBC" w:rsidRDefault="006D25F6">
          <w:pPr>
            <w:pStyle w:val="TOC1"/>
            <w:rPr>
              <w:rFonts w:ascii="Rubik" w:eastAsiaTheme="minorEastAsia" w:hAnsi="Rubik" w:cs="Rubik"/>
              <w:noProof/>
              <w:color w:val="002060"/>
              <w:kern w:val="0"/>
              <w:szCs w:val="22"/>
              <w:lang w:eastAsia="en-GB"/>
            </w:rPr>
          </w:pPr>
          <w:hyperlink w:anchor="_Toc141280297" w:history="1">
            <w:r w:rsidRPr="00C31FBC">
              <w:rPr>
                <w:rStyle w:val="Hyperlink"/>
                <w:rFonts w:ascii="Rubik" w:hAnsi="Rubik" w:cs="Rubik"/>
                <w:noProof/>
                <w:color w:val="002060"/>
              </w:rPr>
              <w:t>6.</w:t>
            </w:r>
            <w:r w:rsidRPr="00C31FBC">
              <w:rPr>
                <w:rFonts w:ascii="Rubik" w:eastAsiaTheme="minorEastAsia" w:hAnsi="Rubik" w:cs="Rubik"/>
                <w:noProof/>
                <w:color w:val="002060"/>
                <w:kern w:val="0"/>
                <w:szCs w:val="22"/>
                <w:lang w:eastAsia="en-GB"/>
              </w:rPr>
              <w:tab/>
            </w:r>
            <w:r w:rsidRPr="00C31FBC">
              <w:rPr>
                <w:rStyle w:val="Hyperlink"/>
                <w:rFonts w:ascii="Rubik" w:hAnsi="Rubik" w:cs="Rubik"/>
                <w:noProof/>
                <w:color w:val="002060"/>
              </w:rPr>
              <w:t>Policy Framework</w:t>
            </w:r>
            <w:r w:rsidRPr="00C31FBC">
              <w:rPr>
                <w:rFonts w:ascii="Rubik" w:hAnsi="Rubik" w:cs="Rubik"/>
                <w:noProof/>
                <w:webHidden/>
                <w:color w:val="002060"/>
              </w:rPr>
              <w:tab/>
            </w:r>
            <w:r w:rsidRPr="00C31FBC">
              <w:rPr>
                <w:rFonts w:ascii="Rubik" w:hAnsi="Rubik" w:cs="Rubik"/>
                <w:noProof/>
                <w:webHidden/>
                <w:color w:val="002060"/>
              </w:rPr>
              <w:fldChar w:fldCharType="begin"/>
            </w:r>
            <w:r w:rsidRPr="00C31FBC">
              <w:rPr>
                <w:rFonts w:ascii="Rubik" w:hAnsi="Rubik" w:cs="Rubik"/>
                <w:noProof/>
                <w:webHidden/>
                <w:color w:val="002060"/>
              </w:rPr>
              <w:instrText xml:space="preserve"> PAGEREF _Toc141280297 \h </w:instrText>
            </w:r>
            <w:r w:rsidRPr="00C31FBC">
              <w:rPr>
                <w:rFonts w:ascii="Rubik" w:hAnsi="Rubik" w:cs="Rubik"/>
                <w:noProof/>
                <w:webHidden/>
                <w:color w:val="002060"/>
              </w:rPr>
            </w:r>
            <w:r w:rsidRPr="00C31FBC">
              <w:rPr>
                <w:rFonts w:ascii="Rubik" w:hAnsi="Rubik" w:cs="Rubik"/>
                <w:noProof/>
                <w:webHidden/>
                <w:color w:val="002060"/>
              </w:rPr>
              <w:fldChar w:fldCharType="separate"/>
            </w:r>
            <w:r w:rsidR="00C67A4E" w:rsidRPr="00C31FBC">
              <w:rPr>
                <w:rFonts w:ascii="Rubik" w:hAnsi="Rubik" w:cs="Rubik"/>
                <w:noProof/>
                <w:webHidden/>
                <w:color w:val="002060"/>
              </w:rPr>
              <w:t>4</w:t>
            </w:r>
            <w:r w:rsidRPr="00C31FBC">
              <w:rPr>
                <w:rFonts w:ascii="Rubik" w:hAnsi="Rubik" w:cs="Rubik"/>
                <w:noProof/>
                <w:webHidden/>
                <w:color w:val="002060"/>
              </w:rPr>
              <w:fldChar w:fldCharType="end"/>
            </w:r>
          </w:hyperlink>
        </w:p>
        <w:p w14:paraId="7AB39904" w14:textId="176464D2" w:rsidR="006D25F6" w:rsidRPr="00C31FBC" w:rsidRDefault="006D25F6">
          <w:pPr>
            <w:pStyle w:val="TOC2"/>
            <w:rPr>
              <w:rFonts w:ascii="Rubik" w:eastAsiaTheme="minorEastAsia" w:hAnsi="Rubik" w:cs="Rubik"/>
              <w:color w:val="002060"/>
              <w:kern w:val="0"/>
              <w:szCs w:val="22"/>
              <w:lang w:eastAsia="en-GB"/>
            </w:rPr>
          </w:pPr>
          <w:hyperlink w:anchor="_Toc141280298" w:history="1">
            <w:r w:rsidRPr="00C31FBC">
              <w:rPr>
                <w:rStyle w:val="Hyperlink"/>
                <w:rFonts w:ascii="Rubik" w:hAnsi="Rubik" w:cs="Rubik"/>
                <w:color w:val="002060"/>
              </w:rPr>
              <w:t>6.1 General Guidelines and Data Quality Principles</w:t>
            </w:r>
            <w:r w:rsidRPr="00C31FBC">
              <w:rPr>
                <w:rFonts w:ascii="Rubik" w:hAnsi="Rubik" w:cs="Rubik"/>
                <w:webHidden/>
                <w:color w:val="002060"/>
              </w:rPr>
              <w:tab/>
            </w:r>
            <w:r w:rsidRPr="00C31FBC">
              <w:rPr>
                <w:rFonts w:ascii="Rubik" w:hAnsi="Rubik" w:cs="Rubik"/>
                <w:webHidden/>
                <w:color w:val="002060"/>
              </w:rPr>
              <w:fldChar w:fldCharType="begin"/>
            </w:r>
            <w:r w:rsidRPr="00C31FBC">
              <w:rPr>
                <w:rFonts w:ascii="Rubik" w:hAnsi="Rubik" w:cs="Rubik"/>
                <w:webHidden/>
                <w:color w:val="002060"/>
              </w:rPr>
              <w:instrText xml:space="preserve"> PAGEREF _Toc141280298 \h </w:instrText>
            </w:r>
            <w:r w:rsidRPr="00C31FBC">
              <w:rPr>
                <w:rFonts w:ascii="Rubik" w:hAnsi="Rubik" w:cs="Rubik"/>
                <w:webHidden/>
                <w:color w:val="002060"/>
              </w:rPr>
            </w:r>
            <w:r w:rsidRPr="00C31FBC">
              <w:rPr>
                <w:rFonts w:ascii="Rubik" w:hAnsi="Rubik" w:cs="Rubik"/>
                <w:webHidden/>
                <w:color w:val="002060"/>
              </w:rPr>
              <w:fldChar w:fldCharType="separate"/>
            </w:r>
            <w:r w:rsidR="00C67A4E" w:rsidRPr="00C31FBC">
              <w:rPr>
                <w:rFonts w:ascii="Rubik" w:hAnsi="Rubik" w:cs="Rubik"/>
                <w:webHidden/>
                <w:color w:val="002060"/>
              </w:rPr>
              <w:t>4</w:t>
            </w:r>
            <w:r w:rsidRPr="00C31FBC">
              <w:rPr>
                <w:rFonts w:ascii="Rubik" w:hAnsi="Rubik" w:cs="Rubik"/>
                <w:webHidden/>
                <w:color w:val="002060"/>
              </w:rPr>
              <w:fldChar w:fldCharType="end"/>
            </w:r>
          </w:hyperlink>
        </w:p>
        <w:p w14:paraId="57021C39" w14:textId="2A52D5C9" w:rsidR="006D25F6" w:rsidRPr="00C31FBC" w:rsidRDefault="006D25F6">
          <w:pPr>
            <w:pStyle w:val="TOC2"/>
            <w:rPr>
              <w:rFonts w:ascii="Rubik" w:eastAsiaTheme="minorEastAsia" w:hAnsi="Rubik" w:cs="Rubik"/>
              <w:color w:val="002060"/>
              <w:kern w:val="0"/>
              <w:szCs w:val="22"/>
              <w:lang w:eastAsia="en-GB"/>
            </w:rPr>
          </w:pPr>
          <w:hyperlink w:anchor="_Toc141280299" w:history="1">
            <w:r w:rsidRPr="00C31FBC">
              <w:rPr>
                <w:rStyle w:val="Hyperlink"/>
                <w:rFonts w:ascii="Rubik" w:hAnsi="Rubik" w:cs="Rubik"/>
                <w:color w:val="002060"/>
              </w:rPr>
              <w:t>6.2.  Ensuring accuracy</w:t>
            </w:r>
            <w:r w:rsidRPr="00C31FBC">
              <w:rPr>
                <w:rFonts w:ascii="Rubik" w:hAnsi="Rubik" w:cs="Rubik"/>
                <w:webHidden/>
                <w:color w:val="002060"/>
              </w:rPr>
              <w:tab/>
            </w:r>
            <w:r w:rsidRPr="00C31FBC">
              <w:rPr>
                <w:rFonts w:ascii="Rubik" w:hAnsi="Rubik" w:cs="Rubik"/>
                <w:webHidden/>
                <w:color w:val="002060"/>
              </w:rPr>
              <w:fldChar w:fldCharType="begin"/>
            </w:r>
            <w:r w:rsidRPr="00C31FBC">
              <w:rPr>
                <w:rFonts w:ascii="Rubik" w:hAnsi="Rubik" w:cs="Rubik"/>
                <w:webHidden/>
                <w:color w:val="002060"/>
              </w:rPr>
              <w:instrText xml:space="preserve"> PAGEREF _Toc141280299 \h </w:instrText>
            </w:r>
            <w:r w:rsidRPr="00C31FBC">
              <w:rPr>
                <w:rFonts w:ascii="Rubik" w:hAnsi="Rubik" w:cs="Rubik"/>
                <w:webHidden/>
                <w:color w:val="002060"/>
              </w:rPr>
            </w:r>
            <w:r w:rsidRPr="00C31FBC">
              <w:rPr>
                <w:rFonts w:ascii="Rubik" w:hAnsi="Rubik" w:cs="Rubik"/>
                <w:webHidden/>
                <w:color w:val="002060"/>
              </w:rPr>
              <w:fldChar w:fldCharType="separate"/>
            </w:r>
            <w:r w:rsidR="00C67A4E" w:rsidRPr="00C31FBC">
              <w:rPr>
                <w:rFonts w:ascii="Rubik" w:hAnsi="Rubik" w:cs="Rubik"/>
                <w:webHidden/>
                <w:color w:val="002060"/>
              </w:rPr>
              <w:t>5</w:t>
            </w:r>
            <w:r w:rsidRPr="00C31FBC">
              <w:rPr>
                <w:rFonts w:ascii="Rubik" w:hAnsi="Rubik" w:cs="Rubik"/>
                <w:webHidden/>
                <w:color w:val="002060"/>
              </w:rPr>
              <w:fldChar w:fldCharType="end"/>
            </w:r>
          </w:hyperlink>
        </w:p>
        <w:p w14:paraId="07019499" w14:textId="14D28961" w:rsidR="006D25F6" w:rsidRPr="00C31FBC" w:rsidRDefault="006D25F6">
          <w:pPr>
            <w:pStyle w:val="TOC2"/>
            <w:rPr>
              <w:rFonts w:ascii="Rubik" w:eastAsiaTheme="minorEastAsia" w:hAnsi="Rubik" w:cs="Rubik"/>
              <w:color w:val="002060"/>
              <w:kern w:val="0"/>
              <w:szCs w:val="22"/>
              <w:lang w:eastAsia="en-GB"/>
            </w:rPr>
          </w:pPr>
          <w:hyperlink w:anchor="_Toc141280300" w:history="1">
            <w:r w:rsidRPr="00C31FBC">
              <w:rPr>
                <w:rStyle w:val="Hyperlink"/>
                <w:rFonts w:ascii="Rubik" w:hAnsi="Rubik" w:cs="Rubik"/>
                <w:color w:val="002060"/>
              </w:rPr>
              <w:t>6.3. Correction of errors</w:t>
            </w:r>
            <w:r w:rsidRPr="00C31FBC">
              <w:rPr>
                <w:rFonts w:ascii="Rubik" w:hAnsi="Rubik" w:cs="Rubik"/>
                <w:webHidden/>
                <w:color w:val="002060"/>
              </w:rPr>
              <w:tab/>
            </w:r>
            <w:r w:rsidRPr="00C31FBC">
              <w:rPr>
                <w:rFonts w:ascii="Rubik" w:hAnsi="Rubik" w:cs="Rubik"/>
                <w:webHidden/>
                <w:color w:val="002060"/>
              </w:rPr>
              <w:fldChar w:fldCharType="begin"/>
            </w:r>
            <w:r w:rsidRPr="00C31FBC">
              <w:rPr>
                <w:rFonts w:ascii="Rubik" w:hAnsi="Rubik" w:cs="Rubik"/>
                <w:webHidden/>
                <w:color w:val="002060"/>
              </w:rPr>
              <w:instrText xml:space="preserve"> PAGEREF _Toc141280300 \h </w:instrText>
            </w:r>
            <w:r w:rsidRPr="00C31FBC">
              <w:rPr>
                <w:rFonts w:ascii="Rubik" w:hAnsi="Rubik" w:cs="Rubik"/>
                <w:webHidden/>
                <w:color w:val="002060"/>
              </w:rPr>
            </w:r>
            <w:r w:rsidRPr="00C31FBC">
              <w:rPr>
                <w:rFonts w:ascii="Rubik" w:hAnsi="Rubik" w:cs="Rubik"/>
                <w:webHidden/>
                <w:color w:val="002060"/>
              </w:rPr>
              <w:fldChar w:fldCharType="separate"/>
            </w:r>
            <w:r w:rsidR="00C67A4E" w:rsidRPr="00C31FBC">
              <w:rPr>
                <w:rFonts w:ascii="Rubik" w:hAnsi="Rubik" w:cs="Rubik"/>
                <w:webHidden/>
                <w:color w:val="002060"/>
              </w:rPr>
              <w:t>6</w:t>
            </w:r>
            <w:r w:rsidRPr="00C31FBC">
              <w:rPr>
                <w:rFonts w:ascii="Rubik" w:hAnsi="Rubik" w:cs="Rubik"/>
                <w:webHidden/>
                <w:color w:val="002060"/>
              </w:rPr>
              <w:fldChar w:fldCharType="end"/>
            </w:r>
          </w:hyperlink>
        </w:p>
        <w:p w14:paraId="62AE558C" w14:textId="6CB16101" w:rsidR="006D25F6" w:rsidRPr="00C31FBC" w:rsidRDefault="006D25F6">
          <w:pPr>
            <w:pStyle w:val="TOC1"/>
            <w:rPr>
              <w:rFonts w:ascii="Rubik" w:eastAsiaTheme="minorEastAsia" w:hAnsi="Rubik" w:cs="Rubik"/>
              <w:noProof/>
              <w:color w:val="002060"/>
              <w:kern w:val="0"/>
              <w:szCs w:val="22"/>
              <w:lang w:eastAsia="en-GB"/>
            </w:rPr>
          </w:pPr>
          <w:hyperlink w:anchor="_Toc141280301" w:history="1">
            <w:r w:rsidRPr="00C31FBC">
              <w:rPr>
                <w:rStyle w:val="Hyperlink"/>
                <w:rFonts w:ascii="Rubik" w:hAnsi="Rubik" w:cs="Rubik"/>
                <w:noProof/>
                <w:color w:val="002060"/>
              </w:rPr>
              <w:t>7.</w:t>
            </w:r>
            <w:r w:rsidRPr="00C31FBC">
              <w:rPr>
                <w:rFonts w:ascii="Rubik" w:eastAsiaTheme="minorEastAsia" w:hAnsi="Rubik" w:cs="Rubik"/>
                <w:noProof/>
                <w:color w:val="002060"/>
                <w:kern w:val="0"/>
                <w:szCs w:val="22"/>
                <w:lang w:eastAsia="en-GB"/>
              </w:rPr>
              <w:tab/>
            </w:r>
            <w:r w:rsidRPr="00C31FBC">
              <w:rPr>
                <w:rStyle w:val="Hyperlink"/>
                <w:rFonts w:ascii="Rubik" w:hAnsi="Rubik" w:cs="Rubik"/>
                <w:noProof/>
                <w:color w:val="002060"/>
              </w:rPr>
              <w:t>Review</w:t>
            </w:r>
            <w:r w:rsidRPr="00C31FBC">
              <w:rPr>
                <w:rFonts w:ascii="Rubik" w:hAnsi="Rubik" w:cs="Rubik"/>
                <w:noProof/>
                <w:webHidden/>
                <w:color w:val="002060"/>
              </w:rPr>
              <w:tab/>
            </w:r>
            <w:r w:rsidRPr="00C31FBC">
              <w:rPr>
                <w:rFonts w:ascii="Rubik" w:hAnsi="Rubik" w:cs="Rubik"/>
                <w:noProof/>
                <w:webHidden/>
                <w:color w:val="002060"/>
              </w:rPr>
              <w:fldChar w:fldCharType="begin"/>
            </w:r>
            <w:r w:rsidRPr="00C31FBC">
              <w:rPr>
                <w:rFonts w:ascii="Rubik" w:hAnsi="Rubik" w:cs="Rubik"/>
                <w:noProof/>
                <w:webHidden/>
                <w:color w:val="002060"/>
              </w:rPr>
              <w:instrText xml:space="preserve"> PAGEREF _Toc141280301 \h </w:instrText>
            </w:r>
            <w:r w:rsidRPr="00C31FBC">
              <w:rPr>
                <w:rFonts w:ascii="Rubik" w:hAnsi="Rubik" w:cs="Rubik"/>
                <w:noProof/>
                <w:webHidden/>
                <w:color w:val="002060"/>
              </w:rPr>
            </w:r>
            <w:r w:rsidRPr="00C31FBC">
              <w:rPr>
                <w:rFonts w:ascii="Rubik" w:hAnsi="Rubik" w:cs="Rubik"/>
                <w:noProof/>
                <w:webHidden/>
                <w:color w:val="002060"/>
              </w:rPr>
              <w:fldChar w:fldCharType="separate"/>
            </w:r>
            <w:r w:rsidR="00C67A4E" w:rsidRPr="00C31FBC">
              <w:rPr>
                <w:rFonts w:ascii="Rubik" w:hAnsi="Rubik" w:cs="Rubik"/>
                <w:noProof/>
                <w:webHidden/>
                <w:color w:val="002060"/>
              </w:rPr>
              <w:t>6</w:t>
            </w:r>
            <w:r w:rsidRPr="00C31FBC">
              <w:rPr>
                <w:rFonts w:ascii="Rubik" w:hAnsi="Rubik" w:cs="Rubik"/>
                <w:noProof/>
                <w:webHidden/>
                <w:color w:val="002060"/>
              </w:rPr>
              <w:fldChar w:fldCharType="end"/>
            </w:r>
          </w:hyperlink>
        </w:p>
        <w:p w14:paraId="022B2135" w14:textId="5514BCE4" w:rsidR="001E07EF" w:rsidRPr="00C31FBC" w:rsidRDefault="001E07EF" w:rsidP="001E07EF">
          <w:pPr>
            <w:pStyle w:val="BodyText"/>
            <w:tabs>
              <w:tab w:val="left" w:pos="750"/>
            </w:tabs>
            <w:spacing w:before="10"/>
            <w:rPr>
              <w:rFonts w:ascii="Rubik" w:hAnsi="Rubik" w:cs="Rubik"/>
              <w:b/>
              <w:color w:val="002060"/>
              <w:sz w:val="24"/>
              <w:szCs w:val="24"/>
            </w:rPr>
          </w:pPr>
          <w:r w:rsidRPr="00C31FBC">
            <w:rPr>
              <w:rFonts w:ascii="Rubik" w:hAnsi="Rubik" w:cs="Rubik"/>
              <w:b/>
              <w:color w:val="002060"/>
            </w:rPr>
            <w:fldChar w:fldCharType="end"/>
          </w:r>
        </w:p>
        <w:p w14:paraId="4595562D" w14:textId="28CFF315" w:rsidR="00C3255B" w:rsidRPr="00C31FBC" w:rsidRDefault="003B4550">
          <w:pPr>
            <w:rPr>
              <w:rFonts w:ascii="Rubik" w:hAnsi="Rubik" w:cs="Rubik"/>
              <w:color w:val="002060"/>
            </w:rPr>
          </w:pPr>
        </w:p>
      </w:sdtContent>
    </w:sdt>
    <w:p w14:paraId="3FE2373E" w14:textId="646E1911" w:rsidR="001E07EF" w:rsidRPr="00C31FBC" w:rsidRDefault="001E07EF">
      <w:pPr>
        <w:rPr>
          <w:rFonts w:ascii="Rubik" w:hAnsi="Rubik" w:cs="Rubik"/>
          <w:color w:val="002060"/>
        </w:rPr>
      </w:pPr>
    </w:p>
    <w:p w14:paraId="6EC48F51" w14:textId="05BB1715" w:rsidR="001E07EF" w:rsidRPr="00C31FBC" w:rsidRDefault="001E07EF">
      <w:pPr>
        <w:rPr>
          <w:rFonts w:ascii="Rubik" w:hAnsi="Rubik" w:cs="Rubik"/>
          <w:color w:val="002060"/>
        </w:rPr>
      </w:pPr>
    </w:p>
    <w:p w14:paraId="75712F75" w14:textId="12368980" w:rsidR="001E07EF" w:rsidRPr="00C31FBC" w:rsidRDefault="001E07EF">
      <w:pPr>
        <w:rPr>
          <w:rFonts w:ascii="Rubik" w:hAnsi="Rubik" w:cs="Rubik"/>
          <w:color w:val="002060"/>
        </w:rPr>
      </w:pPr>
    </w:p>
    <w:p w14:paraId="5145BFDA" w14:textId="7BDDEB8D" w:rsidR="001E07EF" w:rsidRPr="00C31FBC" w:rsidRDefault="001E07EF">
      <w:pPr>
        <w:rPr>
          <w:rFonts w:ascii="Rubik" w:hAnsi="Rubik" w:cs="Rubik"/>
          <w:color w:val="002060"/>
        </w:rPr>
      </w:pPr>
    </w:p>
    <w:p w14:paraId="0BA28CDE" w14:textId="7602D1E0" w:rsidR="001E07EF" w:rsidRPr="00C31FBC" w:rsidRDefault="001E07EF">
      <w:pPr>
        <w:rPr>
          <w:rFonts w:ascii="Rubik" w:hAnsi="Rubik" w:cs="Rubik"/>
          <w:color w:val="002060"/>
        </w:rPr>
      </w:pPr>
    </w:p>
    <w:p w14:paraId="653A652D" w14:textId="0C485148" w:rsidR="001E07EF" w:rsidRPr="00C31FBC" w:rsidRDefault="001E07EF">
      <w:pPr>
        <w:rPr>
          <w:rFonts w:ascii="Rubik" w:hAnsi="Rubik" w:cs="Rubik"/>
          <w:color w:val="002060"/>
        </w:rPr>
      </w:pPr>
    </w:p>
    <w:p w14:paraId="4D62FA24" w14:textId="69231FC0" w:rsidR="001E07EF" w:rsidRPr="00C31FBC" w:rsidRDefault="001E07EF">
      <w:pPr>
        <w:rPr>
          <w:rFonts w:ascii="Rubik" w:hAnsi="Rubik" w:cs="Rubik"/>
          <w:color w:val="002060"/>
        </w:rPr>
      </w:pPr>
    </w:p>
    <w:p w14:paraId="0385FF71" w14:textId="57A43F8A" w:rsidR="001E07EF" w:rsidRPr="00C31FBC" w:rsidRDefault="001E07EF">
      <w:pPr>
        <w:rPr>
          <w:rFonts w:ascii="Rubik" w:hAnsi="Rubik" w:cs="Rubik"/>
          <w:color w:val="002060"/>
        </w:rPr>
      </w:pPr>
    </w:p>
    <w:p w14:paraId="532675FC" w14:textId="0589311F" w:rsidR="00C92E72" w:rsidRPr="00C31FBC" w:rsidRDefault="00C92E72">
      <w:pPr>
        <w:rPr>
          <w:rFonts w:ascii="Rubik" w:hAnsi="Rubik" w:cs="Rubik"/>
          <w:color w:val="002060"/>
        </w:rPr>
      </w:pPr>
    </w:p>
    <w:p w14:paraId="4BCB3056" w14:textId="347819DE" w:rsidR="001E07EF" w:rsidRPr="00C31FBC" w:rsidRDefault="001E07EF">
      <w:pPr>
        <w:rPr>
          <w:rFonts w:ascii="Rubik" w:hAnsi="Rubik" w:cs="Rubik"/>
          <w:color w:val="002060"/>
        </w:rPr>
      </w:pPr>
    </w:p>
    <w:p w14:paraId="6F058DB3" w14:textId="6B6EA1B6" w:rsidR="001E07EF" w:rsidRPr="00C31FBC" w:rsidRDefault="00037488" w:rsidP="00177463">
      <w:pPr>
        <w:pStyle w:val="Heading1"/>
        <w:rPr>
          <w:rFonts w:ascii="Rubik" w:hAnsi="Rubik" w:cs="Rubik"/>
          <w:color w:val="002060"/>
        </w:rPr>
      </w:pPr>
      <w:bookmarkStart w:id="0" w:name="_Toc141280283"/>
      <w:r w:rsidRPr="00C31FBC">
        <w:rPr>
          <w:rFonts w:ascii="Rubik" w:hAnsi="Rubik" w:cs="Rubik"/>
          <w:color w:val="002060"/>
        </w:rPr>
        <w:lastRenderedPageBreak/>
        <w:t>Document history</w:t>
      </w:r>
      <w:bookmarkEnd w:id="0"/>
    </w:p>
    <w:p w14:paraId="4319F839" w14:textId="03D44734" w:rsidR="001E07EF" w:rsidRPr="00C31FBC" w:rsidRDefault="00BB5316" w:rsidP="00BB5316">
      <w:pPr>
        <w:pStyle w:val="Heading2"/>
        <w:numPr>
          <w:ilvl w:val="1"/>
          <w:numId w:val="9"/>
        </w:numPr>
        <w:rPr>
          <w:rFonts w:ascii="Rubik" w:hAnsi="Rubik" w:cs="Rubik"/>
          <w:color w:val="002060"/>
        </w:rPr>
      </w:pPr>
      <w:bookmarkStart w:id="1" w:name="_Toc263868852"/>
      <w:bookmarkStart w:id="2" w:name="_Toc271635817"/>
      <w:r w:rsidRPr="00C31FBC">
        <w:rPr>
          <w:rFonts w:ascii="Rubik" w:hAnsi="Rubik" w:cs="Rubik"/>
          <w:color w:val="002060"/>
        </w:rPr>
        <w:t xml:space="preserve">  </w:t>
      </w:r>
      <w:bookmarkStart w:id="3" w:name="_Toc141280284"/>
      <w:r w:rsidR="00037488" w:rsidRPr="00C31FBC">
        <w:rPr>
          <w:rFonts w:ascii="Rubik" w:hAnsi="Rubik" w:cs="Rubik"/>
          <w:color w:val="002060"/>
        </w:rPr>
        <w:t>Revision history</w:t>
      </w:r>
      <w:bookmarkEnd w:id="1"/>
      <w:bookmarkEnd w:id="2"/>
      <w:bookmarkEnd w:id="3"/>
    </w:p>
    <w:tbl>
      <w:tblPr>
        <w:tblW w:w="98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1E0" w:firstRow="1" w:lastRow="1" w:firstColumn="1" w:lastColumn="1" w:noHBand="0" w:noVBand="0"/>
      </w:tblPr>
      <w:tblGrid>
        <w:gridCol w:w="1526"/>
        <w:gridCol w:w="1163"/>
        <w:gridCol w:w="2381"/>
        <w:gridCol w:w="4819"/>
      </w:tblGrid>
      <w:tr w:rsidR="00C31FBC" w:rsidRPr="00C31FBC" w14:paraId="65E6D39B" w14:textId="77777777" w:rsidTr="00C31FBC">
        <w:tc>
          <w:tcPr>
            <w:tcW w:w="1526" w:type="dxa"/>
            <w:vAlign w:val="center"/>
          </w:tcPr>
          <w:p w14:paraId="565487A2" w14:textId="77777777" w:rsidR="001E07EF" w:rsidRPr="00C31FBC" w:rsidRDefault="001E07EF">
            <w:pPr>
              <w:spacing w:before="60" w:after="60"/>
              <w:rPr>
                <w:rFonts w:ascii="Rubik" w:hAnsi="Rubik" w:cs="Rubik"/>
                <w:b/>
                <w:bCs/>
                <w:color w:val="002060"/>
                <w:sz w:val="24"/>
                <w:szCs w:val="24"/>
              </w:rPr>
            </w:pPr>
            <w:bookmarkStart w:id="4" w:name="_Toc263868853"/>
            <w:r w:rsidRPr="00C31FBC">
              <w:rPr>
                <w:rFonts w:ascii="Rubik" w:hAnsi="Rubik" w:cs="Rubik"/>
                <w:b/>
                <w:bCs/>
                <w:color w:val="002060"/>
                <w:sz w:val="24"/>
                <w:szCs w:val="24"/>
              </w:rPr>
              <w:t>Date</w:t>
            </w:r>
          </w:p>
        </w:tc>
        <w:tc>
          <w:tcPr>
            <w:tcW w:w="1163" w:type="dxa"/>
            <w:vAlign w:val="center"/>
          </w:tcPr>
          <w:p w14:paraId="03E44565" w14:textId="77777777" w:rsidR="001E07EF" w:rsidRPr="00C31FBC" w:rsidRDefault="001E07EF">
            <w:pPr>
              <w:spacing w:before="60" w:after="60"/>
              <w:rPr>
                <w:rFonts w:ascii="Rubik" w:hAnsi="Rubik" w:cs="Rubik"/>
                <w:b/>
                <w:bCs/>
                <w:color w:val="002060"/>
                <w:sz w:val="24"/>
                <w:szCs w:val="24"/>
              </w:rPr>
            </w:pPr>
            <w:r w:rsidRPr="00C31FBC">
              <w:rPr>
                <w:rFonts w:ascii="Rubik" w:hAnsi="Rubik" w:cs="Rubik"/>
                <w:b/>
                <w:bCs/>
                <w:color w:val="002060"/>
                <w:sz w:val="24"/>
                <w:szCs w:val="24"/>
              </w:rPr>
              <w:t>Version</w:t>
            </w:r>
          </w:p>
        </w:tc>
        <w:tc>
          <w:tcPr>
            <w:tcW w:w="2381" w:type="dxa"/>
            <w:vAlign w:val="center"/>
          </w:tcPr>
          <w:p w14:paraId="6746EA9D" w14:textId="77777777" w:rsidR="001E07EF" w:rsidRPr="00C31FBC" w:rsidRDefault="001E07EF">
            <w:pPr>
              <w:spacing w:before="60" w:after="60"/>
              <w:rPr>
                <w:rFonts w:ascii="Rubik" w:hAnsi="Rubik" w:cs="Rubik"/>
                <w:b/>
                <w:bCs/>
                <w:color w:val="002060"/>
                <w:sz w:val="24"/>
                <w:szCs w:val="24"/>
              </w:rPr>
            </w:pPr>
            <w:r w:rsidRPr="00C31FBC">
              <w:rPr>
                <w:rFonts w:ascii="Rubik" w:hAnsi="Rubik" w:cs="Rubik"/>
                <w:b/>
                <w:bCs/>
                <w:color w:val="002060"/>
                <w:sz w:val="24"/>
                <w:szCs w:val="24"/>
              </w:rPr>
              <w:t>Author</w:t>
            </w:r>
          </w:p>
        </w:tc>
        <w:tc>
          <w:tcPr>
            <w:tcW w:w="4819" w:type="dxa"/>
            <w:vAlign w:val="center"/>
          </w:tcPr>
          <w:p w14:paraId="26A36859" w14:textId="77777777" w:rsidR="001E07EF" w:rsidRPr="00C31FBC" w:rsidRDefault="001E07EF">
            <w:pPr>
              <w:spacing w:before="60" w:after="60"/>
              <w:rPr>
                <w:rFonts w:ascii="Rubik" w:hAnsi="Rubik" w:cs="Rubik"/>
                <w:b/>
                <w:bCs/>
                <w:color w:val="002060"/>
                <w:sz w:val="24"/>
                <w:szCs w:val="24"/>
              </w:rPr>
            </w:pPr>
            <w:r w:rsidRPr="00C31FBC">
              <w:rPr>
                <w:rFonts w:ascii="Rubik" w:hAnsi="Rubik" w:cs="Rubik"/>
                <w:b/>
                <w:bCs/>
                <w:color w:val="002060"/>
                <w:sz w:val="24"/>
                <w:szCs w:val="24"/>
              </w:rPr>
              <w:t>Revision Summary</w:t>
            </w:r>
          </w:p>
        </w:tc>
      </w:tr>
      <w:tr w:rsidR="00C31FBC" w:rsidRPr="00C31FBC" w14:paraId="29687B66" w14:textId="77777777" w:rsidTr="00C31FBC">
        <w:tc>
          <w:tcPr>
            <w:tcW w:w="1526" w:type="dxa"/>
          </w:tcPr>
          <w:p w14:paraId="6350C0C4" w14:textId="69CAACE3" w:rsidR="00DF457E" w:rsidRPr="003B4550" w:rsidRDefault="003B4550" w:rsidP="00DF457E">
            <w:pPr>
              <w:spacing w:before="60" w:after="60"/>
              <w:rPr>
                <w:rFonts w:ascii="Rubik" w:hAnsi="Rubik" w:cs="Rubik"/>
                <w:color w:val="002060"/>
                <w:sz w:val="24"/>
                <w:szCs w:val="24"/>
              </w:rPr>
            </w:pPr>
            <w:r w:rsidRPr="003B4550">
              <w:rPr>
                <w:rStyle w:val="normaltextrun"/>
                <w:rFonts w:ascii="Rubik" w:hAnsi="Rubik" w:cs="Rubik"/>
                <w:color w:val="002060"/>
              </w:rPr>
              <w:t>03/02/2026</w:t>
            </w:r>
          </w:p>
        </w:tc>
        <w:tc>
          <w:tcPr>
            <w:tcW w:w="1163" w:type="dxa"/>
          </w:tcPr>
          <w:p w14:paraId="2C0008C7" w14:textId="0D9BBB5E" w:rsidR="00DF457E" w:rsidRPr="003B4550" w:rsidRDefault="003B4550" w:rsidP="00DF457E">
            <w:pPr>
              <w:spacing w:before="60" w:after="60"/>
              <w:rPr>
                <w:rFonts w:ascii="Rubik" w:hAnsi="Rubik" w:cs="Rubik"/>
                <w:color w:val="002060"/>
                <w:sz w:val="24"/>
                <w:szCs w:val="24"/>
              </w:rPr>
            </w:pPr>
            <w:r w:rsidRPr="003B4550">
              <w:rPr>
                <w:rStyle w:val="normaltextrun"/>
                <w:rFonts w:ascii="Rubik" w:hAnsi="Rubik" w:cs="Rubik"/>
                <w:color w:val="002060"/>
              </w:rPr>
              <w:t>3.1</w:t>
            </w:r>
          </w:p>
        </w:tc>
        <w:tc>
          <w:tcPr>
            <w:tcW w:w="2381" w:type="dxa"/>
          </w:tcPr>
          <w:p w14:paraId="185D9183" w14:textId="200E69AE" w:rsidR="00DF457E" w:rsidRPr="003B4550" w:rsidRDefault="003B4550" w:rsidP="00DF457E">
            <w:pPr>
              <w:spacing w:before="60" w:after="60"/>
              <w:rPr>
                <w:rFonts w:ascii="Rubik" w:hAnsi="Rubik" w:cs="Rubik"/>
                <w:color w:val="002060"/>
                <w:sz w:val="24"/>
                <w:szCs w:val="24"/>
              </w:rPr>
            </w:pPr>
            <w:r w:rsidRPr="003B4550">
              <w:rPr>
                <w:rStyle w:val="normaltextrun"/>
                <w:rFonts w:ascii="Rubik" w:hAnsi="Rubik" w:cs="Rubik"/>
                <w:color w:val="002060"/>
              </w:rPr>
              <w:t>Nicola Short</w:t>
            </w:r>
          </w:p>
        </w:tc>
        <w:tc>
          <w:tcPr>
            <w:tcW w:w="4819" w:type="dxa"/>
          </w:tcPr>
          <w:p w14:paraId="58A4128C" w14:textId="4B61790E" w:rsidR="00DF457E" w:rsidRPr="00C31FBC" w:rsidRDefault="00DF457E" w:rsidP="00DF457E">
            <w:pPr>
              <w:spacing w:before="60" w:after="60"/>
              <w:rPr>
                <w:rFonts w:ascii="Rubik" w:hAnsi="Rubik" w:cs="Rubik"/>
                <w:color w:val="002060"/>
                <w:sz w:val="24"/>
                <w:szCs w:val="24"/>
              </w:rPr>
            </w:pPr>
            <w:r w:rsidRPr="003B4550">
              <w:rPr>
                <w:rStyle w:val="normaltextrun"/>
                <w:rFonts w:ascii="Rubik" w:hAnsi="Rubik" w:cs="Rubik"/>
                <w:color w:val="002060"/>
              </w:rPr>
              <w:t>This policy has been based upon Version</w:t>
            </w:r>
            <w:r w:rsidR="00450DF1" w:rsidRPr="003B4550">
              <w:rPr>
                <w:rStyle w:val="normaltextrun"/>
                <w:rFonts w:ascii="Rubik" w:hAnsi="Rubik" w:cs="Rubik"/>
                <w:color w:val="002060"/>
              </w:rPr>
              <w:t xml:space="preserve"> </w:t>
            </w:r>
            <w:r w:rsidR="00BB4509" w:rsidRPr="003B4550">
              <w:rPr>
                <w:rStyle w:val="normaltextrun"/>
                <w:rFonts w:ascii="Rubik" w:hAnsi="Rubik" w:cs="Rubik"/>
                <w:color w:val="002060"/>
              </w:rPr>
              <w:t>3</w:t>
            </w:r>
            <w:r w:rsidR="00450DF1" w:rsidRPr="003B4550">
              <w:rPr>
                <w:rStyle w:val="normaltextrun"/>
                <w:rFonts w:ascii="Rubik" w:hAnsi="Rubik" w:cs="Rubik"/>
                <w:color w:val="002060"/>
              </w:rPr>
              <w:t xml:space="preserve">.0 </w:t>
            </w:r>
            <w:r w:rsidRPr="003B4550">
              <w:rPr>
                <w:rStyle w:val="normaltextrun"/>
                <w:rFonts w:ascii="Rubik" w:hAnsi="Rubik" w:cs="Rubik"/>
                <w:color w:val="002060"/>
              </w:rPr>
              <w:t>of the DPO Support Service Template</w:t>
            </w:r>
            <w:r w:rsidRPr="00C31FBC">
              <w:rPr>
                <w:rStyle w:val="eop"/>
                <w:rFonts w:ascii="Rubik" w:hAnsi="Rubik" w:cs="Rubik"/>
                <w:color w:val="002060"/>
              </w:rPr>
              <w:t> </w:t>
            </w:r>
          </w:p>
        </w:tc>
      </w:tr>
      <w:tr w:rsidR="00C31FBC" w:rsidRPr="00C31FBC" w14:paraId="7A2F2DE2" w14:textId="77777777" w:rsidTr="00C31FBC">
        <w:tc>
          <w:tcPr>
            <w:tcW w:w="1526" w:type="dxa"/>
          </w:tcPr>
          <w:p w14:paraId="2852B92B" w14:textId="77777777" w:rsidR="001E07EF" w:rsidRPr="00C31FBC" w:rsidRDefault="001E07EF">
            <w:pPr>
              <w:spacing w:before="60" w:after="60"/>
              <w:rPr>
                <w:rFonts w:ascii="Rubik" w:hAnsi="Rubik" w:cs="Rubik"/>
                <w:color w:val="002060"/>
                <w:sz w:val="24"/>
                <w:szCs w:val="24"/>
              </w:rPr>
            </w:pPr>
          </w:p>
        </w:tc>
        <w:tc>
          <w:tcPr>
            <w:tcW w:w="1163" w:type="dxa"/>
          </w:tcPr>
          <w:p w14:paraId="08967A8B" w14:textId="77777777" w:rsidR="001E07EF" w:rsidRPr="00C31FBC" w:rsidRDefault="001E07EF">
            <w:pPr>
              <w:spacing w:before="60" w:after="60"/>
              <w:rPr>
                <w:rFonts w:ascii="Rubik" w:hAnsi="Rubik" w:cs="Rubik"/>
                <w:color w:val="002060"/>
                <w:sz w:val="24"/>
                <w:szCs w:val="24"/>
              </w:rPr>
            </w:pPr>
          </w:p>
        </w:tc>
        <w:tc>
          <w:tcPr>
            <w:tcW w:w="2381" w:type="dxa"/>
          </w:tcPr>
          <w:p w14:paraId="0FE7EAC2" w14:textId="77777777" w:rsidR="001E07EF" w:rsidRPr="00C31FBC" w:rsidRDefault="001E07EF">
            <w:pPr>
              <w:spacing w:before="60" w:after="60"/>
              <w:rPr>
                <w:rFonts w:ascii="Rubik" w:hAnsi="Rubik" w:cs="Rubik"/>
                <w:color w:val="002060"/>
                <w:sz w:val="24"/>
                <w:szCs w:val="24"/>
              </w:rPr>
            </w:pPr>
          </w:p>
        </w:tc>
        <w:tc>
          <w:tcPr>
            <w:tcW w:w="4819" w:type="dxa"/>
          </w:tcPr>
          <w:p w14:paraId="4F25DA29" w14:textId="1075DA1F" w:rsidR="001E07EF" w:rsidRPr="00C31FBC" w:rsidRDefault="001E07EF">
            <w:pPr>
              <w:spacing w:before="60" w:after="60"/>
              <w:rPr>
                <w:rFonts w:ascii="Rubik" w:hAnsi="Rubik" w:cs="Rubik"/>
                <w:color w:val="002060"/>
                <w:sz w:val="24"/>
                <w:szCs w:val="24"/>
              </w:rPr>
            </w:pPr>
          </w:p>
        </w:tc>
      </w:tr>
      <w:tr w:rsidR="00C31FBC" w:rsidRPr="00C31FBC" w14:paraId="2DB69E80" w14:textId="77777777" w:rsidTr="00C31FBC">
        <w:tc>
          <w:tcPr>
            <w:tcW w:w="1526" w:type="dxa"/>
          </w:tcPr>
          <w:p w14:paraId="7F0032E1" w14:textId="77777777" w:rsidR="001E07EF" w:rsidRPr="00C31FBC" w:rsidRDefault="001E07EF">
            <w:pPr>
              <w:spacing w:before="60" w:after="60"/>
              <w:rPr>
                <w:rFonts w:ascii="Rubik" w:hAnsi="Rubik" w:cs="Rubik"/>
                <w:color w:val="002060"/>
                <w:sz w:val="24"/>
                <w:szCs w:val="24"/>
              </w:rPr>
            </w:pPr>
          </w:p>
        </w:tc>
        <w:tc>
          <w:tcPr>
            <w:tcW w:w="1163" w:type="dxa"/>
          </w:tcPr>
          <w:p w14:paraId="45ACE4A3" w14:textId="77777777" w:rsidR="001E07EF" w:rsidRPr="00C31FBC" w:rsidRDefault="001E07EF">
            <w:pPr>
              <w:spacing w:before="60" w:after="60"/>
              <w:rPr>
                <w:rFonts w:ascii="Rubik" w:hAnsi="Rubik" w:cs="Rubik"/>
                <w:color w:val="002060"/>
                <w:sz w:val="24"/>
                <w:szCs w:val="24"/>
              </w:rPr>
            </w:pPr>
          </w:p>
        </w:tc>
        <w:tc>
          <w:tcPr>
            <w:tcW w:w="2381" w:type="dxa"/>
          </w:tcPr>
          <w:p w14:paraId="14CC27A5" w14:textId="77777777" w:rsidR="001E07EF" w:rsidRPr="00C31FBC" w:rsidRDefault="001E07EF">
            <w:pPr>
              <w:spacing w:before="60" w:after="60"/>
              <w:rPr>
                <w:rFonts w:ascii="Rubik" w:hAnsi="Rubik" w:cs="Rubik"/>
                <w:color w:val="002060"/>
                <w:sz w:val="24"/>
                <w:szCs w:val="24"/>
              </w:rPr>
            </w:pPr>
          </w:p>
        </w:tc>
        <w:tc>
          <w:tcPr>
            <w:tcW w:w="4819" w:type="dxa"/>
          </w:tcPr>
          <w:p w14:paraId="7719A407" w14:textId="77777777" w:rsidR="001E07EF" w:rsidRPr="00C31FBC" w:rsidRDefault="001E07EF">
            <w:pPr>
              <w:spacing w:before="60" w:after="60"/>
              <w:rPr>
                <w:rFonts w:ascii="Rubik" w:hAnsi="Rubik" w:cs="Rubik"/>
                <w:color w:val="002060"/>
                <w:sz w:val="24"/>
                <w:szCs w:val="24"/>
              </w:rPr>
            </w:pPr>
          </w:p>
        </w:tc>
      </w:tr>
      <w:tr w:rsidR="00C31FBC" w:rsidRPr="00C31FBC" w14:paraId="18F20A02" w14:textId="77777777" w:rsidTr="00C31FBC">
        <w:tc>
          <w:tcPr>
            <w:tcW w:w="1526" w:type="dxa"/>
          </w:tcPr>
          <w:p w14:paraId="51EB5503" w14:textId="77777777" w:rsidR="001E07EF" w:rsidRPr="00C31FBC" w:rsidRDefault="001E07EF">
            <w:pPr>
              <w:spacing w:before="60" w:after="60"/>
              <w:rPr>
                <w:rFonts w:ascii="Rubik" w:hAnsi="Rubik" w:cs="Rubik"/>
                <w:color w:val="002060"/>
                <w:sz w:val="24"/>
                <w:szCs w:val="24"/>
              </w:rPr>
            </w:pPr>
          </w:p>
        </w:tc>
        <w:tc>
          <w:tcPr>
            <w:tcW w:w="1163" w:type="dxa"/>
          </w:tcPr>
          <w:p w14:paraId="4C293CFD" w14:textId="77777777" w:rsidR="001E07EF" w:rsidRPr="00C31FBC" w:rsidRDefault="001E07EF">
            <w:pPr>
              <w:spacing w:before="60" w:after="60"/>
              <w:rPr>
                <w:rFonts w:ascii="Rubik" w:hAnsi="Rubik" w:cs="Rubik"/>
                <w:color w:val="002060"/>
                <w:sz w:val="24"/>
                <w:szCs w:val="24"/>
              </w:rPr>
            </w:pPr>
          </w:p>
        </w:tc>
        <w:tc>
          <w:tcPr>
            <w:tcW w:w="2381" w:type="dxa"/>
          </w:tcPr>
          <w:p w14:paraId="65159B23" w14:textId="77777777" w:rsidR="001E07EF" w:rsidRPr="00C31FBC" w:rsidRDefault="001E07EF">
            <w:pPr>
              <w:spacing w:before="60" w:after="60"/>
              <w:rPr>
                <w:rFonts w:ascii="Rubik" w:hAnsi="Rubik" w:cs="Rubik"/>
                <w:color w:val="002060"/>
                <w:sz w:val="24"/>
                <w:szCs w:val="24"/>
              </w:rPr>
            </w:pPr>
          </w:p>
        </w:tc>
        <w:tc>
          <w:tcPr>
            <w:tcW w:w="4819" w:type="dxa"/>
          </w:tcPr>
          <w:p w14:paraId="08ED76C5" w14:textId="77777777" w:rsidR="001E07EF" w:rsidRPr="00C31FBC" w:rsidRDefault="001E07EF">
            <w:pPr>
              <w:spacing w:before="60" w:after="60"/>
              <w:rPr>
                <w:rFonts w:ascii="Rubik" w:hAnsi="Rubik" w:cs="Rubik"/>
                <w:color w:val="002060"/>
                <w:sz w:val="24"/>
                <w:szCs w:val="24"/>
              </w:rPr>
            </w:pPr>
          </w:p>
        </w:tc>
      </w:tr>
    </w:tbl>
    <w:p w14:paraId="2C5BBBC0" w14:textId="2E123C30" w:rsidR="001E07EF" w:rsidRPr="00C31FBC" w:rsidRDefault="00037488" w:rsidP="00BB5316">
      <w:pPr>
        <w:pStyle w:val="Heading2"/>
        <w:numPr>
          <w:ilvl w:val="1"/>
          <w:numId w:val="10"/>
        </w:numPr>
        <w:rPr>
          <w:rFonts w:ascii="Rubik" w:hAnsi="Rubik" w:cs="Rubik"/>
          <w:color w:val="002060"/>
        </w:rPr>
      </w:pPr>
      <w:bookmarkStart w:id="5" w:name="_Toc141280285"/>
      <w:bookmarkStart w:id="6" w:name="_Toc271635818"/>
      <w:r w:rsidRPr="00C31FBC">
        <w:rPr>
          <w:rFonts w:ascii="Rubik" w:hAnsi="Rubik" w:cs="Rubik"/>
          <w:color w:val="002060"/>
        </w:rPr>
        <w:t>Reviewers</w:t>
      </w:r>
      <w:bookmarkEnd w:id="5"/>
      <w:r w:rsidR="001E07EF" w:rsidRPr="00C31FBC">
        <w:rPr>
          <w:rFonts w:ascii="Rubik" w:hAnsi="Rubik" w:cs="Rubik"/>
          <w:color w:val="002060"/>
        </w:rPr>
        <w:t xml:space="preserve"> </w:t>
      </w:r>
      <w:bookmarkEnd w:id="4"/>
      <w:bookmarkEnd w:id="6"/>
    </w:p>
    <w:p w14:paraId="563E73D7" w14:textId="77777777" w:rsidR="001E07EF" w:rsidRPr="00C31FBC" w:rsidRDefault="001E07EF" w:rsidP="001E07EF">
      <w:pPr>
        <w:tabs>
          <w:tab w:val="left" w:pos="7965"/>
        </w:tabs>
        <w:spacing w:after="120"/>
        <w:rPr>
          <w:rFonts w:ascii="Rubik" w:hAnsi="Rubik" w:cs="Rubik"/>
          <w:color w:val="002060"/>
          <w:sz w:val="24"/>
          <w:szCs w:val="24"/>
        </w:rPr>
      </w:pPr>
      <w:r w:rsidRPr="00C31FBC">
        <w:rPr>
          <w:rFonts w:ascii="Rubik" w:hAnsi="Rubik" w:cs="Rubik"/>
          <w:color w:val="002060"/>
          <w:sz w:val="24"/>
          <w:szCs w:val="24"/>
        </w:rPr>
        <w:t>This document requires the following reviews:</w:t>
      </w:r>
      <w:r w:rsidRPr="00C31FBC">
        <w:rPr>
          <w:rFonts w:ascii="Rubik" w:hAnsi="Rubik" w:cs="Rubik"/>
          <w:color w:val="002060"/>
          <w:sz w:val="24"/>
          <w:szCs w:val="24"/>
        </w:rPr>
        <w:tab/>
      </w:r>
    </w:p>
    <w:tbl>
      <w:tblPr>
        <w:tblW w:w="98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1E0" w:firstRow="1" w:lastRow="1" w:firstColumn="1" w:lastColumn="1" w:noHBand="0" w:noVBand="0"/>
      </w:tblPr>
      <w:tblGrid>
        <w:gridCol w:w="1526"/>
        <w:gridCol w:w="992"/>
        <w:gridCol w:w="2552"/>
        <w:gridCol w:w="4819"/>
      </w:tblGrid>
      <w:tr w:rsidR="00C31FBC" w:rsidRPr="00C31FBC" w14:paraId="71038D32" w14:textId="77777777" w:rsidTr="00C31FBC">
        <w:tc>
          <w:tcPr>
            <w:tcW w:w="1526" w:type="dxa"/>
          </w:tcPr>
          <w:p w14:paraId="34EED6B3" w14:textId="77777777" w:rsidR="001E07EF" w:rsidRPr="00C31FBC" w:rsidRDefault="001E07EF">
            <w:pPr>
              <w:spacing w:before="60" w:after="60"/>
              <w:rPr>
                <w:rFonts w:ascii="Rubik" w:hAnsi="Rubik" w:cs="Rubik"/>
                <w:b/>
                <w:bCs/>
                <w:color w:val="002060"/>
                <w:sz w:val="24"/>
                <w:szCs w:val="24"/>
              </w:rPr>
            </w:pPr>
            <w:r w:rsidRPr="00C31FBC">
              <w:rPr>
                <w:rFonts w:ascii="Rubik" w:hAnsi="Rubik" w:cs="Rubik"/>
                <w:b/>
                <w:bCs/>
                <w:color w:val="002060"/>
                <w:sz w:val="24"/>
                <w:szCs w:val="24"/>
              </w:rPr>
              <w:t>Date</w:t>
            </w:r>
          </w:p>
        </w:tc>
        <w:tc>
          <w:tcPr>
            <w:tcW w:w="992" w:type="dxa"/>
          </w:tcPr>
          <w:p w14:paraId="49AF5177" w14:textId="77777777" w:rsidR="001E07EF" w:rsidRPr="00C31FBC" w:rsidRDefault="001E07EF">
            <w:pPr>
              <w:spacing w:before="60" w:after="60"/>
              <w:rPr>
                <w:rFonts w:ascii="Rubik" w:hAnsi="Rubik" w:cs="Rubik"/>
                <w:b/>
                <w:bCs/>
                <w:color w:val="002060"/>
                <w:sz w:val="24"/>
                <w:szCs w:val="24"/>
              </w:rPr>
            </w:pPr>
            <w:r w:rsidRPr="00C31FBC">
              <w:rPr>
                <w:rFonts w:ascii="Rubik" w:hAnsi="Rubik" w:cs="Rubik"/>
                <w:b/>
                <w:bCs/>
                <w:color w:val="002060"/>
                <w:sz w:val="24"/>
                <w:szCs w:val="24"/>
              </w:rPr>
              <w:t>Version</w:t>
            </w:r>
          </w:p>
        </w:tc>
        <w:tc>
          <w:tcPr>
            <w:tcW w:w="2552" w:type="dxa"/>
          </w:tcPr>
          <w:p w14:paraId="65D52429" w14:textId="77777777" w:rsidR="001E07EF" w:rsidRPr="00C31FBC" w:rsidRDefault="001E07EF">
            <w:pPr>
              <w:spacing w:before="60" w:after="60"/>
              <w:rPr>
                <w:rFonts w:ascii="Rubik" w:hAnsi="Rubik" w:cs="Rubik"/>
                <w:b/>
                <w:bCs/>
                <w:color w:val="002060"/>
                <w:sz w:val="24"/>
                <w:szCs w:val="24"/>
              </w:rPr>
            </w:pPr>
            <w:r w:rsidRPr="00C31FBC">
              <w:rPr>
                <w:rFonts w:ascii="Rubik" w:hAnsi="Rubik" w:cs="Rubik"/>
                <w:b/>
                <w:bCs/>
                <w:color w:val="002060"/>
                <w:sz w:val="24"/>
                <w:szCs w:val="24"/>
              </w:rPr>
              <w:t>Name</w:t>
            </w:r>
          </w:p>
        </w:tc>
        <w:tc>
          <w:tcPr>
            <w:tcW w:w="4819" w:type="dxa"/>
          </w:tcPr>
          <w:p w14:paraId="3CD9223F" w14:textId="77777777" w:rsidR="001E07EF" w:rsidRPr="00C31FBC" w:rsidRDefault="001E07EF">
            <w:pPr>
              <w:spacing w:before="60" w:after="60"/>
              <w:rPr>
                <w:rFonts w:ascii="Rubik" w:hAnsi="Rubik" w:cs="Rubik"/>
                <w:b/>
                <w:bCs/>
                <w:color w:val="002060"/>
                <w:sz w:val="24"/>
                <w:szCs w:val="24"/>
              </w:rPr>
            </w:pPr>
            <w:r w:rsidRPr="00C31FBC">
              <w:rPr>
                <w:rFonts w:ascii="Rubik" w:hAnsi="Rubik" w:cs="Rubik"/>
                <w:b/>
                <w:bCs/>
                <w:color w:val="002060"/>
                <w:sz w:val="24"/>
                <w:szCs w:val="24"/>
              </w:rPr>
              <w:t>Position</w:t>
            </w:r>
          </w:p>
        </w:tc>
      </w:tr>
      <w:tr w:rsidR="00C31FBC" w:rsidRPr="00C31FBC" w14:paraId="0DB1FC95" w14:textId="77777777" w:rsidTr="00C31FBC">
        <w:tc>
          <w:tcPr>
            <w:tcW w:w="1526" w:type="dxa"/>
          </w:tcPr>
          <w:p w14:paraId="304CADDA" w14:textId="77777777" w:rsidR="001E07EF" w:rsidRPr="00C31FBC" w:rsidRDefault="001E07EF">
            <w:pPr>
              <w:spacing w:before="60" w:after="60"/>
              <w:rPr>
                <w:rFonts w:ascii="Rubik" w:hAnsi="Rubik" w:cs="Rubik"/>
                <w:color w:val="002060"/>
                <w:sz w:val="24"/>
                <w:szCs w:val="24"/>
              </w:rPr>
            </w:pPr>
          </w:p>
        </w:tc>
        <w:tc>
          <w:tcPr>
            <w:tcW w:w="992" w:type="dxa"/>
          </w:tcPr>
          <w:p w14:paraId="08B65340" w14:textId="77777777" w:rsidR="001E07EF" w:rsidRPr="00C31FBC" w:rsidRDefault="001E07EF">
            <w:pPr>
              <w:spacing w:before="60" w:after="60"/>
              <w:rPr>
                <w:rFonts w:ascii="Rubik" w:hAnsi="Rubik" w:cs="Rubik"/>
                <w:color w:val="002060"/>
                <w:sz w:val="24"/>
                <w:szCs w:val="24"/>
              </w:rPr>
            </w:pPr>
          </w:p>
        </w:tc>
        <w:tc>
          <w:tcPr>
            <w:tcW w:w="2552" w:type="dxa"/>
          </w:tcPr>
          <w:p w14:paraId="55A46390" w14:textId="77777777" w:rsidR="001E07EF" w:rsidRPr="00C31FBC" w:rsidRDefault="001E07EF">
            <w:pPr>
              <w:spacing w:before="60" w:after="60"/>
              <w:rPr>
                <w:rFonts w:ascii="Rubik" w:hAnsi="Rubik" w:cs="Rubik"/>
                <w:color w:val="002060"/>
                <w:sz w:val="24"/>
                <w:szCs w:val="24"/>
              </w:rPr>
            </w:pPr>
          </w:p>
        </w:tc>
        <w:tc>
          <w:tcPr>
            <w:tcW w:w="4819" w:type="dxa"/>
          </w:tcPr>
          <w:p w14:paraId="1E8C76B0" w14:textId="77777777" w:rsidR="001E07EF" w:rsidRPr="00C31FBC" w:rsidRDefault="001E07EF">
            <w:pPr>
              <w:spacing w:before="60" w:after="60"/>
              <w:rPr>
                <w:rFonts w:ascii="Rubik" w:hAnsi="Rubik" w:cs="Rubik"/>
                <w:color w:val="002060"/>
                <w:sz w:val="24"/>
                <w:szCs w:val="24"/>
              </w:rPr>
            </w:pPr>
          </w:p>
        </w:tc>
      </w:tr>
      <w:tr w:rsidR="00C31FBC" w:rsidRPr="00C31FBC" w14:paraId="5E1B245D" w14:textId="77777777" w:rsidTr="00C31FBC">
        <w:tc>
          <w:tcPr>
            <w:tcW w:w="1526" w:type="dxa"/>
          </w:tcPr>
          <w:p w14:paraId="00338DEA" w14:textId="77777777" w:rsidR="001E07EF" w:rsidRPr="00C31FBC" w:rsidRDefault="001E07EF">
            <w:pPr>
              <w:spacing w:before="60" w:after="60"/>
              <w:rPr>
                <w:rFonts w:ascii="Rubik" w:hAnsi="Rubik" w:cs="Rubik"/>
                <w:color w:val="002060"/>
                <w:sz w:val="24"/>
                <w:szCs w:val="24"/>
              </w:rPr>
            </w:pPr>
          </w:p>
        </w:tc>
        <w:tc>
          <w:tcPr>
            <w:tcW w:w="992" w:type="dxa"/>
          </w:tcPr>
          <w:p w14:paraId="54D7FCCF" w14:textId="77777777" w:rsidR="001E07EF" w:rsidRPr="00C31FBC" w:rsidRDefault="001E07EF">
            <w:pPr>
              <w:spacing w:before="60" w:after="60"/>
              <w:rPr>
                <w:rFonts w:ascii="Rubik" w:hAnsi="Rubik" w:cs="Rubik"/>
                <w:color w:val="002060"/>
                <w:sz w:val="24"/>
                <w:szCs w:val="24"/>
              </w:rPr>
            </w:pPr>
          </w:p>
        </w:tc>
        <w:tc>
          <w:tcPr>
            <w:tcW w:w="2552" w:type="dxa"/>
          </w:tcPr>
          <w:p w14:paraId="7D0A70E1" w14:textId="77777777" w:rsidR="001E07EF" w:rsidRPr="00C31FBC" w:rsidRDefault="001E07EF">
            <w:pPr>
              <w:spacing w:before="60" w:after="60"/>
              <w:rPr>
                <w:rFonts w:ascii="Rubik" w:hAnsi="Rubik" w:cs="Rubik"/>
                <w:color w:val="002060"/>
                <w:sz w:val="24"/>
                <w:szCs w:val="24"/>
              </w:rPr>
            </w:pPr>
          </w:p>
        </w:tc>
        <w:tc>
          <w:tcPr>
            <w:tcW w:w="4819" w:type="dxa"/>
          </w:tcPr>
          <w:p w14:paraId="1499749B" w14:textId="77777777" w:rsidR="001E07EF" w:rsidRPr="00C31FBC" w:rsidRDefault="001E07EF">
            <w:pPr>
              <w:spacing w:before="60" w:after="60"/>
              <w:rPr>
                <w:rFonts w:ascii="Rubik" w:hAnsi="Rubik" w:cs="Rubik"/>
                <w:color w:val="002060"/>
                <w:sz w:val="24"/>
                <w:szCs w:val="24"/>
              </w:rPr>
            </w:pPr>
          </w:p>
        </w:tc>
      </w:tr>
    </w:tbl>
    <w:p w14:paraId="78857292" w14:textId="6F4E7F93" w:rsidR="001E07EF" w:rsidRPr="00C31FBC" w:rsidRDefault="00037488" w:rsidP="00BB5316">
      <w:pPr>
        <w:pStyle w:val="Heading2"/>
        <w:numPr>
          <w:ilvl w:val="1"/>
          <w:numId w:val="10"/>
        </w:numPr>
        <w:rPr>
          <w:rFonts w:ascii="Rubik" w:hAnsi="Rubik" w:cs="Rubik"/>
          <w:color w:val="002060"/>
        </w:rPr>
      </w:pPr>
      <w:bookmarkStart w:id="7" w:name="_Toc141280286"/>
      <w:r w:rsidRPr="00C31FBC">
        <w:rPr>
          <w:rFonts w:ascii="Rubik" w:hAnsi="Rubik" w:cs="Rubik"/>
          <w:color w:val="002060"/>
        </w:rPr>
        <w:t>Authorisation</w:t>
      </w:r>
      <w:bookmarkEnd w:id="7"/>
    </w:p>
    <w:p w14:paraId="32894FF7" w14:textId="77777777" w:rsidR="001E07EF" w:rsidRPr="00C31FBC" w:rsidRDefault="001E07EF" w:rsidP="001E07EF">
      <w:pPr>
        <w:pStyle w:val="Head1Normal"/>
        <w:spacing w:before="0" w:line="276" w:lineRule="auto"/>
        <w:contextualSpacing/>
        <w:rPr>
          <w:rFonts w:ascii="Rubik" w:hAnsi="Rubik" w:cs="Rubik"/>
          <w:color w:val="002060"/>
          <w:sz w:val="24"/>
          <w:szCs w:val="24"/>
        </w:rPr>
      </w:pPr>
      <w:r w:rsidRPr="00C31FBC">
        <w:rPr>
          <w:rFonts w:ascii="Rubik" w:hAnsi="Rubik" w:cs="Rubik"/>
          <w:color w:val="002060"/>
          <w:sz w:val="24"/>
          <w:szCs w:val="24"/>
        </w:rPr>
        <w:t>Signing of this document indicates acceptance of its contents.</w:t>
      </w:r>
    </w:p>
    <w:tbl>
      <w:tblPr>
        <w:tblW w:w="9918"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2498"/>
        <w:gridCol w:w="7420"/>
      </w:tblGrid>
      <w:tr w:rsidR="00C31FBC" w:rsidRPr="00C31FBC" w14:paraId="629F0D71" w14:textId="77777777" w:rsidTr="00C31FBC">
        <w:trPr>
          <w:cantSplit/>
          <w:trHeight w:val="625"/>
        </w:trPr>
        <w:tc>
          <w:tcPr>
            <w:tcW w:w="2498" w:type="dxa"/>
          </w:tcPr>
          <w:p w14:paraId="78DA98C2" w14:textId="77777777" w:rsidR="001E07EF" w:rsidRPr="00C31FBC" w:rsidRDefault="001E07EF">
            <w:pPr>
              <w:spacing w:before="60" w:after="60"/>
              <w:rPr>
                <w:rFonts w:ascii="Rubik" w:hAnsi="Rubik" w:cs="Rubik"/>
                <w:b/>
                <w:bCs/>
                <w:color w:val="002060"/>
                <w:sz w:val="24"/>
                <w:szCs w:val="24"/>
              </w:rPr>
            </w:pPr>
            <w:r w:rsidRPr="00C31FBC">
              <w:rPr>
                <w:rFonts w:ascii="Rubik" w:hAnsi="Rubik" w:cs="Rubik"/>
                <w:b/>
                <w:bCs/>
                <w:color w:val="002060"/>
                <w:sz w:val="24"/>
                <w:szCs w:val="24"/>
              </w:rPr>
              <w:t>Approver’s Name:</w:t>
            </w:r>
          </w:p>
        </w:tc>
        <w:tc>
          <w:tcPr>
            <w:tcW w:w="7420" w:type="dxa"/>
          </w:tcPr>
          <w:p w14:paraId="7523346C" w14:textId="77777777" w:rsidR="001E07EF" w:rsidRPr="00C31FBC" w:rsidRDefault="001E07EF">
            <w:pPr>
              <w:spacing w:before="60" w:after="60"/>
              <w:rPr>
                <w:rFonts w:ascii="Rubik" w:hAnsi="Rubik" w:cs="Rubik"/>
                <w:color w:val="002060"/>
                <w:sz w:val="24"/>
                <w:szCs w:val="24"/>
              </w:rPr>
            </w:pPr>
          </w:p>
        </w:tc>
      </w:tr>
      <w:tr w:rsidR="00C31FBC" w:rsidRPr="00C31FBC" w14:paraId="36357675" w14:textId="77777777" w:rsidTr="00C31FBC">
        <w:trPr>
          <w:cantSplit/>
          <w:trHeight w:val="1019"/>
        </w:trPr>
        <w:tc>
          <w:tcPr>
            <w:tcW w:w="2498" w:type="dxa"/>
          </w:tcPr>
          <w:p w14:paraId="0AD38BC9" w14:textId="77777777" w:rsidR="001E07EF" w:rsidRPr="00C31FBC" w:rsidRDefault="001E07EF">
            <w:pPr>
              <w:spacing w:before="60" w:after="60"/>
              <w:rPr>
                <w:rFonts w:ascii="Rubik" w:hAnsi="Rubik" w:cs="Rubik"/>
                <w:b/>
                <w:bCs/>
                <w:color w:val="002060"/>
                <w:sz w:val="24"/>
                <w:szCs w:val="24"/>
              </w:rPr>
            </w:pPr>
            <w:r w:rsidRPr="00C31FBC">
              <w:rPr>
                <w:rFonts w:ascii="Rubik" w:hAnsi="Rubik" w:cs="Rubik"/>
                <w:b/>
                <w:bCs/>
                <w:color w:val="002060"/>
                <w:sz w:val="24"/>
                <w:szCs w:val="24"/>
              </w:rPr>
              <w:t>Role:</w:t>
            </w:r>
          </w:p>
        </w:tc>
        <w:tc>
          <w:tcPr>
            <w:tcW w:w="7420" w:type="dxa"/>
          </w:tcPr>
          <w:p w14:paraId="70A6486D" w14:textId="77777777" w:rsidR="001E07EF" w:rsidRPr="00C31FBC" w:rsidRDefault="001E07EF">
            <w:pPr>
              <w:tabs>
                <w:tab w:val="left" w:pos="1470"/>
              </w:tabs>
              <w:rPr>
                <w:rFonts w:ascii="Rubik" w:hAnsi="Rubik" w:cs="Rubik"/>
                <w:color w:val="002060"/>
                <w:sz w:val="24"/>
                <w:szCs w:val="24"/>
              </w:rPr>
            </w:pPr>
          </w:p>
        </w:tc>
      </w:tr>
      <w:tr w:rsidR="00C31FBC" w:rsidRPr="00C31FBC" w14:paraId="405DF655" w14:textId="77777777" w:rsidTr="00C31FBC">
        <w:trPr>
          <w:cantSplit/>
          <w:trHeight w:val="1019"/>
        </w:trPr>
        <w:tc>
          <w:tcPr>
            <w:tcW w:w="2498" w:type="dxa"/>
          </w:tcPr>
          <w:p w14:paraId="369B20E5" w14:textId="5300F5A1" w:rsidR="001E07EF" w:rsidRPr="00C31FBC" w:rsidRDefault="001E07EF">
            <w:pPr>
              <w:spacing w:before="60" w:after="60"/>
              <w:rPr>
                <w:rFonts w:ascii="Rubik" w:hAnsi="Rubik" w:cs="Rubik"/>
                <w:b/>
                <w:bCs/>
                <w:color w:val="002060"/>
                <w:sz w:val="24"/>
                <w:szCs w:val="24"/>
              </w:rPr>
            </w:pPr>
            <w:r w:rsidRPr="00C31FBC">
              <w:rPr>
                <w:rFonts w:ascii="Rubik" w:hAnsi="Rubik" w:cs="Rubik"/>
                <w:b/>
                <w:bCs/>
                <w:color w:val="002060"/>
                <w:sz w:val="24"/>
                <w:szCs w:val="24"/>
              </w:rPr>
              <w:t>Signature:</w:t>
            </w:r>
          </w:p>
        </w:tc>
        <w:tc>
          <w:tcPr>
            <w:tcW w:w="7420" w:type="dxa"/>
          </w:tcPr>
          <w:p w14:paraId="14A1F6D1" w14:textId="08629A3F" w:rsidR="001E07EF" w:rsidRPr="00C31FBC" w:rsidRDefault="001E07EF" w:rsidP="001E07EF">
            <w:pPr>
              <w:contextualSpacing/>
              <w:rPr>
                <w:rFonts w:ascii="Rubik" w:hAnsi="Rubik" w:cs="Rubik"/>
                <w:color w:val="002060"/>
                <w:sz w:val="20"/>
                <w:szCs w:val="20"/>
              </w:rPr>
            </w:pPr>
          </w:p>
          <w:p w14:paraId="49C42858" w14:textId="488221CD" w:rsidR="001E07EF" w:rsidRPr="00C31FBC" w:rsidRDefault="001E07EF" w:rsidP="001E07EF">
            <w:pPr>
              <w:contextualSpacing/>
              <w:rPr>
                <w:rFonts w:ascii="Rubik" w:hAnsi="Rubik" w:cs="Rubik"/>
                <w:color w:val="002060"/>
                <w:sz w:val="20"/>
                <w:szCs w:val="20"/>
              </w:rPr>
            </w:pPr>
          </w:p>
          <w:p w14:paraId="43579F0C" w14:textId="226352BF" w:rsidR="001E07EF" w:rsidRPr="00C31FBC" w:rsidRDefault="001E07EF" w:rsidP="001E07EF">
            <w:pPr>
              <w:contextualSpacing/>
              <w:rPr>
                <w:rFonts w:ascii="Rubik" w:hAnsi="Rubik" w:cs="Rubik"/>
                <w:color w:val="002060"/>
                <w:sz w:val="20"/>
                <w:szCs w:val="20"/>
              </w:rPr>
            </w:pPr>
          </w:p>
          <w:p w14:paraId="576A2A80" w14:textId="1EED446C" w:rsidR="001E07EF" w:rsidRPr="00C31FBC" w:rsidRDefault="001E07EF" w:rsidP="001E07EF">
            <w:pPr>
              <w:contextualSpacing/>
              <w:rPr>
                <w:rFonts w:ascii="Rubik" w:hAnsi="Rubik" w:cs="Rubik"/>
                <w:color w:val="002060"/>
                <w:sz w:val="20"/>
                <w:szCs w:val="20"/>
              </w:rPr>
            </w:pPr>
          </w:p>
          <w:p w14:paraId="0F66A77F" w14:textId="39921CF7" w:rsidR="001E07EF" w:rsidRPr="00C31FBC" w:rsidRDefault="001E07EF" w:rsidP="001E07EF">
            <w:pPr>
              <w:contextualSpacing/>
              <w:rPr>
                <w:rFonts w:ascii="Rubik" w:hAnsi="Rubik" w:cs="Rubik"/>
                <w:color w:val="002060"/>
                <w:sz w:val="20"/>
                <w:szCs w:val="20"/>
              </w:rPr>
            </w:pPr>
            <w:r w:rsidRPr="00C31FBC">
              <w:rPr>
                <w:rFonts w:ascii="Rubik" w:hAnsi="Rubik" w:cs="Rubik"/>
                <w:noProof/>
                <w:color w:val="002060"/>
                <w:sz w:val="20"/>
                <w:szCs w:val="20"/>
              </w:rPr>
              <mc:AlternateContent>
                <mc:Choice Requires="wps">
                  <w:drawing>
                    <wp:anchor distT="0" distB="0" distL="114300" distR="114300" simplePos="0" relativeHeight="251658240" behindDoc="0" locked="0" layoutInCell="1" allowOverlap="1" wp14:anchorId="2753E42F" wp14:editId="2E283FA5">
                      <wp:simplePos x="0" y="0"/>
                      <wp:positionH relativeFrom="column">
                        <wp:posOffset>-49530</wp:posOffset>
                      </wp:positionH>
                      <wp:positionV relativeFrom="paragraph">
                        <wp:posOffset>121285</wp:posOffset>
                      </wp:positionV>
                      <wp:extent cx="2457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5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1" style="position:absolute;z-index:2516526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9pt,9.55pt" to="189.6pt,9.55pt" w14:anchorId="0A626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Y8mQEAAIgDAAAOAAAAZHJzL2Uyb0RvYy54bWysU9uO0zAQfUfiHyy/06TVLqC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">
                      <v:stroke joinstyle="miter"/>
                    </v:line>
                  </w:pict>
                </mc:Fallback>
              </mc:AlternateContent>
            </w:r>
          </w:p>
          <w:p w14:paraId="223F4BAC" w14:textId="77777777" w:rsidR="001E07EF" w:rsidRDefault="003B4550" w:rsidP="001E07EF">
            <w:pPr>
              <w:contextualSpacing/>
              <w:rPr>
                <w:sz w:val="24"/>
                <w:szCs w:val="24"/>
              </w:rPr>
            </w:pPr>
            <w:r>
              <w:rPr>
                <w:rFonts w:ascii="Rubik" w:hAnsi="Rubik" w:cs="Rubik"/>
                <w:color w:val="002060"/>
                <w:sz w:val="24"/>
                <w:szCs w:val="24"/>
              </w:rPr>
              <w:t>N</w:t>
            </w:r>
            <w:r>
              <w:rPr>
                <w:sz w:val="24"/>
                <w:szCs w:val="24"/>
              </w:rPr>
              <w:t>icola Short</w:t>
            </w:r>
          </w:p>
          <w:p w14:paraId="634155FF" w14:textId="77777777" w:rsidR="003B4550" w:rsidRDefault="003B4550" w:rsidP="001E07EF">
            <w:pPr>
              <w:contextualSpacing/>
              <w:rPr>
                <w:sz w:val="24"/>
                <w:szCs w:val="24"/>
              </w:rPr>
            </w:pPr>
            <w:r>
              <w:rPr>
                <w:sz w:val="24"/>
                <w:szCs w:val="24"/>
              </w:rPr>
              <w:t>Practice Manager</w:t>
            </w:r>
          </w:p>
          <w:p w14:paraId="7849C02A" w14:textId="1BE04298" w:rsidR="003B4550" w:rsidRPr="00C31FBC" w:rsidRDefault="003B4550" w:rsidP="001E07EF">
            <w:pPr>
              <w:contextualSpacing/>
              <w:rPr>
                <w:rFonts w:ascii="Rubik" w:hAnsi="Rubik" w:cs="Rubik"/>
                <w:color w:val="002060"/>
                <w:sz w:val="24"/>
                <w:szCs w:val="24"/>
              </w:rPr>
            </w:pPr>
            <w:r>
              <w:rPr>
                <w:sz w:val="24"/>
                <w:szCs w:val="24"/>
              </w:rPr>
              <w:t>03/02/2026</w:t>
            </w:r>
          </w:p>
        </w:tc>
      </w:tr>
    </w:tbl>
    <w:p w14:paraId="1D10F20A" w14:textId="4D127410" w:rsidR="001E07EF" w:rsidRPr="00C31FBC" w:rsidRDefault="001E07EF">
      <w:pPr>
        <w:rPr>
          <w:rFonts w:ascii="Rubik" w:hAnsi="Rubik" w:cs="Rubik"/>
          <w:color w:val="002060"/>
        </w:rPr>
      </w:pPr>
    </w:p>
    <w:p w14:paraId="237BF3B9" w14:textId="18FECB57" w:rsidR="00C92E72" w:rsidRPr="00C31FBC" w:rsidRDefault="00053A93">
      <w:pPr>
        <w:rPr>
          <w:rFonts w:ascii="Rubik" w:hAnsi="Rubik" w:cs="Rubik"/>
          <w:color w:val="002060"/>
        </w:rPr>
      </w:pPr>
      <w:r w:rsidRPr="00C31FBC">
        <w:rPr>
          <w:rFonts w:ascii="Rubik" w:hAnsi="Rubik" w:cs="Rubik"/>
          <w:color w:val="002060"/>
        </w:rPr>
        <w:br w:type="page"/>
      </w:r>
    </w:p>
    <w:p w14:paraId="1D83397A" w14:textId="6541C5D0" w:rsidR="00037488" w:rsidRPr="00C31FBC" w:rsidRDefault="00037488" w:rsidP="00BB5316">
      <w:pPr>
        <w:pStyle w:val="Heading1"/>
        <w:numPr>
          <w:ilvl w:val="0"/>
          <w:numId w:val="10"/>
        </w:numPr>
        <w:ind w:left="567" w:hanging="567"/>
        <w:rPr>
          <w:rFonts w:ascii="Rubik" w:hAnsi="Rubik" w:cs="Rubik"/>
          <w:color w:val="002060"/>
        </w:rPr>
      </w:pPr>
      <w:bookmarkStart w:id="8" w:name="_Toc141280287"/>
      <w:r w:rsidRPr="00C31FBC">
        <w:rPr>
          <w:rFonts w:ascii="Rubik" w:hAnsi="Rubik" w:cs="Rubik"/>
          <w:color w:val="002060"/>
        </w:rPr>
        <w:lastRenderedPageBreak/>
        <w:t>Introduction</w:t>
      </w:r>
      <w:bookmarkEnd w:id="8"/>
    </w:p>
    <w:p w14:paraId="724C9A28" w14:textId="6E1F94E2" w:rsidR="00834009" w:rsidRPr="003B4550" w:rsidRDefault="000C03D3" w:rsidP="01CDCA6F">
      <w:pPr>
        <w:rPr>
          <w:rFonts w:ascii="Rubik" w:hAnsi="Rubik" w:cs="Rubik"/>
          <w:color w:val="002060"/>
        </w:rPr>
      </w:pPr>
      <w:r w:rsidRPr="003B4550">
        <w:rPr>
          <w:rFonts w:ascii="Rubik" w:hAnsi="Rubik" w:cs="Rubik"/>
          <w:color w:val="002060"/>
        </w:rPr>
        <w:t xml:space="preserve">This Data Quality Policy is </w:t>
      </w:r>
      <w:r w:rsidR="003B4550" w:rsidRPr="003B4550">
        <w:rPr>
          <w:rFonts w:ascii="Rubik" w:hAnsi="Rubik" w:cs="Rubik"/>
          <w:color w:val="002060"/>
        </w:rPr>
        <w:t>Cathays Surgery</w:t>
      </w:r>
      <w:r w:rsidRPr="003B4550">
        <w:rPr>
          <w:rFonts w:ascii="Rubik" w:hAnsi="Rubik" w:cs="Rubik"/>
          <w:color w:val="002060"/>
        </w:rPr>
        <w:t xml:space="preserve"> policy for ensuring </w:t>
      </w:r>
      <w:r w:rsidR="00450DF1" w:rsidRPr="003B4550">
        <w:rPr>
          <w:rFonts w:ascii="Rubik" w:hAnsi="Rubik" w:cs="Rubik"/>
          <w:color w:val="002060"/>
        </w:rPr>
        <w:t xml:space="preserve">the </w:t>
      </w:r>
      <w:r w:rsidRPr="003B4550">
        <w:rPr>
          <w:rFonts w:ascii="Rubik" w:hAnsi="Rubik" w:cs="Rubik"/>
          <w:color w:val="002060"/>
        </w:rPr>
        <w:t>accuracy of informatio</w:t>
      </w:r>
      <w:r w:rsidR="00450DF1" w:rsidRPr="003B4550">
        <w:rPr>
          <w:rFonts w:ascii="Rubik" w:hAnsi="Rubik" w:cs="Rubik"/>
          <w:color w:val="002060"/>
        </w:rPr>
        <w:t>n</w:t>
      </w:r>
      <w:r w:rsidRPr="003B4550">
        <w:rPr>
          <w:rFonts w:ascii="Rubik" w:hAnsi="Rubik" w:cs="Rubik"/>
          <w:color w:val="002060"/>
        </w:rPr>
        <w:t xml:space="preserve"> which we store and process.</w:t>
      </w:r>
      <w:r w:rsidR="002B7A8C" w:rsidRPr="003B4550">
        <w:rPr>
          <w:rFonts w:ascii="Rubik" w:hAnsi="Rubik" w:cs="Rubik"/>
          <w:color w:val="002060"/>
        </w:rPr>
        <w:t xml:space="preserve"> Data quality is </w:t>
      </w:r>
      <w:r w:rsidR="00AB7A97" w:rsidRPr="003B4550">
        <w:rPr>
          <w:rFonts w:ascii="Rubik" w:hAnsi="Rubik" w:cs="Rubik"/>
          <w:color w:val="002060"/>
        </w:rPr>
        <w:t>crucial,</w:t>
      </w:r>
      <w:r w:rsidR="002B7A8C" w:rsidRPr="003B4550">
        <w:rPr>
          <w:rFonts w:ascii="Rubik" w:hAnsi="Rubik" w:cs="Rubik"/>
          <w:color w:val="002060"/>
        </w:rPr>
        <w:t xml:space="preserve"> and the availability of complete, accurate, relevant and timely data is important in supporting patient care, governance, management and service agreements for health care planning and accountability.</w:t>
      </w:r>
      <w:r w:rsidR="6AC4A368" w:rsidRPr="003B4550">
        <w:rPr>
          <w:rFonts w:ascii="Rubik" w:hAnsi="Rubik" w:cs="Rubik"/>
          <w:color w:val="002060"/>
        </w:rPr>
        <w:t xml:space="preserve"> </w:t>
      </w:r>
    </w:p>
    <w:p w14:paraId="0AA0377F" w14:textId="7683AD1E" w:rsidR="00037488" w:rsidRPr="003B4550" w:rsidRDefault="00037488" w:rsidP="00BB5316">
      <w:pPr>
        <w:pStyle w:val="Heading1"/>
        <w:numPr>
          <w:ilvl w:val="0"/>
          <w:numId w:val="10"/>
        </w:numPr>
        <w:ind w:left="567" w:hanging="567"/>
        <w:rPr>
          <w:rFonts w:ascii="Rubik" w:hAnsi="Rubik" w:cs="Rubik"/>
          <w:color w:val="002060"/>
        </w:rPr>
      </w:pPr>
      <w:bookmarkStart w:id="9" w:name="_Toc141280288"/>
      <w:r w:rsidRPr="003B4550">
        <w:rPr>
          <w:rFonts w:ascii="Rubik" w:hAnsi="Rubik" w:cs="Rubik"/>
          <w:color w:val="002060"/>
        </w:rPr>
        <w:t>Scope</w:t>
      </w:r>
      <w:bookmarkEnd w:id="9"/>
    </w:p>
    <w:p w14:paraId="6ECDFDAC" w14:textId="2214283E" w:rsidR="00C92E72" w:rsidRPr="003B4550" w:rsidRDefault="00C92E72" w:rsidP="01CDCA6F">
      <w:pPr>
        <w:rPr>
          <w:rFonts w:ascii="Rubik" w:hAnsi="Rubik" w:cs="Rubik"/>
          <w:color w:val="002060"/>
        </w:rPr>
      </w:pPr>
      <w:r w:rsidRPr="003B4550">
        <w:rPr>
          <w:rFonts w:ascii="Rubik" w:hAnsi="Rubik" w:cs="Rubik"/>
          <w:color w:val="002060"/>
        </w:rPr>
        <w:t xml:space="preserve">This policy applies to all staff of </w:t>
      </w:r>
      <w:r w:rsidR="003B4550" w:rsidRPr="003B4550">
        <w:rPr>
          <w:rFonts w:ascii="Rubik" w:hAnsi="Rubik" w:cs="Rubik"/>
          <w:color w:val="002060"/>
        </w:rPr>
        <w:t>Cathays Surgery</w:t>
      </w:r>
      <w:r w:rsidRPr="003B4550">
        <w:rPr>
          <w:rFonts w:ascii="Rubik" w:hAnsi="Rubik" w:cs="Rubik"/>
          <w:color w:val="002060"/>
        </w:rPr>
        <w:t>.</w:t>
      </w:r>
    </w:p>
    <w:p w14:paraId="6EAF656B" w14:textId="32A34DF5" w:rsidR="00C92E72" w:rsidRPr="003B4550" w:rsidRDefault="00C92E72" w:rsidP="01CDCA6F">
      <w:pPr>
        <w:rPr>
          <w:rFonts w:ascii="Rubik" w:hAnsi="Rubik" w:cs="Rubik"/>
          <w:color w:val="002060"/>
        </w:rPr>
      </w:pPr>
      <w:r w:rsidRPr="003B4550">
        <w:rPr>
          <w:rFonts w:ascii="Rubik" w:hAnsi="Rubik" w:cs="Rubik"/>
          <w:color w:val="002060"/>
        </w:rPr>
        <w:t>The term ‘staff’ includes all health professionals, partners, staff member</w:t>
      </w:r>
      <w:r w:rsidR="006F7ADE" w:rsidRPr="003B4550">
        <w:rPr>
          <w:rFonts w:ascii="Rubik" w:hAnsi="Rubik" w:cs="Rubik"/>
          <w:color w:val="002060"/>
        </w:rPr>
        <w:t>s</w:t>
      </w:r>
      <w:r w:rsidRPr="003B4550">
        <w:rPr>
          <w:rFonts w:ascii="Rubik" w:hAnsi="Rubik" w:cs="Rubik"/>
          <w:color w:val="002060"/>
        </w:rPr>
        <w:t xml:space="preserve">, locums, students, trainees, secondees, volunteers, contracted third parties and any persons undertaking duties on behalf of </w:t>
      </w:r>
      <w:r w:rsidR="003B4550" w:rsidRPr="003B4550">
        <w:rPr>
          <w:rFonts w:ascii="Rubik" w:hAnsi="Rubik" w:cs="Rubik"/>
          <w:color w:val="002060"/>
        </w:rPr>
        <w:t>Cathays Surgery</w:t>
      </w:r>
      <w:r w:rsidRPr="003B4550">
        <w:rPr>
          <w:rFonts w:ascii="Rubik" w:hAnsi="Rubik" w:cs="Rubik"/>
          <w:color w:val="002060"/>
        </w:rPr>
        <w:t>.</w:t>
      </w:r>
    </w:p>
    <w:p w14:paraId="01B5305B" w14:textId="68E9361D" w:rsidR="00D407BA" w:rsidRPr="003B4550" w:rsidRDefault="00D407BA" w:rsidP="01CDCA6F">
      <w:pPr>
        <w:rPr>
          <w:rFonts w:ascii="Rubik" w:hAnsi="Rubik" w:cs="Rubik"/>
          <w:color w:val="002060"/>
        </w:rPr>
      </w:pPr>
      <w:r w:rsidRPr="003B4550">
        <w:rPr>
          <w:rFonts w:ascii="Rubik" w:hAnsi="Rubik" w:cs="Rubik"/>
          <w:color w:val="002060"/>
        </w:rPr>
        <w:t>Breaches of this policy will be reported via the</w:t>
      </w:r>
      <w:r w:rsidR="730FAF06" w:rsidRPr="003B4550">
        <w:rPr>
          <w:rFonts w:ascii="Rubik" w:eastAsia="Calibri" w:hAnsi="Rubik" w:cs="Rubik"/>
          <w:color w:val="002060"/>
        </w:rPr>
        <w:t xml:space="preserve"> organisation</w:t>
      </w:r>
      <w:r w:rsidRPr="003B4550">
        <w:rPr>
          <w:rFonts w:ascii="Rubik" w:hAnsi="Rubik" w:cs="Rubik"/>
          <w:color w:val="002060"/>
        </w:rPr>
        <w:t xml:space="preserve">’s incident reporting processes and dealt with in line with the </w:t>
      </w:r>
      <w:r w:rsidR="343B5652" w:rsidRPr="003B4550">
        <w:rPr>
          <w:rFonts w:ascii="Rubik" w:eastAsia="Calibri" w:hAnsi="Rubik" w:cs="Rubik"/>
          <w:color w:val="002060"/>
        </w:rPr>
        <w:t>organisation</w:t>
      </w:r>
      <w:r w:rsidRPr="003B4550">
        <w:rPr>
          <w:rFonts w:ascii="Rubik" w:hAnsi="Rubik" w:cs="Rubik"/>
          <w:color w:val="002060"/>
        </w:rPr>
        <w:t>’s Disciplinary Policy where appropriate.</w:t>
      </w:r>
    </w:p>
    <w:p w14:paraId="1D7452D9" w14:textId="6BC13AB1" w:rsidR="00037488" w:rsidRPr="003B4550" w:rsidRDefault="00037488" w:rsidP="00BB5316">
      <w:pPr>
        <w:pStyle w:val="Heading1"/>
        <w:numPr>
          <w:ilvl w:val="0"/>
          <w:numId w:val="10"/>
        </w:numPr>
        <w:ind w:left="567" w:hanging="567"/>
        <w:rPr>
          <w:rFonts w:ascii="Rubik" w:hAnsi="Rubik" w:cs="Rubik"/>
          <w:color w:val="002060"/>
        </w:rPr>
      </w:pPr>
      <w:bookmarkStart w:id="10" w:name="_Toc141280289"/>
      <w:r w:rsidRPr="003B4550">
        <w:rPr>
          <w:rFonts w:ascii="Rubik" w:hAnsi="Rubik" w:cs="Rubik"/>
          <w:color w:val="002060"/>
        </w:rPr>
        <w:t>Policy Objectives</w:t>
      </w:r>
      <w:bookmarkEnd w:id="10"/>
    </w:p>
    <w:p w14:paraId="1ACB2EA7" w14:textId="5B3612FA" w:rsidR="00834009" w:rsidRPr="003B4550" w:rsidRDefault="0082130B" w:rsidP="00274510">
      <w:pPr>
        <w:rPr>
          <w:rFonts w:ascii="Rubik" w:hAnsi="Rubik" w:cs="Rubik"/>
          <w:color w:val="002060"/>
        </w:rPr>
      </w:pPr>
      <w:r w:rsidRPr="003B4550">
        <w:rPr>
          <w:rFonts w:ascii="Rubik" w:hAnsi="Rubik" w:cs="Rubik"/>
          <w:color w:val="002060"/>
        </w:rPr>
        <w:t>This policy covers all data which we process either in hardcopy or digital copy, inclu</w:t>
      </w:r>
      <w:r w:rsidR="000811ED" w:rsidRPr="003B4550">
        <w:rPr>
          <w:rFonts w:ascii="Rubik" w:hAnsi="Rubik" w:cs="Rubik"/>
          <w:color w:val="002060"/>
        </w:rPr>
        <w:t>ding</w:t>
      </w:r>
      <w:r w:rsidRPr="003B4550">
        <w:rPr>
          <w:rFonts w:ascii="Rubik" w:hAnsi="Rubik" w:cs="Rubik"/>
          <w:color w:val="002060"/>
        </w:rPr>
        <w:t xml:space="preserve"> special categories of data</w:t>
      </w:r>
      <w:r w:rsidR="000811ED" w:rsidRPr="003B4550">
        <w:rPr>
          <w:rFonts w:ascii="Rubik" w:hAnsi="Rubik" w:cs="Rubik"/>
          <w:color w:val="002060"/>
        </w:rPr>
        <w:t>.</w:t>
      </w:r>
      <w:r w:rsidR="00955AF5" w:rsidRPr="003B4550">
        <w:rPr>
          <w:rFonts w:ascii="Rubik" w:hAnsi="Rubik" w:cs="Rubik"/>
          <w:color w:val="002060"/>
        </w:rPr>
        <w:t xml:space="preserve"> The aim of the policy is to ensure </w:t>
      </w:r>
      <w:r w:rsidR="00F67EB6" w:rsidRPr="003B4550">
        <w:rPr>
          <w:rFonts w:ascii="Rubik" w:hAnsi="Rubik" w:cs="Rubik"/>
          <w:color w:val="002060"/>
        </w:rPr>
        <w:t>t</w:t>
      </w:r>
      <w:r w:rsidR="000811ED" w:rsidRPr="003B4550">
        <w:rPr>
          <w:rFonts w:ascii="Rubik" w:hAnsi="Rubik" w:cs="Rubik"/>
          <w:color w:val="002060"/>
        </w:rPr>
        <w:t xml:space="preserve">he availability of accurate and timely data </w:t>
      </w:r>
      <w:r w:rsidR="00955AF5" w:rsidRPr="003B4550">
        <w:rPr>
          <w:rFonts w:ascii="Rubik" w:hAnsi="Rubik" w:cs="Rubik"/>
          <w:color w:val="002060"/>
        </w:rPr>
        <w:t xml:space="preserve">which </w:t>
      </w:r>
      <w:r w:rsidR="000811ED" w:rsidRPr="003B4550">
        <w:rPr>
          <w:rFonts w:ascii="Rubik" w:hAnsi="Rubik" w:cs="Rubik"/>
          <w:color w:val="002060"/>
        </w:rPr>
        <w:t xml:space="preserve">is vital for the safety of </w:t>
      </w:r>
      <w:r w:rsidR="00955AF5" w:rsidRPr="003B4550">
        <w:rPr>
          <w:rFonts w:ascii="Rubik" w:hAnsi="Rubik" w:cs="Rubik"/>
          <w:color w:val="002060"/>
        </w:rPr>
        <w:t>our patients</w:t>
      </w:r>
      <w:r w:rsidR="00E90BB8" w:rsidRPr="003B4550">
        <w:rPr>
          <w:rFonts w:ascii="Rubik" w:hAnsi="Rubik" w:cs="Rubik"/>
          <w:color w:val="002060"/>
        </w:rPr>
        <w:t xml:space="preserve"> and</w:t>
      </w:r>
      <w:r w:rsidR="000811ED" w:rsidRPr="003B4550">
        <w:rPr>
          <w:rFonts w:ascii="Rubik" w:hAnsi="Rubik" w:cs="Rubik"/>
          <w:color w:val="002060"/>
        </w:rPr>
        <w:t xml:space="preserve"> the safe and responsible running of our organisation.</w:t>
      </w:r>
    </w:p>
    <w:p w14:paraId="3B835960" w14:textId="1150D3E6" w:rsidR="008474C0" w:rsidRPr="003B4550" w:rsidRDefault="003F0D48" w:rsidP="01CDCA6F">
      <w:pPr>
        <w:rPr>
          <w:rFonts w:ascii="Rubik" w:hAnsi="Rubik" w:cs="Rubik"/>
          <w:color w:val="002060"/>
        </w:rPr>
      </w:pPr>
      <w:r w:rsidRPr="003B4550">
        <w:rPr>
          <w:rFonts w:ascii="Rubik" w:hAnsi="Rubik" w:cs="Rubik"/>
          <w:color w:val="002060"/>
        </w:rPr>
        <w:t>The purpose of this policy</w:t>
      </w:r>
      <w:r w:rsidR="008474C0" w:rsidRPr="003B4550">
        <w:rPr>
          <w:rFonts w:ascii="Rubik" w:hAnsi="Rubik" w:cs="Rubik"/>
          <w:color w:val="002060"/>
        </w:rPr>
        <w:t xml:space="preserve"> is to provide general principles for the management of all data and guidance. This is to ensure that the </w:t>
      </w:r>
      <w:r w:rsidR="17D24150" w:rsidRPr="003B4550">
        <w:rPr>
          <w:rFonts w:ascii="Rubik" w:eastAsia="Calibri" w:hAnsi="Rubik" w:cs="Rubik"/>
          <w:color w:val="002060"/>
        </w:rPr>
        <w:t>organisation</w:t>
      </w:r>
      <w:r w:rsidR="008474C0" w:rsidRPr="003B4550">
        <w:rPr>
          <w:rFonts w:ascii="Rubik" w:hAnsi="Rubik" w:cs="Rubik"/>
          <w:color w:val="002060"/>
        </w:rPr>
        <w:t xml:space="preserve"> can take decisions based on accurate and complete data</w:t>
      </w:r>
      <w:r w:rsidR="00BF3192" w:rsidRPr="003B4550">
        <w:rPr>
          <w:rFonts w:ascii="Rubik" w:hAnsi="Rubik" w:cs="Rubik"/>
          <w:color w:val="002060"/>
        </w:rPr>
        <w:t>,</w:t>
      </w:r>
      <w:r w:rsidR="008474C0" w:rsidRPr="003B4550">
        <w:rPr>
          <w:rFonts w:ascii="Rubik" w:hAnsi="Rubik" w:cs="Rubik"/>
          <w:color w:val="002060"/>
        </w:rPr>
        <w:t xml:space="preserve"> and can meet its various legal and regulatory responsibilities. </w:t>
      </w:r>
      <w:r w:rsidR="000C7CD7" w:rsidRPr="003B4550">
        <w:rPr>
          <w:rFonts w:ascii="Rubik" w:hAnsi="Rubik" w:cs="Rubik"/>
          <w:color w:val="002060"/>
        </w:rPr>
        <w:t>I</w:t>
      </w:r>
      <w:r w:rsidR="008474C0" w:rsidRPr="003B4550">
        <w:rPr>
          <w:rFonts w:ascii="Rubik" w:hAnsi="Rubik" w:cs="Rubik"/>
          <w:color w:val="002060"/>
        </w:rPr>
        <w:t xml:space="preserve">nformation accuracy is a legal requirement under the </w:t>
      </w:r>
      <w:r w:rsidR="00D41EAD" w:rsidRPr="003B4550">
        <w:rPr>
          <w:rFonts w:ascii="Rubik" w:hAnsi="Rubik" w:cs="Rubik"/>
          <w:color w:val="002060"/>
        </w:rPr>
        <w:t xml:space="preserve">UK </w:t>
      </w:r>
      <w:r w:rsidR="008474C0" w:rsidRPr="003B4550">
        <w:rPr>
          <w:rFonts w:ascii="Rubik" w:hAnsi="Rubik" w:cs="Rubik"/>
          <w:color w:val="002060"/>
        </w:rPr>
        <w:t>GDPR</w:t>
      </w:r>
      <w:r w:rsidR="0001316E" w:rsidRPr="003B4550">
        <w:rPr>
          <w:rFonts w:ascii="Rubik" w:hAnsi="Rubik" w:cs="Rubik"/>
          <w:color w:val="002060"/>
        </w:rPr>
        <w:t xml:space="preserve"> and the </w:t>
      </w:r>
      <w:r w:rsidR="008474C0" w:rsidRPr="003B4550">
        <w:rPr>
          <w:rFonts w:ascii="Rubik" w:hAnsi="Rubik" w:cs="Rubik"/>
          <w:color w:val="002060"/>
        </w:rPr>
        <w:t>Data Protection Act 2018</w:t>
      </w:r>
      <w:r w:rsidR="00B433B2" w:rsidRPr="003B4550">
        <w:rPr>
          <w:rFonts w:ascii="Rubik" w:hAnsi="Rubik" w:cs="Rubik"/>
          <w:color w:val="002060"/>
        </w:rPr>
        <w:t>.</w:t>
      </w:r>
      <w:r w:rsidR="008474C0" w:rsidRPr="003B4550">
        <w:rPr>
          <w:rFonts w:ascii="Rubik" w:hAnsi="Rubik" w:cs="Rubik"/>
          <w:color w:val="002060"/>
        </w:rPr>
        <w:t xml:space="preserve"> This policy provides the framework to mitigate against the risk of poor data quality and enable individuals within the </w:t>
      </w:r>
      <w:r w:rsidR="58CBA73B" w:rsidRPr="003B4550">
        <w:rPr>
          <w:rFonts w:ascii="Rubik" w:eastAsia="Calibri" w:hAnsi="Rubik" w:cs="Rubik"/>
          <w:color w:val="002060"/>
        </w:rPr>
        <w:t>organisation</w:t>
      </w:r>
      <w:r w:rsidR="008474C0" w:rsidRPr="003B4550">
        <w:rPr>
          <w:rFonts w:ascii="Rubik" w:hAnsi="Rubik" w:cs="Rubik"/>
          <w:color w:val="002060"/>
        </w:rPr>
        <w:t xml:space="preserve"> to take direct responsibility for any data they recor</w:t>
      </w:r>
      <w:r w:rsidR="009E538D" w:rsidRPr="003B4550">
        <w:rPr>
          <w:rFonts w:ascii="Rubik" w:hAnsi="Rubik" w:cs="Rubik"/>
          <w:color w:val="002060"/>
        </w:rPr>
        <w:t>d</w:t>
      </w:r>
      <w:r w:rsidR="008474C0" w:rsidRPr="003B4550">
        <w:rPr>
          <w:rFonts w:ascii="Rubik" w:hAnsi="Rubik" w:cs="Rubik"/>
          <w:color w:val="002060"/>
        </w:rPr>
        <w:t>.</w:t>
      </w:r>
    </w:p>
    <w:p w14:paraId="27A23594" w14:textId="599E2292" w:rsidR="00C92E72" w:rsidRPr="003B4550" w:rsidRDefault="00AB5820" w:rsidP="00BB5316">
      <w:pPr>
        <w:pStyle w:val="Heading1"/>
        <w:numPr>
          <w:ilvl w:val="0"/>
          <w:numId w:val="10"/>
        </w:numPr>
        <w:ind w:left="567" w:hanging="567"/>
        <w:rPr>
          <w:rFonts w:ascii="Rubik" w:hAnsi="Rubik" w:cs="Rubik"/>
          <w:color w:val="002060"/>
        </w:rPr>
      </w:pPr>
      <w:bookmarkStart w:id="11" w:name="_Toc141280290"/>
      <w:r w:rsidRPr="003B4550">
        <w:rPr>
          <w:rFonts w:ascii="Rubik" w:hAnsi="Rubik" w:cs="Rubik"/>
          <w:color w:val="002060"/>
        </w:rPr>
        <w:t xml:space="preserve">Roles and </w:t>
      </w:r>
      <w:r w:rsidR="00037488" w:rsidRPr="003B4550">
        <w:rPr>
          <w:rFonts w:ascii="Rubik" w:hAnsi="Rubik" w:cs="Rubik"/>
          <w:color w:val="002060"/>
        </w:rPr>
        <w:t xml:space="preserve">Responsibilities </w:t>
      </w:r>
      <w:r w:rsidRPr="003B4550">
        <w:rPr>
          <w:rFonts w:ascii="Rubik" w:hAnsi="Rubik" w:cs="Rubik"/>
          <w:bCs/>
          <w:color w:val="002060"/>
        </w:rPr>
        <w:t>(Amend as necessary)</w:t>
      </w:r>
      <w:bookmarkEnd w:id="11"/>
    </w:p>
    <w:p w14:paraId="29C65AEE" w14:textId="77B0FF67" w:rsidR="00B865F7" w:rsidRPr="003B4550" w:rsidRDefault="00653C56" w:rsidP="00BB5316">
      <w:pPr>
        <w:pStyle w:val="Heading2"/>
        <w:numPr>
          <w:ilvl w:val="1"/>
          <w:numId w:val="10"/>
        </w:numPr>
        <w:rPr>
          <w:rFonts w:ascii="Rubik" w:hAnsi="Rubik" w:cs="Rubik"/>
          <w:color w:val="002060"/>
        </w:rPr>
      </w:pPr>
      <w:bookmarkStart w:id="12" w:name="_Toc141280291"/>
      <w:r w:rsidRPr="003B4550">
        <w:rPr>
          <w:rFonts w:ascii="Rubik" w:hAnsi="Rubik" w:cs="Rubik"/>
          <w:color w:val="002060"/>
        </w:rPr>
        <w:t xml:space="preserve">Senior Responsible </w:t>
      </w:r>
      <w:r w:rsidR="00A865E3" w:rsidRPr="003B4550">
        <w:rPr>
          <w:rFonts w:ascii="Rubik" w:hAnsi="Rubik" w:cs="Rubik"/>
          <w:color w:val="002060"/>
        </w:rPr>
        <w:t>Person</w:t>
      </w:r>
      <w:bookmarkEnd w:id="12"/>
    </w:p>
    <w:p w14:paraId="2D8515DA" w14:textId="02CA14FB" w:rsidR="00B865F7" w:rsidRPr="00C31FBC" w:rsidRDefault="00B865F7" w:rsidP="01CDCA6F">
      <w:pPr>
        <w:rPr>
          <w:rFonts w:ascii="Rubik" w:hAnsi="Rubik" w:cs="Rubik"/>
          <w:color w:val="002060"/>
        </w:rPr>
      </w:pPr>
      <w:r w:rsidRPr="00C31FBC">
        <w:rPr>
          <w:rFonts w:ascii="Rubik" w:hAnsi="Rubik" w:cs="Rubik"/>
          <w:color w:val="002060"/>
        </w:rPr>
        <w:t xml:space="preserve">The Senior Responsible Person within the </w:t>
      </w:r>
      <w:r w:rsidR="315CFF84" w:rsidRPr="00C31FBC">
        <w:rPr>
          <w:rFonts w:ascii="Rubik" w:eastAsia="Calibri" w:hAnsi="Rubik" w:cs="Rubik"/>
          <w:color w:val="002060"/>
        </w:rPr>
        <w:t>organisation</w:t>
      </w:r>
      <w:r w:rsidRPr="00C31FBC">
        <w:rPr>
          <w:rFonts w:ascii="Rubik" w:hAnsi="Rubik" w:cs="Rubik"/>
          <w:color w:val="002060"/>
        </w:rPr>
        <w:t xml:space="preserve"> is responsible for ensuring the highest level of organisational commitment to this policy and the availability of resources to support its implementation. </w:t>
      </w:r>
      <w:r w:rsidR="00D407BA" w:rsidRPr="00C31FBC">
        <w:rPr>
          <w:rFonts w:ascii="Rubik" w:hAnsi="Rubik" w:cs="Rubik"/>
          <w:color w:val="002060"/>
        </w:rPr>
        <w:t>Where ap</w:t>
      </w:r>
      <w:r w:rsidR="004B24DD" w:rsidRPr="00C31FBC">
        <w:rPr>
          <w:rFonts w:ascii="Rubik" w:hAnsi="Rubik" w:cs="Rubik"/>
          <w:color w:val="002060"/>
        </w:rPr>
        <w:t xml:space="preserve">propriate, </w:t>
      </w:r>
      <w:r w:rsidR="00D407BA" w:rsidRPr="00C31FBC">
        <w:rPr>
          <w:rFonts w:ascii="Rubik" w:hAnsi="Rubik" w:cs="Rubik"/>
          <w:color w:val="002060"/>
        </w:rPr>
        <w:t xml:space="preserve">the </w:t>
      </w:r>
      <w:r w:rsidR="004B24DD" w:rsidRPr="00C31FBC">
        <w:rPr>
          <w:rFonts w:ascii="Rubik" w:hAnsi="Rubik" w:cs="Rubik"/>
          <w:color w:val="002060"/>
        </w:rPr>
        <w:t>Senior Responsible Person</w:t>
      </w:r>
      <w:r w:rsidR="00D407BA" w:rsidRPr="00C31FBC">
        <w:rPr>
          <w:rFonts w:ascii="Rubik" w:hAnsi="Rubik" w:cs="Rubik"/>
          <w:color w:val="002060"/>
        </w:rPr>
        <w:t xml:space="preserve"> may delegate s</w:t>
      </w:r>
      <w:r w:rsidRPr="00C31FBC">
        <w:rPr>
          <w:rFonts w:ascii="Rubik" w:hAnsi="Rubik" w:cs="Rubik"/>
          <w:color w:val="002060"/>
        </w:rPr>
        <w:t xml:space="preserve">pecific responsibilities </w:t>
      </w:r>
      <w:r w:rsidR="0056042B" w:rsidRPr="00C31FBC">
        <w:rPr>
          <w:rFonts w:ascii="Rubik" w:hAnsi="Rubik" w:cs="Rubik"/>
          <w:color w:val="002060"/>
        </w:rPr>
        <w:t xml:space="preserve">to </w:t>
      </w:r>
      <w:r w:rsidRPr="00C31FBC">
        <w:rPr>
          <w:rFonts w:ascii="Rubik" w:hAnsi="Rubik" w:cs="Rubik"/>
          <w:color w:val="002060"/>
        </w:rPr>
        <w:t xml:space="preserve">other individuals who have responsibility for information governance within the </w:t>
      </w:r>
      <w:r w:rsidR="4A331267" w:rsidRPr="00C31FBC">
        <w:rPr>
          <w:rFonts w:ascii="Rubik" w:eastAsia="Calibri" w:hAnsi="Rubik" w:cs="Rubik"/>
          <w:color w:val="002060"/>
        </w:rPr>
        <w:t>organisation</w:t>
      </w:r>
      <w:r w:rsidRPr="00C31FBC">
        <w:rPr>
          <w:rFonts w:ascii="Rubik" w:hAnsi="Rubik" w:cs="Rubik"/>
          <w:color w:val="002060"/>
        </w:rPr>
        <w:t>.</w:t>
      </w:r>
    </w:p>
    <w:p w14:paraId="73CA2D1E" w14:textId="2639B0AF" w:rsidR="0056042B" w:rsidRPr="00C31FBC" w:rsidRDefault="00B22D0D" w:rsidP="00B865F7">
      <w:pPr>
        <w:rPr>
          <w:rFonts w:ascii="Rubik" w:hAnsi="Rubik" w:cs="Rubik"/>
          <w:color w:val="002060"/>
        </w:rPr>
      </w:pPr>
      <w:r w:rsidRPr="00C31FBC">
        <w:rPr>
          <w:rFonts w:ascii="Rubik" w:hAnsi="Rubik" w:cs="Rubik"/>
          <w:color w:val="002060"/>
        </w:rPr>
        <w:t>T</w:t>
      </w:r>
      <w:r w:rsidR="00A865E3" w:rsidRPr="00C31FBC">
        <w:rPr>
          <w:rFonts w:ascii="Rubik" w:hAnsi="Rubik" w:cs="Rubik"/>
          <w:color w:val="002060"/>
        </w:rPr>
        <w:t>he Senior Responsible Person will ensure that all staff are aware of this policy</w:t>
      </w:r>
      <w:r w:rsidR="00D407BA" w:rsidRPr="00C31FBC">
        <w:rPr>
          <w:rFonts w:ascii="Rubik" w:hAnsi="Rubik" w:cs="Rubik"/>
          <w:color w:val="002060"/>
        </w:rPr>
        <w:t xml:space="preserve">, </w:t>
      </w:r>
      <w:r w:rsidR="00A865E3" w:rsidRPr="00C31FBC">
        <w:rPr>
          <w:rFonts w:ascii="Rubik" w:hAnsi="Rubik" w:cs="Rubik"/>
          <w:color w:val="002060"/>
        </w:rPr>
        <w:t xml:space="preserve">understand their responsibilities in complying with the requirements of this policy and are up to date with mandatory information governance training. </w:t>
      </w:r>
    </w:p>
    <w:p w14:paraId="0E3BDEA0" w14:textId="4F505B46" w:rsidR="00B22D0D" w:rsidRPr="00C31FBC" w:rsidRDefault="00B22D0D" w:rsidP="01CDCA6F">
      <w:pPr>
        <w:rPr>
          <w:rFonts w:ascii="Rubik" w:hAnsi="Rubik" w:cs="Rubik"/>
          <w:color w:val="002060"/>
        </w:rPr>
      </w:pPr>
      <w:r w:rsidRPr="00C31FBC">
        <w:rPr>
          <w:rFonts w:ascii="Rubik" w:hAnsi="Rubik" w:cs="Rubik"/>
          <w:color w:val="002060"/>
        </w:rPr>
        <w:t>Additionally, the Senior Responsible Person will ensure the key roles</w:t>
      </w:r>
      <w:r w:rsidR="00613850" w:rsidRPr="00C31FBC">
        <w:rPr>
          <w:rFonts w:ascii="Rubik" w:hAnsi="Rubik" w:cs="Rubik"/>
          <w:color w:val="002060"/>
        </w:rPr>
        <w:t xml:space="preserve"> outlined below</w:t>
      </w:r>
      <w:r w:rsidR="00BB3920" w:rsidRPr="00C31FBC">
        <w:rPr>
          <w:rFonts w:ascii="Rubik" w:hAnsi="Rubik" w:cs="Rubik"/>
          <w:color w:val="002060"/>
        </w:rPr>
        <w:t xml:space="preserve"> </w:t>
      </w:r>
      <w:r w:rsidRPr="00C31FBC">
        <w:rPr>
          <w:rFonts w:ascii="Rubik" w:hAnsi="Rubik" w:cs="Rubik"/>
          <w:color w:val="002060"/>
        </w:rPr>
        <w:t>are established within the</w:t>
      </w:r>
      <w:r w:rsidR="2A362233" w:rsidRPr="00C31FBC">
        <w:rPr>
          <w:rFonts w:ascii="Rubik" w:hAnsi="Rubik" w:cs="Rubik"/>
          <w:color w:val="002060"/>
        </w:rPr>
        <w:t xml:space="preserve"> </w:t>
      </w:r>
      <w:r w:rsidR="2A362233" w:rsidRPr="00C31FBC">
        <w:rPr>
          <w:rFonts w:ascii="Rubik" w:eastAsia="Calibri" w:hAnsi="Rubik" w:cs="Rubik"/>
          <w:color w:val="002060"/>
        </w:rPr>
        <w:t>organisation</w:t>
      </w:r>
      <w:r w:rsidRPr="00C31FBC">
        <w:rPr>
          <w:rFonts w:ascii="Rubik" w:hAnsi="Rubik" w:cs="Rubik"/>
          <w:color w:val="002060"/>
        </w:rPr>
        <w:t xml:space="preserve">’s management structure. </w:t>
      </w:r>
    </w:p>
    <w:p w14:paraId="0F47E247" w14:textId="417A6939" w:rsidR="00C92E72" w:rsidRPr="00C31FBC" w:rsidRDefault="00B22D0D" w:rsidP="01CDCA6F">
      <w:pPr>
        <w:rPr>
          <w:rFonts w:ascii="Rubik" w:hAnsi="Rubik" w:cs="Rubik"/>
          <w:color w:val="002060"/>
        </w:rPr>
      </w:pPr>
      <w:r w:rsidRPr="003B4550">
        <w:rPr>
          <w:rFonts w:ascii="Rubik" w:hAnsi="Rubik" w:cs="Rubik"/>
          <w:color w:val="002060"/>
        </w:rPr>
        <w:t>The Senior Responsible Person</w:t>
      </w:r>
      <w:r w:rsidR="003A11ED" w:rsidRPr="003B4550">
        <w:rPr>
          <w:rFonts w:ascii="Rubik" w:hAnsi="Rubik" w:cs="Rubik"/>
          <w:color w:val="002060"/>
        </w:rPr>
        <w:t xml:space="preserve"> </w:t>
      </w:r>
      <w:r w:rsidR="00A118EC" w:rsidRPr="003B4550">
        <w:rPr>
          <w:rFonts w:ascii="Rubik" w:hAnsi="Rubik" w:cs="Rubik"/>
          <w:color w:val="002060"/>
        </w:rPr>
        <w:t xml:space="preserve">within </w:t>
      </w:r>
      <w:r w:rsidR="003B4550" w:rsidRPr="003B4550">
        <w:rPr>
          <w:rFonts w:ascii="Rubik" w:hAnsi="Rubik" w:cs="Rubik"/>
          <w:color w:val="002060"/>
        </w:rPr>
        <w:t>Cathays Surgery</w:t>
      </w:r>
      <w:r w:rsidR="00A118EC" w:rsidRPr="003B4550">
        <w:rPr>
          <w:rFonts w:ascii="Rubik" w:hAnsi="Rubik" w:cs="Rubik"/>
          <w:color w:val="002060"/>
        </w:rPr>
        <w:t xml:space="preserve"> is </w:t>
      </w:r>
      <w:r w:rsidR="003B4550" w:rsidRPr="003B4550">
        <w:rPr>
          <w:rFonts w:ascii="Rubik" w:hAnsi="Rubik" w:cs="Rubik"/>
          <w:color w:val="002060"/>
        </w:rPr>
        <w:t>Nicola Short</w:t>
      </w:r>
      <w:r w:rsidR="00A118EC" w:rsidRPr="003B4550">
        <w:rPr>
          <w:rFonts w:ascii="Rubik" w:hAnsi="Rubik" w:cs="Rubik"/>
          <w:color w:val="002060"/>
        </w:rPr>
        <w:t>.</w:t>
      </w:r>
    </w:p>
    <w:p w14:paraId="7C1BFEBD" w14:textId="6A3B9788" w:rsidR="00AB5820" w:rsidRPr="00C31FBC" w:rsidRDefault="00AB5820" w:rsidP="00BB5316">
      <w:pPr>
        <w:pStyle w:val="Heading2"/>
        <w:numPr>
          <w:ilvl w:val="1"/>
          <w:numId w:val="10"/>
        </w:numPr>
        <w:rPr>
          <w:rFonts w:ascii="Rubik" w:hAnsi="Rubik" w:cs="Rubik"/>
          <w:color w:val="002060"/>
        </w:rPr>
      </w:pPr>
      <w:bookmarkStart w:id="13" w:name="_Toc141280292"/>
      <w:r w:rsidRPr="00C31FBC">
        <w:rPr>
          <w:rFonts w:ascii="Rubik" w:hAnsi="Rubik" w:cs="Rubik"/>
          <w:color w:val="002060"/>
        </w:rPr>
        <w:t>Information Governance Lead</w:t>
      </w:r>
      <w:bookmarkEnd w:id="13"/>
    </w:p>
    <w:p w14:paraId="4B164583" w14:textId="581E0C9A" w:rsidR="00613E1C" w:rsidRPr="00C31FBC" w:rsidRDefault="00AB5820" w:rsidP="01CDCA6F">
      <w:pPr>
        <w:rPr>
          <w:rFonts w:ascii="Rubik" w:hAnsi="Rubik" w:cs="Rubik"/>
          <w:color w:val="002060"/>
        </w:rPr>
      </w:pPr>
      <w:r w:rsidRPr="00C31FBC">
        <w:rPr>
          <w:rFonts w:ascii="Rubik" w:hAnsi="Rubik" w:cs="Rubik"/>
          <w:color w:val="002060"/>
        </w:rPr>
        <w:t>The Information Governance (IG) Lead</w:t>
      </w:r>
      <w:r w:rsidR="00DB4B08" w:rsidRPr="00C31FBC">
        <w:rPr>
          <w:rFonts w:ascii="Rubik" w:hAnsi="Rubik" w:cs="Rubik"/>
          <w:color w:val="002060"/>
        </w:rPr>
        <w:t xml:space="preserve"> is</w:t>
      </w:r>
      <w:r w:rsidR="00DB4B08" w:rsidRPr="00C31FBC">
        <w:rPr>
          <w:rFonts w:ascii="Rubik" w:hAnsi="Rubik" w:cs="Rubik"/>
          <w:b/>
          <w:bCs/>
          <w:color w:val="002060"/>
        </w:rPr>
        <w:t xml:space="preserve"> </w:t>
      </w:r>
      <w:r w:rsidR="00DB4B08" w:rsidRPr="00C31FBC">
        <w:rPr>
          <w:rFonts w:ascii="Rubik" w:hAnsi="Rubik" w:cs="Rubik"/>
          <w:color w:val="002060"/>
        </w:rPr>
        <w:t>responsible for liaising with and supporting the Data Protection Officer and Caldicott Guardian in coordinating and implementing the confidentiality and data protection work programm</w:t>
      </w:r>
      <w:r w:rsidR="001A16FC" w:rsidRPr="00C31FBC">
        <w:rPr>
          <w:rFonts w:ascii="Rubik" w:hAnsi="Rubik" w:cs="Rubik"/>
          <w:color w:val="002060"/>
        </w:rPr>
        <w:t>e</w:t>
      </w:r>
      <w:r w:rsidR="00613850" w:rsidRPr="00C31FBC">
        <w:rPr>
          <w:rFonts w:ascii="Rubik" w:hAnsi="Rubik" w:cs="Rubik"/>
          <w:color w:val="002060"/>
        </w:rPr>
        <w:t xml:space="preserve"> within the </w:t>
      </w:r>
      <w:r w:rsidR="45F70370" w:rsidRPr="00C31FBC">
        <w:rPr>
          <w:rFonts w:ascii="Rubik" w:eastAsia="Calibri" w:hAnsi="Rubik" w:cs="Rubik"/>
          <w:color w:val="002060"/>
        </w:rPr>
        <w:t>organisation</w:t>
      </w:r>
      <w:r w:rsidR="00613E1C" w:rsidRPr="00C31FBC">
        <w:rPr>
          <w:rFonts w:ascii="Rubik" w:hAnsi="Rubik" w:cs="Rubik"/>
          <w:color w:val="002060"/>
        </w:rPr>
        <w:t>.</w:t>
      </w:r>
    </w:p>
    <w:p w14:paraId="07342ADC" w14:textId="7DECE35B" w:rsidR="00F81344" w:rsidRPr="00C31FBC" w:rsidRDefault="004B3325" w:rsidP="01CDCA6F">
      <w:pPr>
        <w:rPr>
          <w:rFonts w:ascii="Rubik" w:hAnsi="Rubik" w:cs="Rubik"/>
          <w:color w:val="002060"/>
        </w:rPr>
      </w:pPr>
      <w:r w:rsidRPr="00C31FBC">
        <w:rPr>
          <w:rFonts w:ascii="Rubik" w:hAnsi="Rubik" w:cs="Rubik"/>
          <w:color w:val="002060"/>
        </w:rPr>
        <w:lastRenderedPageBreak/>
        <w:t>Where necessary, t</w:t>
      </w:r>
      <w:r w:rsidR="00B17685" w:rsidRPr="00C31FBC">
        <w:rPr>
          <w:rFonts w:ascii="Rubik" w:hAnsi="Rubik" w:cs="Rubik"/>
          <w:color w:val="002060"/>
        </w:rPr>
        <w:t xml:space="preserve">he IG Lead will supervise and direct the work of others </w:t>
      </w:r>
      <w:r w:rsidR="004C3D35" w:rsidRPr="00C31FBC">
        <w:rPr>
          <w:rFonts w:ascii="Rubik" w:hAnsi="Rubik" w:cs="Rubik"/>
          <w:color w:val="002060"/>
        </w:rPr>
        <w:t xml:space="preserve">to aid the </w:t>
      </w:r>
      <w:r w:rsidR="11549512" w:rsidRPr="00C31FBC">
        <w:rPr>
          <w:rFonts w:ascii="Rubik" w:eastAsia="Calibri" w:hAnsi="Rubik" w:cs="Rubik"/>
          <w:color w:val="002060"/>
        </w:rPr>
        <w:t>organisation</w:t>
      </w:r>
      <w:r w:rsidR="004C3D35" w:rsidRPr="00C31FBC">
        <w:rPr>
          <w:rFonts w:ascii="Rubik" w:hAnsi="Rubik" w:cs="Rubik"/>
          <w:color w:val="002060"/>
        </w:rPr>
        <w:t xml:space="preserve"> in meeting it</w:t>
      </w:r>
      <w:r w:rsidRPr="00C31FBC">
        <w:rPr>
          <w:rFonts w:ascii="Rubik" w:hAnsi="Rubik" w:cs="Rubik"/>
          <w:color w:val="002060"/>
        </w:rPr>
        <w:t xml:space="preserve">s information governance responsibilities. </w:t>
      </w:r>
    </w:p>
    <w:p w14:paraId="1C080EB3" w14:textId="7AD59C58" w:rsidR="001A16FC" w:rsidRPr="00C31FBC" w:rsidRDefault="00643C76" w:rsidP="01CDCA6F">
      <w:pPr>
        <w:rPr>
          <w:rFonts w:ascii="Rubik" w:hAnsi="Rubik" w:cs="Rubik"/>
          <w:color w:val="002060"/>
        </w:rPr>
      </w:pPr>
      <w:r w:rsidRPr="00C31FBC">
        <w:rPr>
          <w:rFonts w:ascii="Rubik" w:hAnsi="Rubik" w:cs="Rubik"/>
          <w:color w:val="002060"/>
        </w:rPr>
        <w:t xml:space="preserve"> </w:t>
      </w:r>
      <w:r w:rsidR="00613E1C" w:rsidRPr="00C31FBC">
        <w:rPr>
          <w:rFonts w:ascii="Rubik" w:hAnsi="Rubik" w:cs="Rubik"/>
          <w:color w:val="002060"/>
        </w:rPr>
        <w:t xml:space="preserve">The IG Lead will act as the first point of contact for information governance queries within the </w:t>
      </w:r>
      <w:r w:rsidR="4FFE57DB" w:rsidRPr="00C31FBC">
        <w:rPr>
          <w:rFonts w:ascii="Rubik" w:eastAsia="Calibri" w:hAnsi="Rubik" w:cs="Rubik"/>
          <w:color w:val="002060"/>
        </w:rPr>
        <w:t>organisation</w:t>
      </w:r>
      <w:r w:rsidR="00F81344" w:rsidRPr="00C31FBC">
        <w:rPr>
          <w:rFonts w:ascii="Rubik" w:hAnsi="Rubik" w:cs="Rubik"/>
          <w:color w:val="002060"/>
        </w:rPr>
        <w:t xml:space="preserve">. </w:t>
      </w:r>
    </w:p>
    <w:p w14:paraId="3C735943" w14:textId="3FFB9F0A" w:rsidR="001A16FC" w:rsidRPr="00C31FBC" w:rsidRDefault="004B3325" w:rsidP="01CDCA6F">
      <w:pPr>
        <w:rPr>
          <w:rFonts w:ascii="Rubik" w:hAnsi="Rubik" w:cs="Rubik"/>
          <w:color w:val="002060"/>
        </w:rPr>
      </w:pPr>
      <w:r w:rsidRPr="003B4550">
        <w:rPr>
          <w:rFonts w:ascii="Rubik" w:hAnsi="Rubik" w:cs="Rubik"/>
          <w:color w:val="002060"/>
        </w:rPr>
        <w:t xml:space="preserve">The Information Governance Lead within </w:t>
      </w:r>
      <w:r w:rsidR="003B4550" w:rsidRPr="003B4550">
        <w:rPr>
          <w:rFonts w:ascii="Rubik" w:hAnsi="Rubik" w:cs="Rubik"/>
          <w:color w:val="002060"/>
        </w:rPr>
        <w:t>Cathays Surgery</w:t>
      </w:r>
      <w:r w:rsidRPr="003B4550">
        <w:rPr>
          <w:rFonts w:ascii="Rubik" w:hAnsi="Rubik" w:cs="Rubik"/>
          <w:color w:val="002060"/>
        </w:rPr>
        <w:t xml:space="preserve"> is </w:t>
      </w:r>
      <w:r w:rsidR="003B4550" w:rsidRPr="003B4550">
        <w:rPr>
          <w:rFonts w:ascii="Rubik" w:hAnsi="Rubik" w:cs="Rubik"/>
          <w:color w:val="002060"/>
        </w:rPr>
        <w:t>Nicola Short</w:t>
      </w:r>
      <w:r w:rsidRPr="003B4550">
        <w:rPr>
          <w:rFonts w:ascii="Rubik" w:hAnsi="Rubik" w:cs="Rubik"/>
          <w:color w:val="002060"/>
        </w:rPr>
        <w:t>.</w:t>
      </w:r>
    </w:p>
    <w:p w14:paraId="561EB359" w14:textId="762DBEED" w:rsidR="00AB5820" w:rsidRPr="00C31FBC" w:rsidRDefault="00AB5820" w:rsidP="00BB5316">
      <w:pPr>
        <w:pStyle w:val="Heading2"/>
        <w:numPr>
          <w:ilvl w:val="1"/>
          <w:numId w:val="10"/>
        </w:numPr>
        <w:rPr>
          <w:rFonts w:ascii="Rubik" w:hAnsi="Rubik" w:cs="Rubik"/>
          <w:color w:val="002060"/>
        </w:rPr>
      </w:pPr>
      <w:bookmarkStart w:id="14" w:name="_Toc141280293"/>
      <w:r w:rsidRPr="00C31FBC">
        <w:rPr>
          <w:rFonts w:ascii="Rubik" w:hAnsi="Rubik" w:cs="Rubik"/>
          <w:color w:val="002060"/>
        </w:rPr>
        <w:t>Data Protection Officer</w:t>
      </w:r>
      <w:bookmarkEnd w:id="14"/>
    </w:p>
    <w:p w14:paraId="5383039B" w14:textId="2647EB3A" w:rsidR="007C1268" w:rsidRPr="00C31FBC" w:rsidRDefault="00AB5820" w:rsidP="01CDCA6F">
      <w:pPr>
        <w:rPr>
          <w:rFonts w:ascii="Rubik" w:hAnsi="Rubik" w:cs="Rubik"/>
          <w:color w:val="002060"/>
        </w:rPr>
      </w:pPr>
      <w:r w:rsidRPr="00C31FBC">
        <w:rPr>
          <w:rFonts w:ascii="Rubik" w:hAnsi="Rubik" w:cs="Rubik"/>
          <w:color w:val="002060"/>
        </w:rPr>
        <w:t>The</w:t>
      </w:r>
      <w:r w:rsidR="00EF5D00" w:rsidRPr="00C31FBC">
        <w:rPr>
          <w:rFonts w:ascii="Rubik" w:hAnsi="Rubik" w:cs="Rubik"/>
          <w:color w:val="002060"/>
        </w:rPr>
        <w:t xml:space="preserve"> </w:t>
      </w:r>
      <w:r w:rsidR="007C1268" w:rsidRPr="00C31FBC">
        <w:rPr>
          <w:rFonts w:ascii="Rubik" w:hAnsi="Rubik" w:cs="Rubik"/>
          <w:color w:val="002060"/>
        </w:rPr>
        <w:t>Data Protection Officer</w:t>
      </w:r>
      <w:r w:rsidR="00297106" w:rsidRPr="00C31FBC">
        <w:rPr>
          <w:rFonts w:ascii="Rubik" w:hAnsi="Rubik" w:cs="Rubik"/>
          <w:color w:val="002060"/>
        </w:rPr>
        <w:t xml:space="preserve"> </w:t>
      </w:r>
      <w:r w:rsidR="007C1268" w:rsidRPr="00C31FBC">
        <w:rPr>
          <w:rFonts w:ascii="Rubik" w:hAnsi="Rubik" w:cs="Rubik"/>
          <w:color w:val="002060"/>
        </w:rPr>
        <w:t>(</w:t>
      </w:r>
      <w:r w:rsidRPr="00C31FBC">
        <w:rPr>
          <w:rFonts w:ascii="Rubik" w:hAnsi="Rubik" w:cs="Rubik"/>
          <w:color w:val="002060"/>
        </w:rPr>
        <w:t>DPO</w:t>
      </w:r>
      <w:r w:rsidR="007C1268" w:rsidRPr="00C31FBC">
        <w:rPr>
          <w:rFonts w:ascii="Rubik" w:hAnsi="Rubik" w:cs="Rubik"/>
          <w:color w:val="002060"/>
        </w:rPr>
        <w:t>)</w:t>
      </w:r>
      <w:r w:rsidRPr="00C31FBC">
        <w:rPr>
          <w:rFonts w:ascii="Rubik" w:hAnsi="Rubik" w:cs="Rubik"/>
          <w:color w:val="002060"/>
        </w:rPr>
        <w:t xml:space="preserve"> provide</w:t>
      </w:r>
      <w:r w:rsidR="00654EAA" w:rsidRPr="00C31FBC">
        <w:rPr>
          <w:rFonts w:ascii="Rubik" w:hAnsi="Rubik" w:cs="Rubik"/>
          <w:color w:val="002060"/>
        </w:rPr>
        <w:t>s</w:t>
      </w:r>
      <w:r w:rsidRPr="00C31FBC">
        <w:rPr>
          <w:rFonts w:ascii="Rubik" w:hAnsi="Rubik" w:cs="Rubik"/>
          <w:color w:val="002060"/>
        </w:rPr>
        <w:t xml:space="preserve"> independent risk-based advice to support</w:t>
      </w:r>
      <w:r w:rsidR="00654EAA" w:rsidRPr="00C31FBC">
        <w:rPr>
          <w:rFonts w:ascii="Rubik" w:hAnsi="Rubik" w:cs="Rubik"/>
          <w:color w:val="002060"/>
        </w:rPr>
        <w:t xml:space="preserve"> the </w:t>
      </w:r>
      <w:r w:rsidR="1594E898" w:rsidRPr="00C31FBC">
        <w:rPr>
          <w:rFonts w:ascii="Rubik" w:eastAsia="Calibri" w:hAnsi="Rubik" w:cs="Rubik"/>
          <w:color w:val="002060"/>
        </w:rPr>
        <w:t>organisation</w:t>
      </w:r>
      <w:r w:rsidR="00654EAA" w:rsidRPr="00C31FBC">
        <w:rPr>
          <w:rFonts w:ascii="Rubik" w:hAnsi="Rubik" w:cs="Rubik"/>
          <w:color w:val="002060"/>
        </w:rPr>
        <w:t xml:space="preserve"> in</w:t>
      </w:r>
      <w:r w:rsidRPr="00C31FBC">
        <w:rPr>
          <w:rFonts w:ascii="Rubik" w:hAnsi="Rubik" w:cs="Rubik"/>
          <w:color w:val="002060"/>
        </w:rPr>
        <w:t xml:space="preserve"> its decision making in the appropriateness of processing personal and special categories of data within the Principles and Data Subject Rights</w:t>
      </w:r>
      <w:r w:rsidR="000A3409" w:rsidRPr="00C31FBC">
        <w:rPr>
          <w:rFonts w:ascii="Rubik" w:hAnsi="Rubik" w:cs="Rubik"/>
          <w:color w:val="002060"/>
        </w:rPr>
        <w:t xml:space="preserve"> laid down in the UK General Data Protection Regulation (UK GDPR)</w:t>
      </w:r>
      <w:r w:rsidRPr="00C31FBC">
        <w:rPr>
          <w:rFonts w:ascii="Rubik" w:hAnsi="Rubik" w:cs="Rubik"/>
          <w:color w:val="002060"/>
        </w:rPr>
        <w:t>.</w:t>
      </w:r>
      <w:r w:rsidR="007C1268" w:rsidRPr="00C31FBC">
        <w:rPr>
          <w:rFonts w:ascii="Rubik" w:hAnsi="Rubik" w:cs="Rubik"/>
          <w:color w:val="002060"/>
        </w:rPr>
        <w:t xml:space="preserve"> </w:t>
      </w:r>
    </w:p>
    <w:p w14:paraId="1A61C338" w14:textId="6208A4F7" w:rsidR="007C1268" w:rsidRPr="00C31FBC" w:rsidRDefault="007C1268" w:rsidP="01CDCA6F">
      <w:pPr>
        <w:rPr>
          <w:rFonts w:ascii="Rubik" w:hAnsi="Rubik" w:cs="Rubik"/>
          <w:color w:val="002060"/>
        </w:rPr>
      </w:pPr>
      <w:r w:rsidRPr="00C31FBC">
        <w:rPr>
          <w:rFonts w:ascii="Rubik" w:hAnsi="Rubik" w:cs="Rubik"/>
          <w:color w:val="002060"/>
        </w:rPr>
        <w:t xml:space="preserve">The DPO role is to ‘inform and advise’ and not ‘to do’, they are a trusted advisor whom the </w:t>
      </w:r>
      <w:r w:rsidR="2AE9835F" w:rsidRPr="00C31FBC">
        <w:rPr>
          <w:rFonts w:ascii="Rubik" w:eastAsia="Calibri" w:hAnsi="Rubik" w:cs="Rubik"/>
          <w:color w:val="002060"/>
        </w:rPr>
        <w:t>organisation</w:t>
      </w:r>
      <w:r w:rsidRPr="00C31FBC">
        <w:rPr>
          <w:rFonts w:ascii="Rubik" w:hAnsi="Rubik" w:cs="Rubik"/>
          <w:color w:val="002060"/>
        </w:rPr>
        <w:t xml:space="preserve"> </w:t>
      </w:r>
      <w:r w:rsidR="009A7A01" w:rsidRPr="00C31FBC">
        <w:rPr>
          <w:rFonts w:ascii="Rubik" w:hAnsi="Rubik" w:cs="Rubik"/>
          <w:color w:val="002060"/>
        </w:rPr>
        <w:t>should</w:t>
      </w:r>
      <w:r w:rsidRPr="00C31FBC">
        <w:rPr>
          <w:rFonts w:ascii="Rubik" w:hAnsi="Rubik" w:cs="Rubik"/>
          <w:color w:val="002060"/>
        </w:rPr>
        <w:t xml:space="preserve"> actively seek advice from. </w:t>
      </w:r>
    </w:p>
    <w:p w14:paraId="28C4F769" w14:textId="2856F8DB" w:rsidR="00AB5820" w:rsidRPr="003B4550" w:rsidRDefault="008F4F73" w:rsidP="01CDCA6F">
      <w:pPr>
        <w:rPr>
          <w:rFonts w:ascii="Rubik" w:hAnsi="Rubik" w:cs="Rubik"/>
          <w:color w:val="002060"/>
        </w:rPr>
      </w:pPr>
      <w:r w:rsidRPr="003B4550">
        <w:rPr>
          <w:rFonts w:ascii="Rubik" w:hAnsi="Rubik" w:cs="Rubik"/>
          <w:color w:val="002060"/>
        </w:rPr>
        <w:t xml:space="preserve">The Data Protection Officer for </w:t>
      </w:r>
      <w:r w:rsidR="003B4550" w:rsidRPr="003B4550">
        <w:rPr>
          <w:rFonts w:ascii="Rubik" w:hAnsi="Rubik" w:cs="Rubik"/>
          <w:color w:val="002060"/>
        </w:rPr>
        <w:t>Cathays Surgery</w:t>
      </w:r>
      <w:r w:rsidRPr="003B4550">
        <w:rPr>
          <w:rFonts w:ascii="Rubik" w:hAnsi="Rubik" w:cs="Rubik"/>
          <w:color w:val="002060"/>
        </w:rPr>
        <w:t xml:space="preserve"> is the Digital Health and Care Wales (DHCW) Data Protection Officer Support Service. </w:t>
      </w:r>
    </w:p>
    <w:p w14:paraId="578D5A7E" w14:textId="1C497252" w:rsidR="00AB5820" w:rsidRPr="00C31FBC" w:rsidRDefault="00AB5820" w:rsidP="00AB5820">
      <w:pPr>
        <w:rPr>
          <w:rFonts w:ascii="Rubik" w:hAnsi="Rubik" w:cs="Rubik"/>
          <w:color w:val="002060"/>
        </w:rPr>
      </w:pPr>
      <w:r w:rsidRPr="003B4550">
        <w:rPr>
          <w:rFonts w:ascii="Rubik" w:hAnsi="Rubik" w:cs="Rubik"/>
          <w:color w:val="002060"/>
        </w:rPr>
        <w:t xml:space="preserve">The </w:t>
      </w:r>
      <w:r w:rsidR="008F4F73" w:rsidRPr="003B4550">
        <w:rPr>
          <w:rFonts w:ascii="Rubik" w:hAnsi="Rubik" w:cs="Rubik"/>
          <w:color w:val="002060"/>
        </w:rPr>
        <w:t>DPO can be contacted</w:t>
      </w:r>
      <w:r w:rsidR="00654EAA" w:rsidRPr="003B4550">
        <w:rPr>
          <w:rFonts w:ascii="Rubik" w:hAnsi="Rubik" w:cs="Rubik"/>
          <w:color w:val="002060"/>
        </w:rPr>
        <w:t xml:space="preserve"> by emailing </w:t>
      </w:r>
      <w:hyperlink r:id="rId10" w:history="1">
        <w:r w:rsidR="00255EDD" w:rsidRPr="003B4550">
          <w:rPr>
            <w:rStyle w:val="Hyperlink"/>
            <w:rFonts w:ascii="Rubik" w:hAnsi="Rubik" w:cs="Rubik"/>
          </w:rPr>
          <w:t>DPOService@wales.nhs.uk</w:t>
        </w:r>
      </w:hyperlink>
      <w:r w:rsidR="00255EDD" w:rsidRPr="003B4550">
        <w:rPr>
          <w:rFonts w:ascii="Rubik" w:hAnsi="Rubik" w:cs="Rubik"/>
          <w:color w:val="002060"/>
        </w:rPr>
        <w:t>.</w:t>
      </w:r>
      <w:r w:rsidR="00255EDD" w:rsidRPr="00BB4509">
        <w:rPr>
          <w:rFonts w:ascii="Rubik" w:hAnsi="Rubik" w:cs="Rubik"/>
          <w:color w:val="002060"/>
        </w:rPr>
        <w:t xml:space="preserve"> </w:t>
      </w:r>
    </w:p>
    <w:p w14:paraId="72D34508" w14:textId="64D570E8" w:rsidR="00AB5820" w:rsidRPr="00C31FBC" w:rsidRDefault="00AB5820" w:rsidP="00BB5316">
      <w:pPr>
        <w:pStyle w:val="Heading2"/>
        <w:numPr>
          <w:ilvl w:val="1"/>
          <w:numId w:val="10"/>
        </w:numPr>
        <w:rPr>
          <w:rFonts w:ascii="Rubik" w:hAnsi="Rubik" w:cs="Rubik"/>
          <w:color w:val="002060"/>
        </w:rPr>
      </w:pPr>
      <w:bookmarkStart w:id="15" w:name="_Toc141280294"/>
      <w:r w:rsidRPr="00C31FBC">
        <w:rPr>
          <w:rFonts w:ascii="Rubik" w:hAnsi="Rubik" w:cs="Rubik"/>
          <w:color w:val="002060"/>
        </w:rPr>
        <w:t>Caldicott Guardian</w:t>
      </w:r>
      <w:bookmarkEnd w:id="15"/>
    </w:p>
    <w:p w14:paraId="384193FE" w14:textId="15A1B820" w:rsidR="00AB5820" w:rsidRPr="00C31FBC" w:rsidRDefault="00613850" w:rsidP="00AB5820">
      <w:pPr>
        <w:rPr>
          <w:rFonts w:ascii="Rubik" w:hAnsi="Rubik" w:cs="Rubik"/>
          <w:color w:val="002060"/>
        </w:rPr>
      </w:pPr>
      <w:r w:rsidRPr="00C31FBC">
        <w:rPr>
          <w:rFonts w:ascii="Rubik" w:hAnsi="Rubik" w:cs="Rubik"/>
          <w:color w:val="002060"/>
        </w:rPr>
        <w:t>The</w:t>
      </w:r>
      <w:r w:rsidR="00AB5820" w:rsidRPr="00C31FBC">
        <w:rPr>
          <w:rFonts w:ascii="Rubik" w:hAnsi="Rubik" w:cs="Rubik"/>
          <w:color w:val="002060"/>
        </w:rPr>
        <w:t xml:space="preserve"> Caldicott Guardian</w:t>
      </w:r>
      <w:r w:rsidR="007D648A" w:rsidRPr="00C31FBC">
        <w:rPr>
          <w:rFonts w:ascii="Rubik" w:hAnsi="Rubik" w:cs="Rubik"/>
          <w:color w:val="002060"/>
        </w:rPr>
        <w:t xml:space="preserve"> has responsibility for </w:t>
      </w:r>
      <w:r w:rsidR="00AB5820" w:rsidRPr="00C31FBC">
        <w:rPr>
          <w:rFonts w:ascii="Rubik" w:hAnsi="Rubik" w:cs="Rubik"/>
          <w:color w:val="002060"/>
        </w:rPr>
        <w:t>ensu</w:t>
      </w:r>
      <w:r w:rsidR="007D648A" w:rsidRPr="00C31FBC">
        <w:rPr>
          <w:rFonts w:ascii="Rubik" w:hAnsi="Rubik" w:cs="Rubik"/>
          <w:color w:val="002060"/>
        </w:rPr>
        <w:t>ring</w:t>
      </w:r>
      <w:r w:rsidR="00AB5820" w:rsidRPr="00C31FBC">
        <w:rPr>
          <w:rFonts w:ascii="Rubik" w:hAnsi="Rubik" w:cs="Rubik"/>
          <w:color w:val="002060"/>
        </w:rPr>
        <w:t xml:space="preserve"> that </w:t>
      </w:r>
      <w:r w:rsidR="007D648A" w:rsidRPr="00C31FBC">
        <w:rPr>
          <w:rFonts w:ascii="Rubik" w:hAnsi="Rubik" w:cs="Rubik"/>
          <w:color w:val="002060"/>
        </w:rPr>
        <w:t xml:space="preserve">patient </w:t>
      </w:r>
      <w:r w:rsidR="00AB5820" w:rsidRPr="00C31FBC">
        <w:rPr>
          <w:rFonts w:ascii="Rubik" w:hAnsi="Rubik" w:cs="Rubik"/>
          <w:color w:val="002060"/>
        </w:rPr>
        <w:t>information is used legally, ethically, and appropriately, and that confidentiality is always maintained. Caldicott Guardians should be able to provide leadership and informed guidance on complex matters involving confidentiality and information sharing.</w:t>
      </w:r>
    </w:p>
    <w:p w14:paraId="4D77D565" w14:textId="4C37E652" w:rsidR="00AB5820" w:rsidRPr="00C31FBC" w:rsidRDefault="00BF3DDA" w:rsidP="01CDCA6F">
      <w:pPr>
        <w:rPr>
          <w:rFonts w:ascii="Rubik" w:hAnsi="Rubik" w:cs="Rubik"/>
          <w:color w:val="002060"/>
        </w:rPr>
      </w:pPr>
      <w:r w:rsidRPr="00C31FBC">
        <w:rPr>
          <w:rFonts w:ascii="Rubik" w:hAnsi="Rubik" w:cs="Rubik"/>
          <w:color w:val="002060"/>
        </w:rPr>
        <w:t xml:space="preserve">The </w:t>
      </w:r>
      <w:r w:rsidR="00AB5820" w:rsidRPr="00C31FBC">
        <w:rPr>
          <w:rFonts w:ascii="Rubik" w:hAnsi="Rubik" w:cs="Rubik"/>
          <w:color w:val="002060"/>
        </w:rPr>
        <w:t>Caldicott Guardian</w:t>
      </w:r>
      <w:r w:rsidRPr="00C31FBC">
        <w:rPr>
          <w:rFonts w:ascii="Rubik" w:hAnsi="Rubik" w:cs="Rubik"/>
          <w:color w:val="002060"/>
        </w:rPr>
        <w:t xml:space="preserve"> will</w:t>
      </w:r>
      <w:r w:rsidR="00AB5820" w:rsidRPr="00C31FBC">
        <w:rPr>
          <w:rFonts w:ascii="Rubik" w:hAnsi="Rubik" w:cs="Rubik"/>
          <w:color w:val="002060"/>
        </w:rPr>
        <w:t xml:space="preserve"> apply the </w:t>
      </w:r>
      <w:hyperlink r:id="rId11">
        <w:r w:rsidR="00AB5820" w:rsidRPr="00C31FBC">
          <w:rPr>
            <w:rStyle w:val="Hyperlink"/>
            <w:rFonts w:ascii="Rubik" w:hAnsi="Rubik" w:cs="Rubik"/>
            <w:color w:val="002060"/>
          </w:rPr>
          <w:t>eight principles</w:t>
        </w:r>
      </w:hyperlink>
      <w:r w:rsidRPr="00C31FBC">
        <w:rPr>
          <w:rFonts w:ascii="Rubik" w:hAnsi="Rubik" w:cs="Rubik"/>
          <w:color w:val="002060"/>
        </w:rPr>
        <w:t xml:space="preserve"> and act </w:t>
      </w:r>
      <w:r w:rsidR="00AB5820" w:rsidRPr="00C31FBC">
        <w:rPr>
          <w:rFonts w:ascii="Rubik" w:hAnsi="Rubik" w:cs="Rubik"/>
          <w:color w:val="002060"/>
        </w:rPr>
        <w:t xml:space="preserve">as “the conscience of the </w:t>
      </w:r>
      <w:r w:rsidR="46C174BC" w:rsidRPr="00C31FBC">
        <w:rPr>
          <w:rFonts w:ascii="Rubik" w:eastAsia="Calibri" w:hAnsi="Rubik" w:cs="Rubik"/>
          <w:color w:val="002060"/>
        </w:rPr>
        <w:t>organisation</w:t>
      </w:r>
      <w:r w:rsidR="00AB5820" w:rsidRPr="00C31FBC">
        <w:rPr>
          <w:rFonts w:ascii="Rubik" w:hAnsi="Rubik" w:cs="Rubik"/>
          <w:color w:val="002060"/>
        </w:rPr>
        <w:t xml:space="preserve">” </w:t>
      </w:r>
      <w:r w:rsidR="004A2845" w:rsidRPr="00C31FBC">
        <w:rPr>
          <w:rFonts w:ascii="Rubik" w:hAnsi="Rubik" w:cs="Rubik"/>
          <w:color w:val="002060"/>
        </w:rPr>
        <w:t xml:space="preserve">regarding information sharing.  </w:t>
      </w:r>
    </w:p>
    <w:p w14:paraId="3FBC64F7" w14:textId="762F1F63" w:rsidR="00AB5820" w:rsidRPr="00C31FBC" w:rsidRDefault="00654EAA" w:rsidP="01CDCA6F">
      <w:pPr>
        <w:rPr>
          <w:rFonts w:ascii="Rubik" w:hAnsi="Rubik" w:cs="Rubik"/>
          <w:color w:val="002060"/>
        </w:rPr>
      </w:pPr>
      <w:r w:rsidRPr="003B4550">
        <w:rPr>
          <w:rFonts w:ascii="Rubik" w:hAnsi="Rubik" w:cs="Rubik"/>
          <w:color w:val="002060"/>
        </w:rPr>
        <w:t xml:space="preserve">The Caldicott Guardian within </w:t>
      </w:r>
      <w:r w:rsidR="003B4550" w:rsidRPr="003B4550">
        <w:rPr>
          <w:rFonts w:ascii="Rubik" w:hAnsi="Rubik" w:cs="Rubik"/>
          <w:color w:val="002060"/>
        </w:rPr>
        <w:t>Cathays Surgery</w:t>
      </w:r>
      <w:r w:rsidRPr="003B4550">
        <w:rPr>
          <w:rFonts w:ascii="Rubik" w:hAnsi="Rubik" w:cs="Rubik"/>
          <w:color w:val="002060"/>
        </w:rPr>
        <w:t xml:space="preserve"> is</w:t>
      </w:r>
      <w:r w:rsidR="003B4550" w:rsidRPr="003B4550">
        <w:rPr>
          <w:rFonts w:ascii="Rubik" w:hAnsi="Rubik" w:cs="Rubik"/>
          <w:color w:val="002060"/>
        </w:rPr>
        <w:t xml:space="preserve"> Dr</w:t>
      </w:r>
      <w:r w:rsidRPr="003B4550">
        <w:rPr>
          <w:rFonts w:ascii="Rubik" w:hAnsi="Rubik" w:cs="Rubik"/>
          <w:color w:val="002060"/>
        </w:rPr>
        <w:t xml:space="preserve"> </w:t>
      </w:r>
      <w:r w:rsidR="003B4550" w:rsidRPr="003B4550">
        <w:rPr>
          <w:rFonts w:ascii="Rubik" w:hAnsi="Rubik" w:cs="Rubik"/>
          <w:color w:val="002060"/>
        </w:rPr>
        <w:t>Nicola Lewis</w:t>
      </w:r>
      <w:r w:rsidRPr="003B4550">
        <w:rPr>
          <w:rFonts w:ascii="Rubik" w:hAnsi="Rubik" w:cs="Rubik"/>
          <w:color w:val="002060"/>
        </w:rPr>
        <w:t>.</w:t>
      </w:r>
    </w:p>
    <w:p w14:paraId="1EAA2CC6" w14:textId="08D416C6" w:rsidR="00AB5820" w:rsidRPr="00C31FBC" w:rsidRDefault="00AB5820" w:rsidP="00BB5316">
      <w:pPr>
        <w:pStyle w:val="Heading2"/>
        <w:numPr>
          <w:ilvl w:val="1"/>
          <w:numId w:val="10"/>
        </w:numPr>
        <w:rPr>
          <w:rFonts w:ascii="Rubik" w:hAnsi="Rubik" w:cs="Rubik"/>
          <w:color w:val="002060"/>
        </w:rPr>
      </w:pPr>
      <w:bookmarkStart w:id="16" w:name="_Toc141280296"/>
      <w:r w:rsidRPr="00C31FBC">
        <w:rPr>
          <w:rFonts w:ascii="Rubik" w:hAnsi="Rubik" w:cs="Rubik"/>
          <w:color w:val="002060"/>
        </w:rPr>
        <w:t>All Staff</w:t>
      </w:r>
      <w:bookmarkEnd w:id="16"/>
    </w:p>
    <w:p w14:paraId="4205F59C" w14:textId="4AA95B01" w:rsidR="00FE5683" w:rsidRPr="00C31FBC" w:rsidRDefault="00180BC6" w:rsidP="00FE5683">
      <w:pPr>
        <w:rPr>
          <w:rFonts w:ascii="Rubik" w:hAnsi="Rubik" w:cs="Rubik"/>
          <w:color w:val="002060"/>
        </w:rPr>
      </w:pPr>
      <w:r w:rsidRPr="00C31FBC">
        <w:rPr>
          <w:rFonts w:ascii="Rubik" w:hAnsi="Rubik" w:cs="Rubik"/>
          <w:color w:val="002060"/>
        </w:rPr>
        <w:t xml:space="preserve">All </w:t>
      </w:r>
      <w:r w:rsidR="00FE5683" w:rsidRPr="00C31FBC">
        <w:rPr>
          <w:rFonts w:ascii="Rubik" w:hAnsi="Rubik" w:cs="Rubik"/>
          <w:color w:val="002060"/>
        </w:rPr>
        <w:t xml:space="preserve">staff </w:t>
      </w:r>
      <w:r w:rsidR="00A25DF0" w:rsidRPr="00C31FBC">
        <w:rPr>
          <w:rFonts w:ascii="Rubik" w:hAnsi="Rubik" w:cs="Rubik"/>
          <w:color w:val="002060"/>
        </w:rPr>
        <w:t>have</w:t>
      </w:r>
      <w:r w:rsidR="00653AE4" w:rsidRPr="00C31FBC">
        <w:rPr>
          <w:rFonts w:ascii="Rubik" w:hAnsi="Rubik" w:cs="Rubik"/>
          <w:color w:val="002060"/>
        </w:rPr>
        <w:t xml:space="preserve"> a responsibility for information governance and maintaining appropriate security for the</w:t>
      </w:r>
      <w:r w:rsidR="0075517B" w:rsidRPr="00C31FBC">
        <w:rPr>
          <w:rFonts w:ascii="Rubik" w:hAnsi="Rubik" w:cs="Rubik"/>
          <w:color w:val="002060"/>
        </w:rPr>
        <w:t xml:space="preserve">ir own work area. </w:t>
      </w:r>
    </w:p>
    <w:p w14:paraId="4A5FDAA7" w14:textId="330D7260" w:rsidR="00E3305C" w:rsidRPr="00C31FBC" w:rsidRDefault="00FE5683" w:rsidP="00FE5683">
      <w:pPr>
        <w:rPr>
          <w:rFonts w:ascii="Rubik" w:hAnsi="Rubik" w:cs="Rubik"/>
          <w:color w:val="002060"/>
        </w:rPr>
      </w:pPr>
      <w:r w:rsidRPr="00C31FBC">
        <w:rPr>
          <w:rFonts w:ascii="Rubik" w:hAnsi="Rubik" w:cs="Rubik"/>
          <w:color w:val="002060"/>
        </w:rPr>
        <w:t>All staff must familiarise themselves with the policy content and ensure the policy requirements are implemented and followed within their own work area. Mandatory information governance training must be undertaken at least every two years.</w:t>
      </w:r>
    </w:p>
    <w:p w14:paraId="11CF77FA" w14:textId="0887B53C" w:rsidR="00037488" w:rsidRPr="00C31FBC" w:rsidRDefault="00037488" w:rsidP="00BB5316">
      <w:pPr>
        <w:pStyle w:val="Heading1"/>
        <w:numPr>
          <w:ilvl w:val="0"/>
          <w:numId w:val="10"/>
        </w:numPr>
        <w:ind w:left="567" w:hanging="567"/>
        <w:rPr>
          <w:rFonts w:ascii="Rubik" w:hAnsi="Rubik" w:cs="Rubik"/>
          <w:color w:val="002060"/>
        </w:rPr>
      </w:pPr>
      <w:bookmarkStart w:id="17" w:name="_Toc141280297"/>
      <w:r w:rsidRPr="00C31FBC">
        <w:rPr>
          <w:rFonts w:ascii="Rubik" w:hAnsi="Rubik" w:cs="Rubik"/>
          <w:color w:val="002060"/>
        </w:rPr>
        <w:t>Policy Framework</w:t>
      </w:r>
      <w:bookmarkEnd w:id="17"/>
    </w:p>
    <w:p w14:paraId="43F9E563" w14:textId="4F11C668" w:rsidR="00E3305C" w:rsidRPr="00C31FBC" w:rsidRDefault="00A810E8" w:rsidP="003248F3">
      <w:pPr>
        <w:pStyle w:val="Heading2"/>
        <w:numPr>
          <w:ilvl w:val="0"/>
          <w:numId w:val="0"/>
        </w:numPr>
        <w:ind w:left="360" w:hanging="360"/>
        <w:rPr>
          <w:rFonts w:ascii="Rubik" w:hAnsi="Rubik" w:cs="Rubik"/>
          <w:color w:val="002060"/>
        </w:rPr>
      </w:pPr>
      <w:bookmarkStart w:id="18" w:name="_Toc141280298"/>
      <w:r w:rsidRPr="00C31FBC">
        <w:rPr>
          <w:rFonts w:ascii="Rubik" w:hAnsi="Rubik" w:cs="Rubik"/>
          <w:color w:val="002060"/>
        </w:rPr>
        <w:t>6.1</w:t>
      </w:r>
      <w:r w:rsidR="00E3305C" w:rsidRPr="00C31FBC">
        <w:rPr>
          <w:rFonts w:ascii="Rubik" w:hAnsi="Rubik" w:cs="Rubik"/>
          <w:color w:val="002060"/>
        </w:rPr>
        <w:t xml:space="preserve"> </w:t>
      </w:r>
      <w:r w:rsidR="003248F3" w:rsidRPr="00C31FBC">
        <w:rPr>
          <w:rFonts w:ascii="Rubik" w:hAnsi="Rubik" w:cs="Rubik"/>
          <w:color w:val="002060"/>
        </w:rPr>
        <w:t>General Guidelines and Data Quality Principles</w:t>
      </w:r>
      <w:bookmarkEnd w:id="18"/>
    </w:p>
    <w:p w14:paraId="0E6EE73E" w14:textId="5A126769" w:rsidR="0077530D" w:rsidRPr="00C31FBC" w:rsidRDefault="00BE6ECA" w:rsidP="003E3BBA">
      <w:pPr>
        <w:spacing w:line="360" w:lineRule="auto"/>
        <w:rPr>
          <w:rFonts w:ascii="Rubik" w:hAnsi="Rubik" w:cs="Rubik"/>
          <w:color w:val="002060"/>
        </w:rPr>
      </w:pPr>
      <w:r w:rsidRPr="00C31FBC">
        <w:rPr>
          <w:rFonts w:ascii="Rubik" w:hAnsi="Rubik" w:cs="Rubik"/>
          <w:color w:val="002060"/>
        </w:rPr>
        <w:t xml:space="preserve">Supplying accurate data is a complicated task for </w:t>
      </w:r>
      <w:r w:rsidR="003E3EDB" w:rsidRPr="00C31FBC">
        <w:rPr>
          <w:rFonts w:ascii="Rubik" w:hAnsi="Rubik" w:cs="Rubik"/>
          <w:color w:val="002060"/>
        </w:rPr>
        <w:t>several</w:t>
      </w:r>
      <w:r w:rsidRPr="00C31FBC">
        <w:rPr>
          <w:rFonts w:ascii="Rubik" w:hAnsi="Rubik" w:cs="Rubik"/>
          <w:color w:val="002060"/>
        </w:rPr>
        <w:t xml:space="preserve"> reasons: </w:t>
      </w:r>
    </w:p>
    <w:p w14:paraId="5E62235C" w14:textId="6D4FDE7C" w:rsidR="00BE6ECA" w:rsidRPr="00C31FBC" w:rsidRDefault="00BE6ECA" w:rsidP="0077530D">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There are many ways for the data to be inaccurate </w:t>
      </w:r>
      <w:r w:rsidR="00274F50" w:rsidRPr="00C31FBC">
        <w:rPr>
          <w:rFonts w:ascii="Rubik" w:hAnsi="Rubik" w:cs="Rubik"/>
          <w:color w:val="002060"/>
        </w:rPr>
        <w:t xml:space="preserve">for example </w:t>
      </w:r>
      <w:r w:rsidRPr="00C31FBC">
        <w:rPr>
          <w:rFonts w:ascii="Rubik" w:hAnsi="Rubik" w:cs="Rubik"/>
          <w:color w:val="002060"/>
        </w:rPr>
        <w:t>data entry errors and incomplete data</w:t>
      </w:r>
      <w:r w:rsidR="00274F50" w:rsidRPr="00C31FBC">
        <w:rPr>
          <w:rFonts w:ascii="Rubik" w:hAnsi="Rubik" w:cs="Rubik"/>
          <w:color w:val="002060"/>
        </w:rPr>
        <w:t>.</w:t>
      </w:r>
      <w:r w:rsidRPr="00C31FBC">
        <w:rPr>
          <w:rFonts w:ascii="Rubik" w:hAnsi="Rubik" w:cs="Rubik"/>
          <w:color w:val="002060"/>
        </w:rPr>
        <w:t xml:space="preserve"> </w:t>
      </w:r>
    </w:p>
    <w:p w14:paraId="16DFCB3A" w14:textId="4C1B7B58" w:rsidR="00BE6ECA" w:rsidRPr="00C31FBC" w:rsidRDefault="00BE6ECA" w:rsidP="0077530D">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Data can be corrupted during translation depending on who is translating it, how and with what tools/processes. </w:t>
      </w:r>
    </w:p>
    <w:p w14:paraId="42DE7D53" w14:textId="3355D921" w:rsidR="00BE6ECA" w:rsidRPr="00C31FBC" w:rsidRDefault="00BE6ECA" w:rsidP="0077530D">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Data must relate to the correct time period and be available when required. </w:t>
      </w:r>
    </w:p>
    <w:p w14:paraId="40B948FB" w14:textId="3B9286A3" w:rsidR="00104297" w:rsidRPr="00C31FBC" w:rsidRDefault="00BE6ECA" w:rsidP="0077530D">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Data must be in a form that is </w:t>
      </w:r>
      <w:r w:rsidR="003E3BBA" w:rsidRPr="00C31FBC">
        <w:rPr>
          <w:rFonts w:ascii="Rubik" w:hAnsi="Rubik" w:cs="Rubik"/>
          <w:color w:val="002060"/>
        </w:rPr>
        <w:t>collectable,</w:t>
      </w:r>
      <w:r w:rsidRPr="00C31FBC">
        <w:rPr>
          <w:rFonts w:ascii="Rubik" w:hAnsi="Rubik" w:cs="Rubik"/>
          <w:color w:val="002060"/>
        </w:rPr>
        <w:t xml:space="preserve"> and which can subsequently be analysed. </w:t>
      </w:r>
    </w:p>
    <w:p w14:paraId="34C67463" w14:textId="77777777" w:rsidR="003E3BBA" w:rsidRPr="00C31FBC" w:rsidRDefault="003E3BBA" w:rsidP="003E3BBA">
      <w:pPr>
        <w:pStyle w:val="ListParagraph"/>
        <w:spacing w:after="0" w:line="276" w:lineRule="auto"/>
        <w:rPr>
          <w:rFonts w:ascii="Rubik" w:hAnsi="Rubik" w:cs="Rubik"/>
          <w:color w:val="002060"/>
        </w:rPr>
      </w:pPr>
    </w:p>
    <w:p w14:paraId="10477066" w14:textId="1C8D3A36" w:rsidR="003E3BBA" w:rsidRPr="00C31FBC" w:rsidRDefault="00BE6ECA" w:rsidP="003E3BBA">
      <w:pPr>
        <w:spacing w:line="360" w:lineRule="auto"/>
        <w:rPr>
          <w:rFonts w:ascii="Rubik" w:hAnsi="Rubik" w:cs="Rubik"/>
          <w:color w:val="002060"/>
        </w:rPr>
      </w:pPr>
      <w:r w:rsidRPr="00C31FBC">
        <w:rPr>
          <w:rFonts w:ascii="Rubik" w:hAnsi="Rubik" w:cs="Rubik"/>
          <w:color w:val="002060"/>
        </w:rPr>
        <w:t xml:space="preserve">To ensure an organisation achieves data quality, it must set out </w:t>
      </w:r>
      <w:r w:rsidR="003248F3" w:rsidRPr="00C31FBC">
        <w:rPr>
          <w:rFonts w:ascii="Rubik" w:hAnsi="Rubik" w:cs="Rubik"/>
          <w:color w:val="002060"/>
        </w:rPr>
        <w:t>how:</w:t>
      </w:r>
      <w:r w:rsidRPr="00C31FBC">
        <w:rPr>
          <w:rFonts w:ascii="Rubik" w:hAnsi="Rubik" w:cs="Rubik"/>
          <w:color w:val="002060"/>
        </w:rPr>
        <w:t xml:space="preserve"> </w:t>
      </w:r>
    </w:p>
    <w:p w14:paraId="6F2DAC06" w14:textId="6BFEAFFB" w:rsidR="00104297" w:rsidRPr="00C31FBC" w:rsidRDefault="00BE6ECA" w:rsidP="003E3BBA">
      <w:pPr>
        <w:pStyle w:val="ListParagraph"/>
        <w:numPr>
          <w:ilvl w:val="0"/>
          <w:numId w:val="14"/>
        </w:numPr>
        <w:spacing w:after="0" w:line="276" w:lineRule="auto"/>
        <w:rPr>
          <w:rFonts w:ascii="Rubik" w:hAnsi="Rubik" w:cs="Rubik"/>
          <w:color w:val="002060"/>
        </w:rPr>
      </w:pPr>
      <w:r w:rsidRPr="00C31FBC">
        <w:rPr>
          <w:rFonts w:ascii="Rubik" w:hAnsi="Rubik" w:cs="Rubik"/>
          <w:color w:val="002060"/>
        </w:rPr>
        <w:lastRenderedPageBreak/>
        <w:t xml:space="preserve">Data is collected and co-ordinated. </w:t>
      </w:r>
    </w:p>
    <w:p w14:paraId="54A8AC6B" w14:textId="3549151D" w:rsidR="00104297" w:rsidRPr="00C31FBC" w:rsidRDefault="00BE6ECA" w:rsidP="003E3BBA">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Data is transferred between systems. </w:t>
      </w:r>
    </w:p>
    <w:p w14:paraId="139FC6A5" w14:textId="1BEED7FA" w:rsidR="00104297" w:rsidRPr="00C31FBC" w:rsidRDefault="00BE6ECA" w:rsidP="003E3BBA">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Data is organised. </w:t>
      </w:r>
    </w:p>
    <w:p w14:paraId="1C225974" w14:textId="1FF1A6B0" w:rsidR="00104297" w:rsidRPr="00C31FBC" w:rsidRDefault="00BE6ECA" w:rsidP="003E3BBA">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Data is analysed. </w:t>
      </w:r>
    </w:p>
    <w:p w14:paraId="4707F39F" w14:textId="01DEBBC0" w:rsidR="00104297" w:rsidRPr="00C31FBC" w:rsidRDefault="00BE6ECA" w:rsidP="003E3BBA">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Data is interpreted. </w:t>
      </w:r>
    </w:p>
    <w:p w14:paraId="34487FF4" w14:textId="124EEE44" w:rsidR="00104297" w:rsidRPr="00C31FBC" w:rsidRDefault="00BE6ECA" w:rsidP="003E3BBA">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Conclusions and results drawn from the data are validated. </w:t>
      </w:r>
    </w:p>
    <w:p w14:paraId="2D85BD3A" w14:textId="77777777" w:rsidR="003E3BBA" w:rsidRPr="00C31FBC" w:rsidRDefault="003E3BBA" w:rsidP="003E3BBA">
      <w:pPr>
        <w:pStyle w:val="ListParagraph"/>
        <w:spacing w:after="0" w:line="276" w:lineRule="auto"/>
        <w:rPr>
          <w:rFonts w:ascii="Rubik" w:hAnsi="Rubik" w:cs="Rubik"/>
          <w:color w:val="002060"/>
        </w:rPr>
      </w:pPr>
    </w:p>
    <w:p w14:paraId="20B8F273" w14:textId="0C96B95E" w:rsidR="003E3BBA" w:rsidRPr="00C31FBC" w:rsidRDefault="00BE6ECA" w:rsidP="003E3BBA">
      <w:pPr>
        <w:spacing w:line="360" w:lineRule="auto"/>
        <w:rPr>
          <w:rFonts w:ascii="Rubik" w:hAnsi="Rubik" w:cs="Rubik"/>
          <w:color w:val="002060"/>
        </w:rPr>
      </w:pPr>
      <w:r w:rsidRPr="00C31FBC">
        <w:rPr>
          <w:rFonts w:ascii="Rubik" w:hAnsi="Rubik" w:cs="Rubik"/>
          <w:color w:val="002060"/>
        </w:rPr>
        <w:t xml:space="preserve">The following overarching principles underpin the approach to data quality: </w:t>
      </w:r>
    </w:p>
    <w:p w14:paraId="7D5B9B8B" w14:textId="3A7947AD" w:rsidR="00104297" w:rsidRPr="00C31FBC" w:rsidRDefault="00BE6ECA" w:rsidP="003E3BBA">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All staff will conform to legal and statutory requirements and recognised good practice, aim to be </w:t>
      </w:r>
      <w:r w:rsidR="00CF4A87" w:rsidRPr="00C31FBC">
        <w:rPr>
          <w:rFonts w:ascii="Rubik" w:hAnsi="Rubik" w:cs="Rubik"/>
          <w:color w:val="002060"/>
        </w:rPr>
        <w:t>successful</w:t>
      </w:r>
      <w:r w:rsidRPr="00C31FBC">
        <w:rPr>
          <w:rFonts w:ascii="Rubik" w:hAnsi="Rubik" w:cs="Rubik"/>
          <w:color w:val="002060"/>
        </w:rPr>
        <w:t xml:space="preserve"> </w:t>
      </w:r>
      <w:r w:rsidR="00310532" w:rsidRPr="00C31FBC">
        <w:rPr>
          <w:rFonts w:ascii="Rubik" w:hAnsi="Rubik" w:cs="Rubik"/>
          <w:color w:val="002060"/>
        </w:rPr>
        <w:t>regarding</w:t>
      </w:r>
      <w:r w:rsidRPr="00C31FBC">
        <w:rPr>
          <w:rFonts w:ascii="Rubik" w:hAnsi="Rubik" w:cs="Rubik"/>
          <w:color w:val="002060"/>
        </w:rPr>
        <w:t xml:space="preserve"> in-house data quality indicators, and will strive towards 100% accuracy across all information systems. </w:t>
      </w:r>
    </w:p>
    <w:p w14:paraId="2F08FE91" w14:textId="13539ECE" w:rsidR="00104297" w:rsidRPr="00C31FBC" w:rsidRDefault="00BE6ECA" w:rsidP="003E3BBA">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All data collection, manipulation and reporting processes by the </w:t>
      </w:r>
      <w:r w:rsidR="3D49E939" w:rsidRPr="00C31FBC">
        <w:rPr>
          <w:rFonts w:ascii="Rubik" w:eastAsia="Calibri" w:hAnsi="Rubik" w:cs="Rubik"/>
          <w:color w:val="002060"/>
        </w:rPr>
        <w:t>organisation</w:t>
      </w:r>
      <w:r w:rsidRPr="00C31FBC">
        <w:rPr>
          <w:rFonts w:ascii="Rubik" w:hAnsi="Rubik" w:cs="Rubik"/>
          <w:color w:val="002060"/>
        </w:rPr>
        <w:t xml:space="preserve"> will be covered by clear procedures which are easily available to all relevant staff, and regularly reviewed and updated. </w:t>
      </w:r>
    </w:p>
    <w:p w14:paraId="29FC059F" w14:textId="7E835EFF" w:rsidR="00104297" w:rsidRPr="00C31FBC" w:rsidRDefault="00BE6ECA" w:rsidP="003E3BBA">
      <w:pPr>
        <w:pStyle w:val="ListParagraph"/>
        <w:numPr>
          <w:ilvl w:val="0"/>
          <w:numId w:val="14"/>
        </w:numPr>
        <w:spacing w:after="0" w:line="276" w:lineRule="auto"/>
        <w:rPr>
          <w:rFonts w:ascii="Rubik" w:hAnsi="Rubik" w:cs="Rubik"/>
          <w:color w:val="002060"/>
        </w:rPr>
      </w:pPr>
      <w:r w:rsidRPr="00C31FBC">
        <w:rPr>
          <w:rFonts w:ascii="Rubik" w:hAnsi="Rubik" w:cs="Rubik"/>
          <w:color w:val="002060"/>
        </w:rPr>
        <w:t xml:space="preserve">All staff should be aware of the importance of good data quality and their own contribution to achieving </w:t>
      </w:r>
      <w:r w:rsidR="00725F78" w:rsidRPr="00C31FBC">
        <w:rPr>
          <w:rFonts w:ascii="Rubik" w:hAnsi="Rubik" w:cs="Rubik"/>
          <w:color w:val="002060"/>
        </w:rPr>
        <w:t>it and</w:t>
      </w:r>
      <w:r w:rsidRPr="00C31FBC">
        <w:rPr>
          <w:rFonts w:ascii="Rubik" w:hAnsi="Rubik" w:cs="Rubik"/>
          <w:color w:val="002060"/>
        </w:rPr>
        <w:t xml:space="preserve"> should receive appropriate training in relation to data quality aspects of their work. </w:t>
      </w:r>
    </w:p>
    <w:p w14:paraId="2D6CB9E9" w14:textId="3FE73C7E" w:rsidR="00A810E8" w:rsidRPr="00C31FBC" w:rsidRDefault="00BE6ECA" w:rsidP="003E3BBA">
      <w:pPr>
        <w:pStyle w:val="ListParagraph"/>
        <w:numPr>
          <w:ilvl w:val="0"/>
          <w:numId w:val="14"/>
        </w:numPr>
        <w:spacing w:after="0" w:line="276" w:lineRule="auto"/>
        <w:rPr>
          <w:rFonts w:ascii="Rubik" w:hAnsi="Rubik" w:cs="Rubik"/>
          <w:color w:val="002060"/>
        </w:rPr>
      </w:pPr>
      <w:r w:rsidRPr="00C31FBC">
        <w:rPr>
          <w:rFonts w:ascii="Rubik" w:hAnsi="Rubik" w:cs="Rubik"/>
          <w:color w:val="002060"/>
        </w:rPr>
        <w:t>Teams should have comprehensive procedures in place for identifying and correcting data errors,</w:t>
      </w:r>
      <w:r w:rsidR="00352262" w:rsidRPr="00C31FBC">
        <w:rPr>
          <w:rFonts w:ascii="Rubik" w:hAnsi="Rubik" w:cs="Rubik"/>
          <w:color w:val="002060"/>
        </w:rPr>
        <w:t xml:space="preserve"> ensuring that</w:t>
      </w:r>
      <w:r w:rsidRPr="00C31FBC">
        <w:rPr>
          <w:rFonts w:ascii="Rubik" w:hAnsi="Rubik" w:cs="Rubik"/>
          <w:color w:val="002060"/>
        </w:rPr>
        <w:t xml:space="preserve"> information is accurate and reliable at time of use</w:t>
      </w:r>
      <w:r w:rsidR="003E3BBA" w:rsidRPr="00C31FBC">
        <w:rPr>
          <w:rFonts w:ascii="Rubik" w:hAnsi="Rubik" w:cs="Rubik"/>
          <w:color w:val="002060"/>
        </w:rPr>
        <w:t>.</w:t>
      </w:r>
    </w:p>
    <w:p w14:paraId="31B55A0F" w14:textId="6AA4D302" w:rsidR="00645991" w:rsidRPr="00C31FBC" w:rsidRDefault="00645991" w:rsidP="00645991">
      <w:pPr>
        <w:rPr>
          <w:rFonts w:ascii="Rubik" w:hAnsi="Rubik" w:cs="Rubik"/>
          <w:color w:val="002060"/>
        </w:rPr>
      </w:pPr>
    </w:p>
    <w:p w14:paraId="573B4ADC" w14:textId="262C6E5E" w:rsidR="007819E1" w:rsidRPr="00C31FBC" w:rsidRDefault="00BB5316" w:rsidP="007819E1">
      <w:pPr>
        <w:pStyle w:val="Heading2"/>
        <w:numPr>
          <w:ilvl w:val="0"/>
          <w:numId w:val="0"/>
        </w:numPr>
        <w:spacing w:before="40" w:line="360" w:lineRule="auto"/>
        <w:ind w:left="360" w:hanging="360"/>
        <w:rPr>
          <w:rFonts w:ascii="Rubik" w:hAnsi="Rubik" w:cs="Rubik"/>
          <w:color w:val="002060"/>
        </w:rPr>
      </w:pPr>
      <w:bookmarkStart w:id="19" w:name="_Toc141280299"/>
      <w:r w:rsidRPr="00C31FBC">
        <w:rPr>
          <w:rFonts w:ascii="Rubik" w:hAnsi="Rubik" w:cs="Rubik"/>
          <w:color w:val="002060"/>
        </w:rPr>
        <w:t>6.</w:t>
      </w:r>
      <w:r w:rsidR="00A810E8" w:rsidRPr="00C31FBC">
        <w:rPr>
          <w:rFonts w:ascii="Rubik" w:hAnsi="Rubik" w:cs="Rubik"/>
          <w:color w:val="002060"/>
        </w:rPr>
        <w:t>2</w:t>
      </w:r>
      <w:r w:rsidRPr="00C31FBC">
        <w:rPr>
          <w:rFonts w:ascii="Rubik" w:hAnsi="Rubik" w:cs="Rubik"/>
          <w:color w:val="002060"/>
        </w:rPr>
        <w:t xml:space="preserve">. </w:t>
      </w:r>
      <w:r w:rsidR="00AB5820" w:rsidRPr="00C31FBC">
        <w:rPr>
          <w:rFonts w:ascii="Rubik" w:hAnsi="Rubik" w:cs="Rubik"/>
          <w:color w:val="002060"/>
        </w:rPr>
        <w:t xml:space="preserve"> </w:t>
      </w:r>
      <w:bookmarkStart w:id="20" w:name="_Toc130198028"/>
      <w:bookmarkEnd w:id="20"/>
      <w:r w:rsidR="00003447" w:rsidRPr="00C31FBC">
        <w:rPr>
          <w:rFonts w:ascii="Rubik" w:hAnsi="Rubik" w:cs="Rubik"/>
          <w:color w:val="002060"/>
        </w:rPr>
        <w:t>Ensuring</w:t>
      </w:r>
      <w:r w:rsidR="007819E1" w:rsidRPr="00C31FBC">
        <w:rPr>
          <w:rFonts w:ascii="Rubik" w:hAnsi="Rubik" w:cs="Rubik"/>
          <w:color w:val="002060"/>
        </w:rPr>
        <w:t xml:space="preserve"> accuracy</w:t>
      </w:r>
      <w:bookmarkEnd w:id="19"/>
      <w:r w:rsidR="007819E1" w:rsidRPr="00C31FBC">
        <w:rPr>
          <w:rFonts w:ascii="Rubik" w:hAnsi="Rubik" w:cs="Rubik"/>
          <w:color w:val="002060"/>
        </w:rPr>
        <w:t xml:space="preserve"> </w:t>
      </w:r>
    </w:p>
    <w:p w14:paraId="18B3B7F6" w14:textId="3C73DDB3" w:rsidR="007819E1" w:rsidRPr="00C31FBC" w:rsidRDefault="003B4550" w:rsidP="01CDCA6F">
      <w:pPr>
        <w:rPr>
          <w:rFonts w:ascii="Rubik" w:hAnsi="Rubik" w:cs="Rubik"/>
          <w:color w:val="002060"/>
        </w:rPr>
      </w:pPr>
      <w:r w:rsidRPr="003B4550">
        <w:rPr>
          <w:rFonts w:ascii="Rubik" w:hAnsi="Rubik" w:cs="Rubik"/>
          <w:color w:val="002060"/>
        </w:rPr>
        <w:t>Cathays Surgery</w:t>
      </w:r>
      <w:r w:rsidR="008707A3" w:rsidRPr="003B4550">
        <w:rPr>
          <w:rFonts w:ascii="Rubik" w:hAnsi="Rubik" w:cs="Rubik"/>
          <w:color w:val="002060"/>
        </w:rPr>
        <w:t xml:space="preserve"> </w:t>
      </w:r>
      <w:r w:rsidR="007819E1" w:rsidRPr="003B4550">
        <w:rPr>
          <w:rFonts w:ascii="Rubik" w:hAnsi="Rubik" w:cs="Rubik"/>
          <w:color w:val="002060"/>
        </w:rPr>
        <w:t>commit</w:t>
      </w:r>
      <w:r w:rsidR="57936A91" w:rsidRPr="003B4550">
        <w:rPr>
          <w:rFonts w:ascii="Rubik" w:hAnsi="Rubik" w:cs="Rubik"/>
          <w:color w:val="002060"/>
        </w:rPr>
        <w:t>s</w:t>
      </w:r>
      <w:r w:rsidR="007819E1" w:rsidRPr="003B4550">
        <w:rPr>
          <w:rFonts w:ascii="Rubik" w:hAnsi="Rubik" w:cs="Rubik"/>
          <w:color w:val="002060"/>
        </w:rPr>
        <w:t xml:space="preserve"> to ensuring that we comply with the Health and Social Care Act 2008 (Regulated</w:t>
      </w:r>
      <w:r w:rsidR="007819E1" w:rsidRPr="00C31FBC">
        <w:rPr>
          <w:rFonts w:ascii="Rubik" w:hAnsi="Rubik" w:cs="Rubik"/>
          <w:color w:val="002060"/>
        </w:rPr>
        <w:t xml:space="preserve"> Activities) Regulations 2014: Regulation 17 that we will “maintain securely an accurate, complete and contemporaneous record in respect of each service user, including a record of the care and treatment provided to the service user and of decisions taken in relation to the care and treatment provided”</w:t>
      </w:r>
      <w:r w:rsidR="00C85BDD" w:rsidRPr="00C31FBC">
        <w:rPr>
          <w:rFonts w:ascii="Rubik" w:hAnsi="Rubik" w:cs="Rubik"/>
          <w:color w:val="002060"/>
        </w:rPr>
        <w:t>.</w:t>
      </w:r>
    </w:p>
    <w:p w14:paraId="41A50A45" w14:textId="4C1AF877" w:rsidR="007819E1" w:rsidRPr="00C31FBC" w:rsidRDefault="007819E1" w:rsidP="00D339FF">
      <w:pPr>
        <w:rPr>
          <w:rFonts w:ascii="Rubik" w:hAnsi="Rubik" w:cs="Rubik"/>
          <w:color w:val="002060"/>
        </w:rPr>
      </w:pPr>
      <w:r w:rsidRPr="00C31FBC">
        <w:rPr>
          <w:rFonts w:ascii="Rubik" w:hAnsi="Rubik" w:cs="Rubik"/>
          <w:color w:val="002060"/>
        </w:rPr>
        <w:t>We ensure accuracy in our data in both hardcopy and digital records</w:t>
      </w:r>
      <w:r w:rsidR="003A7305" w:rsidRPr="00C31FBC">
        <w:rPr>
          <w:rFonts w:ascii="Rubik" w:hAnsi="Rubik" w:cs="Rubik"/>
          <w:color w:val="002060"/>
        </w:rPr>
        <w:t>,</w:t>
      </w:r>
      <w:r w:rsidRPr="00C31FBC">
        <w:rPr>
          <w:rFonts w:ascii="Rubik" w:hAnsi="Rubik" w:cs="Rubik"/>
          <w:color w:val="002060"/>
        </w:rPr>
        <w:t xml:space="preserve"> by making sure all data has the following characteristics:</w:t>
      </w:r>
    </w:p>
    <w:p w14:paraId="7387D1DB" w14:textId="58544CB2" w:rsidR="007819E1" w:rsidRPr="00C31FBC" w:rsidRDefault="007819E1" w:rsidP="00D339FF">
      <w:pPr>
        <w:rPr>
          <w:rFonts w:ascii="Rubik" w:hAnsi="Rubik" w:cs="Rubik"/>
          <w:color w:val="002060"/>
        </w:rPr>
      </w:pPr>
      <w:r w:rsidRPr="00C31FBC">
        <w:rPr>
          <w:rFonts w:ascii="Rubik" w:hAnsi="Rubik" w:cs="Rubik"/>
          <w:b/>
          <w:bCs/>
          <w:color w:val="002060"/>
        </w:rPr>
        <w:t>Authentic</w:t>
      </w:r>
      <w:r w:rsidRPr="00C31FBC">
        <w:rPr>
          <w:rFonts w:ascii="Rubik" w:hAnsi="Rubik" w:cs="Rubik"/>
          <w:color w:val="002060"/>
        </w:rPr>
        <w:t xml:space="preserve"> –</w:t>
      </w:r>
      <w:r w:rsidR="008707A3" w:rsidRPr="00C31FBC">
        <w:rPr>
          <w:rFonts w:ascii="Rubik" w:hAnsi="Rubik" w:cs="Rubik"/>
          <w:color w:val="002060"/>
        </w:rPr>
        <w:t xml:space="preserve"> </w:t>
      </w:r>
      <w:r w:rsidRPr="00C31FBC">
        <w:rPr>
          <w:rFonts w:ascii="Rubik" w:hAnsi="Rubik" w:cs="Rubik"/>
          <w:color w:val="002060"/>
        </w:rPr>
        <w:t>the data is what i</w:t>
      </w:r>
      <w:r w:rsidR="00B746FD" w:rsidRPr="00C31FBC">
        <w:rPr>
          <w:rFonts w:ascii="Rubik" w:hAnsi="Rubik" w:cs="Rubik"/>
          <w:color w:val="002060"/>
        </w:rPr>
        <w:t>t</w:t>
      </w:r>
      <w:r w:rsidRPr="00C31FBC">
        <w:rPr>
          <w:rFonts w:ascii="Rubik" w:hAnsi="Rubik" w:cs="Rubik"/>
          <w:color w:val="002060"/>
        </w:rPr>
        <w:t xml:space="preserve"> claims to be, has been created or sent by the person who said that they created or sent it, and that this was done at the time claimed</w:t>
      </w:r>
      <w:r w:rsidR="00F86815" w:rsidRPr="00C31FBC">
        <w:rPr>
          <w:rFonts w:ascii="Rubik" w:hAnsi="Rubik" w:cs="Rubik"/>
          <w:color w:val="002060"/>
        </w:rPr>
        <w:t>.</w:t>
      </w:r>
    </w:p>
    <w:p w14:paraId="3C8AA1C4" w14:textId="23BF1D1A" w:rsidR="007819E1" w:rsidRPr="00C31FBC" w:rsidRDefault="007819E1" w:rsidP="00D339FF">
      <w:pPr>
        <w:rPr>
          <w:rFonts w:ascii="Rubik" w:hAnsi="Rubik" w:cs="Rubik"/>
          <w:color w:val="002060"/>
        </w:rPr>
      </w:pPr>
      <w:r w:rsidRPr="00C31FBC">
        <w:rPr>
          <w:rFonts w:ascii="Rubik" w:hAnsi="Rubik" w:cs="Rubik"/>
          <w:b/>
          <w:bCs/>
          <w:color w:val="002060"/>
        </w:rPr>
        <w:t xml:space="preserve">Reliable </w:t>
      </w:r>
      <w:r w:rsidRPr="00C31FBC">
        <w:rPr>
          <w:rFonts w:ascii="Rubik" w:hAnsi="Rubik" w:cs="Rubik"/>
          <w:color w:val="002060"/>
        </w:rPr>
        <w:t>–</w:t>
      </w:r>
      <w:r w:rsidR="008707A3" w:rsidRPr="00C31FBC">
        <w:rPr>
          <w:rFonts w:ascii="Rubik" w:hAnsi="Rubik" w:cs="Rubik"/>
          <w:color w:val="002060"/>
        </w:rPr>
        <w:t xml:space="preserve"> </w:t>
      </w:r>
      <w:r w:rsidRPr="00C31FBC">
        <w:rPr>
          <w:rFonts w:ascii="Rubik" w:hAnsi="Rubik" w:cs="Rubik"/>
          <w:color w:val="002060"/>
        </w:rPr>
        <w:t>the data is complete, accurate, has been created close to the time of the activity it records, and has been created by individuals with direct knowledge of the event it records</w:t>
      </w:r>
      <w:r w:rsidR="00F86815" w:rsidRPr="00C31FBC">
        <w:rPr>
          <w:rFonts w:ascii="Rubik" w:hAnsi="Rubik" w:cs="Rubik"/>
          <w:color w:val="002060"/>
        </w:rPr>
        <w:t>.</w:t>
      </w:r>
    </w:p>
    <w:p w14:paraId="2D6CA290" w14:textId="366E87AE" w:rsidR="007819E1" w:rsidRPr="00C31FBC" w:rsidRDefault="007819E1" w:rsidP="00D339FF">
      <w:pPr>
        <w:rPr>
          <w:rFonts w:ascii="Rubik" w:hAnsi="Rubik" w:cs="Rubik"/>
          <w:color w:val="002060"/>
        </w:rPr>
      </w:pPr>
      <w:r w:rsidRPr="00C31FBC">
        <w:rPr>
          <w:rFonts w:ascii="Rubik" w:hAnsi="Rubik" w:cs="Rubik"/>
          <w:b/>
          <w:bCs/>
          <w:color w:val="002060"/>
        </w:rPr>
        <w:t>Integrity</w:t>
      </w:r>
      <w:r w:rsidRPr="00C31FBC">
        <w:rPr>
          <w:rFonts w:ascii="Rubik" w:hAnsi="Rubik" w:cs="Rubik"/>
          <w:color w:val="002060"/>
        </w:rPr>
        <w:t xml:space="preserve"> –</w:t>
      </w:r>
      <w:r w:rsidR="008707A3" w:rsidRPr="00C31FBC">
        <w:rPr>
          <w:rFonts w:ascii="Rubik" w:hAnsi="Rubik" w:cs="Rubik"/>
          <w:color w:val="002060"/>
        </w:rPr>
        <w:t xml:space="preserve"> </w:t>
      </w:r>
      <w:r w:rsidRPr="00C31FBC">
        <w:rPr>
          <w:rFonts w:ascii="Rubik" w:hAnsi="Rubik" w:cs="Rubik"/>
          <w:color w:val="002060"/>
        </w:rPr>
        <w:t>the data is complete and unaltered, it is also protected from being changed or altered by unauthorised persons, any alterations are clearly marked and the person who made them can be identified</w:t>
      </w:r>
      <w:r w:rsidR="00F86815" w:rsidRPr="00C31FBC">
        <w:rPr>
          <w:rFonts w:ascii="Rubik" w:hAnsi="Rubik" w:cs="Rubik"/>
          <w:color w:val="002060"/>
        </w:rPr>
        <w:t>.</w:t>
      </w:r>
    </w:p>
    <w:p w14:paraId="3BA5374B" w14:textId="4BDCFE89" w:rsidR="007819E1" w:rsidRPr="00C31FBC" w:rsidRDefault="007819E1" w:rsidP="00D339FF">
      <w:pPr>
        <w:rPr>
          <w:rFonts w:ascii="Rubik" w:hAnsi="Rubik" w:cs="Rubik"/>
          <w:color w:val="002060"/>
        </w:rPr>
      </w:pPr>
      <w:r w:rsidRPr="00C31FBC">
        <w:rPr>
          <w:rFonts w:ascii="Rubik" w:hAnsi="Rubik" w:cs="Rubik"/>
          <w:b/>
          <w:bCs/>
          <w:color w:val="002060"/>
        </w:rPr>
        <w:t>Useable</w:t>
      </w:r>
      <w:r w:rsidRPr="00C31FBC">
        <w:rPr>
          <w:rFonts w:ascii="Rubik" w:hAnsi="Rubik" w:cs="Rubik"/>
          <w:color w:val="002060"/>
        </w:rPr>
        <w:t xml:space="preserve"> – the data can be located when it is required for use and its context is clear in a contemporaneous record</w:t>
      </w:r>
      <w:r w:rsidR="00F86815" w:rsidRPr="00C31FBC">
        <w:rPr>
          <w:rFonts w:ascii="Rubik" w:hAnsi="Rubik" w:cs="Rubik"/>
          <w:color w:val="002060"/>
        </w:rPr>
        <w:t>.</w:t>
      </w:r>
    </w:p>
    <w:p w14:paraId="5144D907" w14:textId="0B41C252" w:rsidR="00BD03A1" w:rsidRPr="00C31FBC" w:rsidRDefault="00DB7DF4" w:rsidP="00D339FF">
      <w:pPr>
        <w:rPr>
          <w:rFonts w:ascii="Rubik" w:hAnsi="Rubik" w:cs="Rubik"/>
          <w:color w:val="002060"/>
        </w:rPr>
      </w:pPr>
      <w:r w:rsidRPr="00C31FBC">
        <w:rPr>
          <w:rFonts w:ascii="Rubik" w:hAnsi="Rubik" w:cs="Rubik"/>
          <w:b/>
          <w:bCs/>
          <w:color w:val="002060"/>
        </w:rPr>
        <w:t>Timely</w:t>
      </w:r>
      <w:r w:rsidRPr="00C31FBC">
        <w:rPr>
          <w:rFonts w:ascii="Rubik" w:hAnsi="Rubik" w:cs="Rubik"/>
          <w:color w:val="002060"/>
        </w:rPr>
        <w:t xml:space="preserve"> –</w:t>
      </w:r>
      <w:r w:rsidR="008707A3" w:rsidRPr="00C31FBC">
        <w:rPr>
          <w:rFonts w:ascii="Rubik" w:hAnsi="Rubik" w:cs="Rubik"/>
          <w:color w:val="002060"/>
        </w:rPr>
        <w:t xml:space="preserve"> </w:t>
      </w:r>
      <w:r w:rsidRPr="00C31FBC">
        <w:rPr>
          <w:rFonts w:ascii="Rubik" w:hAnsi="Rubik" w:cs="Rubik"/>
          <w:color w:val="002060"/>
        </w:rPr>
        <w:t xml:space="preserve">the data is recorded as close </w:t>
      </w:r>
      <w:r w:rsidR="00EC77DF" w:rsidRPr="00C31FBC">
        <w:rPr>
          <w:rFonts w:ascii="Rubik" w:hAnsi="Rubik" w:cs="Rubik"/>
          <w:color w:val="002060"/>
        </w:rPr>
        <w:t>as possible to being gathered and can be accessed easily</w:t>
      </w:r>
      <w:r w:rsidR="00CA4F91" w:rsidRPr="00C31FBC">
        <w:rPr>
          <w:rFonts w:ascii="Rubik" w:hAnsi="Rubik" w:cs="Rubik"/>
          <w:color w:val="002060"/>
        </w:rPr>
        <w:t xml:space="preserve">, quickly and efficiently. </w:t>
      </w:r>
    </w:p>
    <w:p w14:paraId="5D14ED18" w14:textId="77777777" w:rsidR="007819E1" w:rsidRPr="00C31FBC" w:rsidRDefault="007819E1" w:rsidP="00D339FF">
      <w:pPr>
        <w:rPr>
          <w:rFonts w:ascii="Rubik" w:hAnsi="Rubik" w:cs="Rubik"/>
          <w:color w:val="002060"/>
        </w:rPr>
      </w:pPr>
      <w:r w:rsidRPr="00C31FBC">
        <w:rPr>
          <w:rFonts w:ascii="Rubik" w:hAnsi="Rubik" w:cs="Rubik"/>
          <w:color w:val="002060"/>
        </w:rPr>
        <w:t>The principal purpose of service user records is to record and communicate information about the individual and their care. The principal purpose of staff records is to record employment details for payroll and business planning purposes.</w:t>
      </w:r>
    </w:p>
    <w:p w14:paraId="06D89EBE" w14:textId="77777777" w:rsidR="007819E1" w:rsidRPr="00C31FBC" w:rsidRDefault="007819E1" w:rsidP="00D339FF">
      <w:pPr>
        <w:rPr>
          <w:rFonts w:ascii="Rubik" w:hAnsi="Rubik" w:cs="Rubik"/>
          <w:color w:val="002060"/>
        </w:rPr>
      </w:pPr>
      <w:r w:rsidRPr="00C31FBC">
        <w:rPr>
          <w:rFonts w:ascii="Rubik" w:hAnsi="Rubik" w:cs="Rubik"/>
          <w:color w:val="002060"/>
        </w:rPr>
        <w:t xml:space="preserve">To fulfil these purposes, we: </w:t>
      </w:r>
    </w:p>
    <w:p w14:paraId="3F4E9D84" w14:textId="6578E078" w:rsidR="007819E1" w:rsidRPr="00C31FBC" w:rsidRDefault="007819E1" w:rsidP="00F86815">
      <w:pPr>
        <w:pStyle w:val="ListParagraph"/>
        <w:numPr>
          <w:ilvl w:val="0"/>
          <w:numId w:val="17"/>
        </w:numPr>
        <w:rPr>
          <w:rFonts w:ascii="Rubik" w:hAnsi="Rubik" w:cs="Rubik"/>
          <w:color w:val="002060"/>
        </w:rPr>
      </w:pPr>
      <w:r w:rsidRPr="00C31FBC">
        <w:rPr>
          <w:rFonts w:ascii="Rubik" w:hAnsi="Rubik" w:cs="Rubik"/>
          <w:color w:val="002060"/>
        </w:rPr>
        <w:t xml:space="preserve">Use standardised structures and layouts for the contents of records; </w:t>
      </w:r>
    </w:p>
    <w:p w14:paraId="45FD9729" w14:textId="77777777" w:rsidR="007819E1" w:rsidRPr="00C31FBC" w:rsidRDefault="007819E1" w:rsidP="00F86815">
      <w:pPr>
        <w:pStyle w:val="ListParagraph"/>
        <w:numPr>
          <w:ilvl w:val="0"/>
          <w:numId w:val="17"/>
        </w:numPr>
        <w:rPr>
          <w:rFonts w:ascii="Rubik" w:hAnsi="Rubik" w:cs="Rubik"/>
          <w:color w:val="002060"/>
        </w:rPr>
      </w:pPr>
      <w:r w:rsidRPr="00C31FBC">
        <w:rPr>
          <w:rFonts w:ascii="Rubik" w:hAnsi="Rubik" w:cs="Rubik"/>
          <w:color w:val="002060"/>
        </w:rPr>
        <w:t>Ensure documentation reflects the continuum of care, that all care is person centred and that care records are viewable in chronological order;</w:t>
      </w:r>
    </w:p>
    <w:p w14:paraId="2C9CE14E" w14:textId="77777777" w:rsidR="007819E1" w:rsidRPr="00C31FBC" w:rsidRDefault="007819E1" w:rsidP="00F86815">
      <w:pPr>
        <w:pStyle w:val="ListParagraph"/>
        <w:numPr>
          <w:ilvl w:val="0"/>
          <w:numId w:val="17"/>
        </w:numPr>
        <w:rPr>
          <w:rFonts w:ascii="Rubik" w:hAnsi="Rubik" w:cs="Rubik"/>
          <w:color w:val="002060"/>
        </w:rPr>
      </w:pPr>
      <w:r w:rsidRPr="00C31FBC">
        <w:rPr>
          <w:rFonts w:ascii="Rubik" w:hAnsi="Rubik" w:cs="Rubik"/>
          <w:color w:val="002060"/>
        </w:rPr>
        <w:lastRenderedPageBreak/>
        <w:t xml:space="preserve">Provide a clearly written care plan when care is being delivered by several members of the team, and we ensure that records are maintained and updated, and shared with everyone involved; </w:t>
      </w:r>
    </w:p>
    <w:p w14:paraId="197C25E9" w14:textId="035B0D44" w:rsidR="007819E1" w:rsidRPr="00C31FBC" w:rsidRDefault="007819E1" w:rsidP="00F86815">
      <w:pPr>
        <w:pStyle w:val="ListParagraph"/>
        <w:numPr>
          <w:ilvl w:val="0"/>
          <w:numId w:val="17"/>
        </w:numPr>
        <w:rPr>
          <w:rFonts w:ascii="Rubik" w:hAnsi="Rubik" w:cs="Rubik"/>
          <w:color w:val="002060"/>
        </w:rPr>
      </w:pPr>
      <w:r w:rsidRPr="00C31FBC">
        <w:rPr>
          <w:rFonts w:ascii="Rubik" w:hAnsi="Rubik" w:cs="Rubik"/>
          <w:color w:val="002060"/>
        </w:rPr>
        <w:t xml:space="preserve">Train staff on the creation and use of records (see staff handbook and the Record </w:t>
      </w:r>
      <w:r w:rsidR="00E763A3" w:rsidRPr="00C31FBC">
        <w:rPr>
          <w:rFonts w:ascii="Rubik" w:hAnsi="Rubik" w:cs="Rubik"/>
          <w:color w:val="002060"/>
        </w:rPr>
        <w:t>Management Policy)</w:t>
      </w:r>
      <w:r w:rsidRPr="00C31FBC">
        <w:rPr>
          <w:rFonts w:ascii="Rubik" w:hAnsi="Rubik" w:cs="Rubik"/>
          <w:color w:val="002060"/>
        </w:rPr>
        <w:t xml:space="preserve"> and provide training on good record keeping;</w:t>
      </w:r>
    </w:p>
    <w:p w14:paraId="4AC71471" w14:textId="52384E5B" w:rsidR="007819E1" w:rsidRPr="00C31FBC" w:rsidRDefault="007819E1" w:rsidP="00F86815">
      <w:pPr>
        <w:pStyle w:val="ListParagraph"/>
        <w:numPr>
          <w:ilvl w:val="0"/>
          <w:numId w:val="17"/>
        </w:numPr>
        <w:rPr>
          <w:rFonts w:ascii="Rubik" w:hAnsi="Rubik" w:cs="Rubik"/>
          <w:color w:val="002060"/>
        </w:rPr>
      </w:pPr>
      <w:r w:rsidRPr="00C31FBC">
        <w:rPr>
          <w:rFonts w:ascii="Rubik" w:hAnsi="Rubik" w:cs="Rubik"/>
          <w:color w:val="002060"/>
        </w:rPr>
        <w:t>Have implemented a procedure that enables service users and staff to have easy access to their records where appropriate. This is outlined in the Record</w:t>
      </w:r>
      <w:r w:rsidR="00AB1928" w:rsidRPr="00C31FBC">
        <w:rPr>
          <w:rFonts w:ascii="Rubik" w:hAnsi="Rubik" w:cs="Rubik"/>
          <w:color w:val="002060"/>
        </w:rPr>
        <w:t>s</w:t>
      </w:r>
      <w:r w:rsidRPr="00C31FBC">
        <w:rPr>
          <w:rFonts w:ascii="Rubik" w:hAnsi="Rubik" w:cs="Rubik"/>
          <w:color w:val="002060"/>
        </w:rPr>
        <w:t xml:space="preserve"> </w:t>
      </w:r>
      <w:r w:rsidR="00B0234B" w:rsidRPr="00C31FBC">
        <w:rPr>
          <w:rFonts w:ascii="Rubik" w:hAnsi="Rubik" w:cs="Rubik"/>
          <w:color w:val="002060"/>
        </w:rPr>
        <w:t>Management</w:t>
      </w:r>
      <w:r w:rsidRPr="00C31FBC">
        <w:rPr>
          <w:rFonts w:ascii="Rubik" w:hAnsi="Rubik" w:cs="Rubik"/>
          <w:color w:val="002060"/>
        </w:rPr>
        <w:t xml:space="preserve"> Policy</w:t>
      </w:r>
      <w:r w:rsidR="00B0234B" w:rsidRPr="00C31FBC">
        <w:rPr>
          <w:rFonts w:ascii="Rubik" w:hAnsi="Rubik" w:cs="Rubik"/>
          <w:color w:val="002060"/>
        </w:rPr>
        <w:t xml:space="preserve">, Individual Rights </w:t>
      </w:r>
      <w:r w:rsidR="008769BA" w:rsidRPr="00C31FBC">
        <w:rPr>
          <w:rFonts w:ascii="Rubik" w:hAnsi="Rubik" w:cs="Rubik"/>
          <w:color w:val="002060"/>
        </w:rPr>
        <w:t>Procedure,</w:t>
      </w:r>
      <w:r w:rsidR="008B4D43" w:rsidRPr="00C31FBC">
        <w:rPr>
          <w:rFonts w:ascii="Rubik" w:hAnsi="Rubik" w:cs="Rubik"/>
          <w:color w:val="002060"/>
        </w:rPr>
        <w:t xml:space="preserve"> </w:t>
      </w:r>
      <w:r w:rsidRPr="00C31FBC">
        <w:rPr>
          <w:rFonts w:ascii="Rubik" w:hAnsi="Rubik" w:cs="Rubik"/>
          <w:color w:val="002060"/>
        </w:rPr>
        <w:t>and our Privacy Notice</w:t>
      </w:r>
      <w:r w:rsidR="008B4D43" w:rsidRPr="00C31FBC">
        <w:rPr>
          <w:rFonts w:ascii="Rubik" w:hAnsi="Rubik" w:cs="Rubik"/>
          <w:color w:val="002060"/>
        </w:rPr>
        <w:t>s</w:t>
      </w:r>
      <w:r w:rsidRPr="00C31FBC">
        <w:rPr>
          <w:rFonts w:ascii="Rubik" w:hAnsi="Rubik" w:cs="Rubik"/>
          <w:color w:val="002060"/>
        </w:rPr>
        <w:t>.</w:t>
      </w:r>
    </w:p>
    <w:p w14:paraId="1153774A" w14:textId="1156A671" w:rsidR="00C92E72" w:rsidRPr="00C31FBC" w:rsidRDefault="007819E1" w:rsidP="00D339FF">
      <w:pPr>
        <w:rPr>
          <w:rFonts w:ascii="Rubik" w:hAnsi="Rubik" w:cs="Rubik"/>
          <w:color w:val="002060"/>
        </w:rPr>
      </w:pPr>
      <w:r w:rsidRPr="00C31FBC">
        <w:rPr>
          <w:rFonts w:ascii="Rubik" w:hAnsi="Rubik" w:cs="Rubik"/>
          <w:color w:val="002060"/>
        </w:rPr>
        <w:t>All staff who record information</w:t>
      </w:r>
      <w:r w:rsidR="00100C9B" w:rsidRPr="00C31FBC">
        <w:rPr>
          <w:rFonts w:ascii="Rubik" w:hAnsi="Rubik" w:cs="Rubik"/>
          <w:color w:val="002060"/>
        </w:rPr>
        <w:t xml:space="preserve">, </w:t>
      </w:r>
      <w:r w:rsidRPr="00C31FBC">
        <w:rPr>
          <w:rFonts w:ascii="Rubik" w:hAnsi="Rubik" w:cs="Rubik"/>
          <w:color w:val="002060"/>
        </w:rPr>
        <w:t>whether hardcopy or electronic</w:t>
      </w:r>
      <w:r w:rsidR="00100C9B" w:rsidRPr="00C31FBC">
        <w:rPr>
          <w:rFonts w:ascii="Rubik" w:hAnsi="Rubik" w:cs="Rubik"/>
          <w:color w:val="002060"/>
        </w:rPr>
        <w:t xml:space="preserve">, </w:t>
      </w:r>
      <w:r w:rsidRPr="00C31FBC">
        <w:rPr>
          <w:rFonts w:ascii="Rubik" w:hAnsi="Rubik" w:cs="Rubik"/>
          <w:color w:val="002060"/>
        </w:rPr>
        <w:t>have a contractual responsibility to ensure that the data is accurate and as complete as possible. This responsibility extends to any system the staff member has access to.</w:t>
      </w:r>
    </w:p>
    <w:p w14:paraId="34A2D985" w14:textId="4AC4B5A2" w:rsidR="00BB41DF" w:rsidRPr="00C31FBC" w:rsidRDefault="00BB5316" w:rsidP="00BB41DF">
      <w:pPr>
        <w:pStyle w:val="Heading2"/>
        <w:numPr>
          <w:ilvl w:val="0"/>
          <w:numId w:val="0"/>
        </w:numPr>
        <w:spacing w:before="40" w:line="360" w:lineRule="auto"/>
        <w:ind w:left="360" w:hanging="360"/>
        <w:rPr>
          <w:rFonts w:ascii="Rubik" w:hAnsi="Rubik" w:cs="Rubik"/>
          <w:color w:val="002060"/>
        </w:rPr>
      </w:pPr>
      <w:bookmarkStart w:id="21" w:name="_Toc130198029"/>
      <w:bookmarkStart w:id="22" w:name="_Toc141280300"/>
      <w:bookmarkEnd w:id="21"/>
      <w:r w:rsidRPr="00C31FBC">
        <w:rPr>
          <w:rFonts w:ascii="Rubik" w:hAnsi="Rubik" w:cs="Rubik"/>
          <w:color w:val="002060"/>
        </w:rPr>
        <w:t>6.</w:t>
      </w:r>
      <w:r w:rsidR="00A810E8" w:rsidRPr="00C31FBC">
        <w:rPr>
          <w:rFonts w:ascii="Rubik" w:hAnsi="Rubik" w:cs="Rubik"/>
          <w:color w:val="002060"/>
        </w:rPr>
        <w:t>3</w:t>
      </w:r>
      <w:r w:rsidRPr="00C31FBC">
        <w:rPr>
          <w:rFonts w:ascii="Rubik" w:hAnsi="Rubik" w:cs="Rubik"/>
          <w:color w:val="002060"/>
        </w:rPr>
        <w:t xml:space="preserve">. </w:t>
      </w:r>
      <w:r w:rsidR="00B0430B" w:rsidRPr="00C31FBC">
        <w:rPr>
          <w:rFonts w:ascii="Rubik" w:hAnsi="Rubik" w:cs="Rubik"/>
          <w:color w:val="002060"/>
        </w:rPr>
        <w:t>C</w:t>
      </w:r>
      <w:r w:rsidR="00BB41DF" w:rsidRPr="00C31FBC">
        <w:rPr>
          <w:rFonts w:ascii="Rubik" w:hAnsi="Rubik" w:cs="Rubik"/>
          <w:color w:val="002060"/>
        </w:rPr>
        <w:t>orrection of errors</w:t>
      </w:r>
      <w:bookmarkEnd w:id="22"/>
    </w:p>
    <w:p w14:paraId="667F8088" w14:textId="0D63DBFB" w:rsidR="00BB41DF" w:rsidRPr="00C31FBC" w:rsidRDefault="00BB41DF" w:rsidP="00D339FF">
      <w:pPr>
        <w:rPr>
          <w:rFonts w:ascii="Rubik" w:hAnsi="Rubik" w:cs="Rubik"/>
          <w:color w:val="002060"/>
        </w:rPr>
      </w:pPr>
      <w:r w:rsidRPr="00C31FBC">
        <w:rPr>
          <w:rFonts w:ascii="Rubik" w:hAnsi="Rubik" w:cs="Rubik"/>
          <w:color w:val="002060"/>
        </w:rPr>
        <w:t xml:space="preserve">In-line with </w:t>
      </w:r>
      <w:r w:rsidR="00AC3130" w:rsidRPr="00C31FBC">
        <w:rPr>
          <w:rFonts w:ascii="Rubik" w:hAnsi="Rubik" w:cs="Rubik"/>
          <w:color w:val="002060"/>
        </w:rPr>
        <w:t>UK GDPR</w:t>
      </w:r>
      <w:r w:rsidRPr="00C31FBC">
        <w:rPr>
          <w:rFonts w:ascii="Rubik" w:hAnsi="Rubik" w:cs="Rubik"/>
          <w:color w:val="002060"/>
        </w:rPr>
        <w:t xml:space="preserve">, individuals have the right to access to their personal data which we process and store. </w:t>
      </w:r>
      <w:r w:rsidR="00AC3130" w:rsidRPr="00C31FBC">
        <w:rPr>
          <w:rFonts w:ascii="Rubik" w:hAnsi="Rubik" w:cs="Rubik"/>
          <w:color w:val="002060"/>
        </w:rPr>
        <w:t>Patients</w:t>
      </w:r>
      <w:r w:rsidRPr="00C31FBC">
        <w:rPr>
          <w:rFonts w:ascii="Rubik" w:hAnsi="Rubik" w:cs="Rubik"/>
          <w:color w:val="002060"/>
        </w:rPr>
        <w:t xml:space="preserve"> have the right to the rectification of said records in the instance that their records are inaccurate or incomplete.  </w:t>
      </w:r>
    </w:p>
    <w:p w14:paraId="4472CA9B" w14:textId="6EF1A063" w:rsidR="00BB41DF" w:rsidRPr="00C31FBC" w:rsidRDefault="00BB41DF" w:rsidP="00D339FF">
      <w:pPr>
        <w:rPr>
          <w:rFonts w:ascii="Rubik" w:hAnsi="Rubik" w:cs="Rubik"/>
          <w:color w:val="002060"/>
        </w:rPr>
      </w:pPr>
      <w:r w:rsidRPr="00C31FBC">
        <w:rPr>
          <w:rFonts w:ascii="Rubik" w:hAnsi="Rubik" w:cs="Rubik"/>
          <w:color w:val="002060"/>
        </w:rPr>
        <w:t>Where at all possible, in the instance that we have appropriately shared that individual’s records with any third-party</w:t>
      </w:r>
      <w:r w:rsidR="00FC1E24" w:rsidRPr="00C31FBC">
        <w:rPr>
          <w:rFonts w:ascii="Rubik" w:hAnsi="Rubik" w:cs="Rubik"/>
          <w:color w:val="002060"/>
        </w:rPr>
        <w:t>,</w:t>
      </w:r>
      <w:r w:rsidRPr="00C31FBC">
        <w:rPr>
          <w:rFonts w:ascii="Rubik" w:hAnsi="Rubik" w:cs="Rubik"/>
          <w:color w:val="002060"/>
        </w:rPr>
        <w:t xml:space="preserve"> we will inform this third-party of the rectification</w:t>
      </w:r>
      <w:r w:rsidR="00FC1E24" w:rsidRPr="00C31FBC">
        <w:rPr>
          <w:rFonts w:ascii="Rubik" w:hAnsi="Rubik" w:cs="Rubik"/>
          <w:color w:val="002060"/>
        </w:rPr>
        <w:t>,</w:t>
      </w:r>
      <w:r w:rsidRPr="00C31FBC">
        <w:rPr>
          <w:rFonts w:ascii="Rubik" w:hAnsi="Rubik" w:cs="Rubik"/>
          <w:color w:val="002060"/>
        </w:rPr>
        <w:t xml:space="preserve"> if appropriate.</w:t>
      </w:r>
    </w:p>
    <w:p w14:paraId="02D3770D" w14:textId="46F38BAC" w:rsidR="00BB41DF" w:rsidRPr="00C31FBC" w:rsidRDefault="00BB41DF" w:rsidP="00D339FF">
      <w:pPr>
        <w:rPr>
          <w:rFonts w:ascii="Rubik" w:hAnsi="Rubik" w:cs="Rubik"/>
          <w:color w:val="002060"/>
        </w:rPr>
      </w:pPr>
      <w:r w:rsidRPr="00C31FBC">
        <w:rPr>
          <w:rFonts w:ascii="Rubik" w:hAnsi="Rubik" w:cs="Rubik"/>
          <w:color w:val="002060"/>
        </w:rPr>
        <w:t>In all cases we will respond to a request for rectification within one</w:t>
      </w:r>
      <w:r w:rsidR="000C05E6" w:rsidRPr="00C31FBC">
        <w:rPr>
          <w:rFonts w:ascii="Rubik" w:hAnsi="Rubik" w:cs="Rubik"/>
          <w:color w:val="002060"/>
        </w:rPr>
        <w:t xml:space="preserve"> calendar</w:t>
      </w:r>
      <w:r w:rsidRPr="00C31FBC">
        <w:rPr>
          <w:rFonts w:ascii="Rubik" w:hAnsi="Rubik" w:cs="Rubik"/>
          <w:color w:val="002060"/>
        </w:rPr>
        <w:t xml:space="preserve"> month. Should the request be complex this may be extended to two months, however, we will inform the individual in writing of the extension and the reasons why </w:t>
      </w:r>
      <w:r w:rsidR="00C0017B" w:rsidRPr="00C31FBC">
        <w:rPr>
          <w:rFonts w:ascii="Rubik" w:hAnsi="Rubik" w:cs="Rubik"/>
          <w:color w:val="002060"/>
        </w:rPr>
        <w:t>an extension is required</w:t>
      </w:r>
      <w:r w:rsidRPr="00C31FBC">
        <w:rPr>
          <w:rFonts w:ascii="Rubik" w:hAnsi="Rubik" w:cs="Rubik"/>
          <w:color w:val="002060"/>
        </w:rPr>
        <w:t>.</w:t>
      </w:r>
    </w:p>
    <w:p w14:paraId="058ADFEE" w14:textId="1B893F48" w:rsidR="00BB41DF" w:rsidRPr="00C31FBC" w:rsidRDefault="00BB41DF" w:rsidP="00D339FF">
      <w:pPr>
        <w:rPr>
          <w:rFonts w:ascii="Rubik" w:hAnsi="Rubik" w:cs="Rubik"/>
          <w:color w:val="002060"/>
        </w:rPr>
      </w:pPr>
      <w:r w:rsidRPr="00C31FBC">
        <w:rPr>
          <w:rFonts w:ascii="Rubik" w:hAnsi="Rubik" w:cs="Rubik"/>
          <w:color w:val="002060"/>
        </w:rPr>
        <w:t>To request for their records to be rectified</w:t>
      </w:r>
      <w:r w:rsidR="00C0017B" w:rsidRPr="00C31FBC">
        <w:rPr>
          <w:rFonts w:ascii="Rubik" w:hAnsi="Rubik" w:cs="Rubik"/>
          <w:color w:val="002060"/>
        </w:rPr>
        <w:t>,</w:t>
      </w:r>
      <w:r w:rsidRPr="00C31FBC">
        <w:rPr>
          <w:rFonts w:ascii="Rubik" w:hAnsi="Rubik" w:cs="Rubik"/>
          <w:color w:val="002060"/>
        </w:rPr>
        <w:t xml:space="preserve"> service users or staff should contact us with the request for rectification either verbally or in writing. </w:t>
      </w:r>
      <w:r w:rsidR="007D2F00" w:rsidRPr="00C31FBC">
        <w:rPr>
          <w:rFonts w:ascii="Rubik" w:hAnsi="Rubik" w:cs="Rubik"/>
          <w:color w:val="002060"/>
        </w:rPr>
        <w:t>I</w:t>
      </w:r>
      <w:r w:rsidRPr="00C31FBC">
        <w:rPr>
          <w:rFonts w:ascii="Rubik" w:hAnsi="Rubik" w:cs="Rubik"/>
          <w:color w:val="002060"/>
        </w:rPr>
        <w:t xml:space="preserve">ndividuals can </w:t>
      </w:r>
      <w:r w:rsidR="000E20D7" w:rsidRPr="00C31FBC">
        <w:rPr>
          <w:rFonts w:ascii="Rubik" w:hAnsi="Rubik" w:cs="Rubik"/>
          <w:color w:val="002060"/>
        </w:rPr>
        <w:t>submit a request to</w:t>
      </w:r>
      <w:r w:rsidRPr="00C31FBC">
        <w:rPr>
          <w:rFonts w:ascii="Rubik" w:hAnsi="Rubik" w:cs="Rubik"/>
          <w:color w:val="002060"/>
        </w:rPr>
        <w:t xml:space="preserve"> anyone </w:t>
      </w:r>
      <w:r w:rsidR="000E20D7" w:rsidRPr="00C31FBC">
        <w:rPr>
          <w:rFonts w:ascii="Rubik" w:hAnsi="Rubik" w:cs="Rubik"/>
          <w:color w:val="002060"/>
        </w:rPr>
        <w:t>within</w:t>
      </w:r>
      <w:r w:rsidRPr="00C31FBC">
        <w:rPr>
          <w:rFonts w:ascii="Rubik" w:hAnsi="Rubik" w:cs="Rubik"/>
          <w:color w:val="002060"/>
        </w:rPr>
        <w:t xml:space="preserve"> </w:t>
      </w:r>
      <w:r w:rsidR="007D2F00" w:rsidRPr="00C31FBC">
        <w:rPr>
          <w:rFonts w:ascii="Rubik" w:hAnsi="Rubik" w:cs="Rubik"/>
          <w:color w:val="002060"/>
        </w:rPr>
        <w:t>our</w:t>
      </w:r>
      <w:r w:rsidRPr="00C31FBC">
        <w:rPr>
          <w:rFonts w:ascii="Rubik" w:hAnsi="Rubik" w:cs="Rubik"/>
          <w:color w:val="002060"/>
        </w:rPr>
        <w:t xml:space="preserve"> organisation</w:t>
      </w:r>
      <w:r w:rsidR="00312C13" w:rsidRPr="00C31FBC">
        <w:rPr>
          <w:rFonts w:ascii="Rubik" w:hAnsi="Rubik" w:cs="Rubik"/>
          <w:color w:val="002060"/>
        </w:rPr>
        <w:t>. S</w:t>
      </w:r>
      <w:r w:rsidRPr="00C31FBC">
        <w:rPr>
          <w:rFonts w:ascii="Rubik" w:hAnsi="Rubik" w:cs="Rubik"/>
          <w:color w:val="002060"/>
        </w:rPr>
        <w:t xml:space="preserve">taff </w:t>
      </w:r>
      <w:r w:rsidR="00312C13" w:rsidRPr="00C31FBC">
        <w:rPr>
          <w:rFonts w:ascii="Rubik" w:hAnsi="Rubik" w:cs="Rubik"/>
          <w:color w:val="002060"/>
        </w:rPr>
        <w:t>are aware of</w:t>
      </w:r>
      <w:r w:rsidRPr="00C31FBC">
        <w:rPr>
          <w:rFonts w:ascii="Rubik" w:hAnsi="Rubik" w:cs="Rubik"/>
          <w:color w:val="002060"/>
        </w:rPr>
        <w:t xml:space="preserve"> their responsibilities to pass on requests to the </w:t>
      </w:r>
      <w:r w:rsidR="00312C13" w:rsidRPr="00C31FBC">
        <w:rPr>
          <w:rFonts w:ascii="Rubik" w:hAnsi="Rubik" w:cs="Rubik"/>
          <w:color w:val="002060"/>
        </w:rPr>
        <w:t>appropriate member of staff</w:t>
      </w:r>
      <w:r w:rsidRPr="00C31FBC">
        <w:rPr>
          <w:rFonts w:ascii="Rubik" w:hAnsi="Rubik" w:cs="Rubik"/>
          <w:color w:val="002060"/>
        </w:rPr>
        <w:t xml:space="preserve"> in a timely manner. If the rectification is due to the record being incomplete, then the individual should also provide the supplementary information to update the record.</w:t>
      </w:r>
    </w:p>
    <w:p w14:paraId="3E3D426F" w14:textId="7855633B" w:rsidR="00BB41DF" w:rsidRPr="00C31FBC" w:rsidRDefault="00BB41DF" w:rsidP="00D339FF">
      <w:pPr>
        <w:rPr>
          <w:rFonts w:ascii="Rubik" w:hAnsi="Rubik" w:cs="Rubik"/>
          <w:color w:val="002060"/>
        </w:rPr>
      </w:pPr>
      <w:r w:rsidRPr="00C31FBC">
        <w:rPr>
          <w:rFonts w:ascii="Rubik" w:hAnsi="Rubik" w:cs="Rubik"/>
          <w:color w:val="002060"/>
        </w:rPr>
        <w:t xml:space="preserve">While we are assessing the request to rectify records, we will restrict processing of the data in question. This will be done in line with our </w:t>
      </w:r>
      <w:r w:rsidR="005424E9" w:rsidRPr="00C31FBC">
        <w:rPr>
          <w:rFonts w:ascii="Rubik" w:hAnsi="Rubik" w:cs="Rubik"/>
          <w:color w:val="002060"/>
        </w:rPr>
        <w:t>Individual Rights</w:t>
      </w:r>
      <w:r w:rsidRPr="00C31FBC">
        <w:rPr>
          <w:rFonts w:ascii="Rubik" w:hAnsi="Rubik" w:cs="Rubik"/>
          <w:color w:val="002060"/>
        </w:rPr>
        <w:t xml:space="preserve"> Procedure </w:t>
      </w:r>
      <w:r w:rsidR="005424E9" w:rsidRPr="00C31FBC">
        <w:rPr>
          <w:rFonts w:ascii="Rubik" w:hAnsi="Rubik" w:cs="Rubik"/>
          <w:color w:val="002060"/>
        </w:rPr>
        <w:t xml:space="preserve">and </w:t>
      </w:r>
      <w:r w:rsidRPr="00C31FBC">
        <w:rPr>
          <w:rFonts w:ascii="Rubik" w:hAnsi="Rubik" w:cs="Rubik"/>
          <w:color w:val="002060"/>
        </w:rPr>
        <w:t>Record</w:t>
      </w:r>
      <w:r w:rsidR="004B4118" w:rsidRPr="00C31FBC">
        <w:rPr>
          <w:rFonts w:ascii="Rubik" w:hAnsi="Rubik" w:cs="Rubik"/>
          <w:color w:val="002060"/>
        </w:rPr>
        <w:t>s</w:t>
      </w:r>
      <w:r w:rsidRPr="00C31FBC">
        <w:rPr>
          <w:rFonts w:ascii="Rubik" w:hAnsi="Rubik" w:cs="Rubik"/>
          <w:color w:val="002060"/>
        </w:rPr>
        <w:t xml:space="preserve"> </w:t>
      </w:r>
      <w:r w:rsidR="005424E9" w:rsidRPr="00C31FBC">
        <w:rPr>
          <w:rFonts w:ascii="Rubik" w:hAnsi="Rubik" w:cs="Rubik"/>
          <w:color w:val="002060"/>
        </w:rPr>
        <w:t>Management</w:t>
      </w:r>
      <w:r w:rsidRPr="00C31FBC">
        <w:rPr>
          <w:rFonts w:ascii="Rubik" w:hAnsi="Rubik" w:cs="Rubik"/>
          <w:color w:val="002060"/>
        </w:rPr>
        <w:t xml:space="preserve"> Policy.</w:t>
      </w:r>
      <w:r w:rsidR="00D46663" w:rsidRPr="00C31FBC">
        <w:rPr>
          <w:rFonts w:ascii="Rubik" w:hAnsi="Rubik" w:cs="Rubik"/>
          <w:color w:val="002060"/>
        </w:rPr>
        <w:t xml:space="preserve"> </w:t>
      </w:r>
      <w:r w:rsidRPr="00C31FBC">
        <w:rPr>
          <w:rFonts w:ascii="Rubik" w:hAnsi="Rubik" w:cs="Rubik"/>
          <w:color w:val="002060"/>
        </w:rPr>
        <w:t>In the instance where the rectification request is refused, the reason will be explained in full and in writing within one month of the original request having been received.</w:t>
      </w:r>
      <w:r w:rsidR="00D46663" w:rsidRPr="00C31FBC">
        <w:rPr>
          <w:rFonts w:ascii="Rubik" w:hAnsi="Rubik" w:cs="Rubik"/>
          <w:color w:val="002060"/>
        </w:rPr>
        <w:t xml:space="preserve"> </w:t>
      </w:r>
      <w:r w:rsidRPr="00C31FBC">
        <w:rPr>
          <w:rFonts w:ascii="Rubik" w:hAnsi="Rubik" w:cs="Rubik"/>
          <w:color w:val="002060"/>
        </w:rPr>
        <w:t xml:space="preserve">A record of all rectification requests and outcomes will be </w:t>
      </w:r>
      <w:r w:rsidR="00FF1432" w:rsidRPr="00C31FBC">
        <w:rPr>
          <w:rFonts w:ascii="Rubik" w:hAnsi="Rubik" w:cs="Rubik"/>
          <w:color w:val="002060"/>
        </w:rPr>
        <w:t>logged on our Individual Rights Log</w:t>
      </w:r>
      <w:r w:rsidR="0008410F" w:rsidRPr="00C31FBC">
        <w:rPr>
          <w:rFonts w:ascii="Rubik" w:hAnsi="Rubik" w:cs="Rubik"/>
          <w:color w:val="002060"/>
        </w:rPr>
        <w:t>.</w:t>
      </w:r>
    </w:p>
    <w:p w14:paraId="071C8A81" w14:textId="1E26569C" w:rsidR="00AB5820" w:rsidRPr="00C31FBC" w:rsidRDefault="00BB41DF" w:rsidP="00D339FF">
      <w:pPr>
        <w:rPr>
          <w:rFonts w:ascii="Rubik" w:hAnsi="Rubik" w:cs="Rubik"/>
          <w:color w:val="002060"/>
        </w:rPr>
      </w:pPr>
      <w:r w:rsidRPr="00C31FBC">
        <w:rPr>
          <w:rFonts w:ascii="Rubik" w:hAnsi="Rubik" w:cs="Rubik"/>
          <w:color w:val="002060"/>
        </w:rPr>
        <w:t>All individuals who have their rectification request refused will be informed of their legal rights to complain to the I</w:t>
      </w:r>
      <w:r w:rsidR="00DC3EF3" w:rsidRPr="00C31FBC">
        <w:rPr>
          <w:rFonts w:ascii="Rubik" w:hAnsi="Rubik" w:cs="Rubik"/>
          <w:color w:val="002060"/>
        </w:rPr>
        <w:t xml:space="preserve">nformation </w:t>
      </w:r>
      <w:r w:rsidR="00667660" w:rsidRPr="00C31FBC">
        <w:rPr>
          <w:rFonts w:ascii="Rubik" w:hAnsi="Rubik" w:cs="Rubik"/>
          <w:color w:val="002060"/>
        </w:rPr>
        <w:t xml:space="preserve">Commissioner’s </w:t>
      </w:r>
      <w:r w:rsidRPr="00C31FBC">
        <w:rPr>
          <w:rFonts w:ascii="Rubik" w:hAnsi="Rubik" w:cs="Rubik"/>
          <w:color w:val="002060"/>
        </w:rPr>
        <w:t>O</w:t>
      </w:r>
      <w:r w:rsidR="00667660" w:rsidRPr="00C31FBC">
        <w:rPr>
          <w:rFonts w:ascii="Rubik" w:hAnsi="Rubik" w:cs="Rubik"/>
          <w:color w:val="002060"/>
        </w:rPr>
        <w:t>ffice (ICO)</w:t>
      </w:r>
      <w:r w:rsidRPr="00C31FBC">
        <w:rPr>
          <w:rFonts w:ascii="Rubik" w:hAnsi="Rubik" w:cs="Rubik"/>
          <w:color w:val="002060"/>
        </w:rPr>
        <w:t xml:space="preserve"> and to seek a judicial remedy</w:t>
      </w:r>
      <w:r w:rsidR="0053666E" w:rsidRPr="00C31FBC">
        <w:rPr>
          <w:rFonts w:ascii="Rubik" w:hAnsi="Rubik" w:cs="Rubik"/>
          <w:color w:val="002060"/>
        </w:rPr>
        <w:t>.</w:t>
      </w:r>
    </w:p>
    <w:p w14:paraId="5573ED9E" w14:textId="3AC42D4D" w:rsidR="00037488" w:rsidRPr="00C31FBC" w:rsidRDefault="00037488" w:rsidP="00BB5316">
      <w:pPr>
        <w:pStyle w:val="Heading1"/>
        <w:numPr>
          <w:ilvl w:val="0"/>
          <w:numId w:val="10"/>
        </w:numPr>
        <w:ind w:left="567" w:hanging="567"/>
        <w:rPr>
          <w:rFonts w:ascii="Rubik" w:hAnsi="Rubik" w:cs="Rubik"/>
          <w:color w:val="002060"/>
        </w:rPr>
      </w:pPr>
      <w:bookmarkStart w:id="23" w:name="_Toc141280301"/>
      <w:r w:rsidRPr="00C31FBC">
        <w:rPr>
          <w:rFonts w:ascii="Rubik" w:hAnsi="Rubik" w:cs="Rubik"/>
          <w:color w:val="002060"/>
        </w:rPr>
        <w:t>Review</w:t>
      </w:r>
      <w:bookmarkEnd w:id="23"/>
    </w:p>
    <w:p w14:paraId="5B329A93" w14:textId="119C7D42" w:rsidR="00477911" w:rsidRPr="00C31FBC" w:rsidRDefault="00477911" w:rsidP="00477911">
      <w:pPr>
        <w:rPr>
          <w:rFonts w:ascii="Rubik" w:hAnsi="Rubik" w:cs="Rubik"/>
          <w:color w:val="002060"/>
        </w:rPr>
      </w:pPr>
      <w:r w:rsidRPr="00C31FBC">
        <w:rPr>
          <w:rFonts w:ascii="Rubik" w:hAnsi="Rubik" w:cs="Rubik"/>
          <w:color w:val="002060"/>
        </w:rPr>
        <w:t>This policy will be reviewed every</w:t>
      </w:r>
      <w:r w:rsidR="003B4550">
        <w:rPr>
          <w:rFonts w:ascii="Rubik" w:hAnsi="Rubik" w:cs="Rubik"/>
          <w:color w:val="002060"/>
        </w:rPr>
        <w:t xml:space="preserve"> 1 year</w:t>
      </w:r>
      <w:r w:rsidRPr="00C31FBC">
        <w:rPr>
          <w:rFonts w:ascii="Rubik" w:hAnsi="Rubik" w:cs="Rubik"/>
          <w:color w:val="002060"/>
        </w:rPr>
        <w:t xml:space="preserve"> or more frequently where the contents are affected by major internal or external changes such as: </w:t>
      </w:r>
    </w:p>
    <w:p w14:paraId="3F60E945" w14:textId="466757DF" w:rsidR="00477911" w:rsidRPr="00C31FBC" w:rsidRDefault="00477911" w:rsidP="00477911">
      <w:pPr>
        <w:pStyle w:val="ListParagraph"/>
        <w:numPr>
          <w:ilvl w:val="0"/>
          <w:numId w:val="8"/>
        </w:numPr>
        <w:rPr>
          <w:rFonts w:ascii="Rubik" w:hAnsi="Rubik" w:cs="Rubik"/>
          <w:color w:val="002060"/>
        </w:rPr>
      </w:pPr>
      <w:r w:rsidRPr="00C31FBC">
        <w:rPr>
          <w:rFonts w:ascii="Rubik" w:hAnsi="Rubik" w:cs="Rubik"/>
          <w:color w:val="002060"/>
        </w:rPr>
        <w:t>Changes in legislation;</w:t>
      </w:r>
    </w:p>
    <w:p w14:paraId="03E1DD2D" w14:textId="50257FE2" w:rsidR="00477911" w:rsidRPr="00C31FBC" w:rsidRDefault="491E4244" w:rsidP="00477911">
      <w:pPr>
        <w:pStyle w:val="ListParagraph"/>
        <w:numPr>
          <w:ilvl w:val="0"/>
          <w:numId w:val="8"/>
        </w:numPr>
        <w:rPr>
          <w:rFonts w:ascii="Rubik" w:hAnsi="Rubik" w:cs="Rubik"/>
          <w:color w:val="002060"/>
        </w:rPr>
      </w:pPr>
      <w:r w:rsidRPr="00C31FBC">
        <w:rPr>
          <w:rFonts w:ascii="Rubik" w:eastAsia="Calibri" w:hAnsi="Rubik" w:cs="Rubik"/>
          <w:color w:val="002060"/>
        </w:rPr>
        <w:t>Organisation</w:t>
      </w:r>
      <w:r w:rsidR="00477911" w:rsidRPr="00C31FBC">
        <w:rPr>
          <w:rFonts w:ascii="Rubik" w:hAnsi="Rubik" w:cs="Rubik"/>
          <w:color w:val="002060"/>
        </w:rPr>
        <w:t xml:space="preserve"> change or change in system/technology; or</w:t>
      </w:r>
    </w:p>
    <w:p w14:paraId="58DE5672" w14:textId="29B20997" w:rsidR="00A8085A" w:rsidRPr="00C31FBC" w:rsidRDefault="00477911" w:rsidP="00477911">
      <w:pPr>
        <w:pStyle w:val="ListParagraph"/>
        <w:numPr>
          <w:ilvl w:val="0"/>
          <w:numId w:val="8"/>
        </w:numPr>
        <w:rPr>
          <w:rFonts w:ascii="Rubik" w:hAnsi="Rubik" w:cs="Rubik"/>
          <w:color w:val="002060"/>
        </w:rPr>
      </w:pPr>
      <w:r w:rsidRPr="00C31FBC">
        <w:rPr>
          <w:rFonts w:ascii="Rubik" w:hAnsi="Rubik" w:cs="Rubik"/>
          <w:color w:val="002060"/>
        </w:rPr>
        <w:t>Changing methodology.</w:t>
      </w:r>
      <w:r w:rsidRPr="00C31FBC">
        <w:rPr>
          <w:rFonts w:ascii="Rubik" w:hAnsi="Rubik" w:cs="Rubik"/>
          <w:color w:val="002060"/>
        </w:rPr>
        <w:cr/>
      </w:r>
    </w:p>
    <w:p w14:paraId="3455AED2" w14:textId="02D60A95" w:rsidR="00663BA7" w:rsidRDefault="00663BA7">
      <w:pPr>
        <w:rPr>
          <w:rFonts w:ascii="Rubik" w:hAnsi="Rubik" w:cs="Rubik"/>
          <w:color w:val="002060"/>
        </w:rPr>
      </w:pPr>
    </w:p>
    <w:p w14:paraId="39AE64AD" w14:textId="77777777" w:rsidR="00663BA7" w:rsidRDefault="00663BA7">
      <w:pPr>
        <w:rPr>
          <w:rFonts w:ascii="Rubik" w:hAnsi="Rubik" w:cs="Rubik"/>
          <w:color w:val="002060"/>
        </w:rPr>
      </w:pPr>
    </w:p>
    <w:sectPr w:rsidR="00663BA7" w:rsidSect="00E9027E">
      <w:headerReference w:type="default" r:id="rId12"/>
      <w:footerReference w:type="default" r:id="rId13"/>
      <w:headerReference w:type="first" r:id="rId14"/>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066BA" w14:textId="77777777" w:rsidR="0079202A" w:rsidRDefault="0079202A" w:rsidP="00FC5C88">
      <w:pPr>
        <w:spacing w:after="0" w:line="240" w:lineRule="auto"/>
      </w:pPr>
      <w:r>
        <w:separator/>
      </w:r>
    </w:p>
  </w:endnote>
  <w:endnote w:type="continuationSeparator" w:id="0">
    <w:p w14:paraId="11CD077D" w14:textId="77777777" w:rsidR="0079202A" w:rsidRDefault="0079202A" w:rsidP="00FC5C88">
      <w:pPr>
        <w:spacing w:after="0" w:line="240" w:lineRule="auto"/>
      </w:pPr>
      <w:r>
        <w:continuationSeparator/>
      </w:r>
    </w:p>
  </w:endnote>
  <w:endnote w:type="continuationNotice" w:id="1">
    <w:p w14:paraId="347D23D3" w14:textId="77777777" w:rsidR="0079202A" w:rsidRDefault="00792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4" w:name="_Hlk132805333" w:displacedByCustomXml="next"/>
  <w:sdt>
    <w:sdtPr>
      <w:rPr>
        <w:rFonts w:ascii="Rubik" w:hAnsi="Rubik" w:cs="Rubik"/>
        <w:color w:val="17253F"/>
        <w:sz w:val="20"/>
        <w:szCs w:val="20"/>
      </w:rPr>
      <w:id w:val="-858277510"/>
      <w:docPartObj>
        <w:docPartGallery w:val="Page Numbers (Bottom of Page)"/>
        <w:docPartUnique/>
      </w:docPartObj>
    </w:sdtPr>
    <w:sdtEndPr>
      <w:rPr>
        <w:noProof/>
      </w:rPr>
    </w:sdtEndPr>
    <w:sdtContent>
      <w:p w14:paraId="23762D70" w14:textId="77777777" w:rsidR="00C21CD1" w:rsidRPr="00C21CD1" w:rsidRDefault="00C21CD1" w:rsidP="00C21CD1">
        <w:pPr>
          <w:pStyle w:val="Footer"/>
          <w:jc w:val="right"/>
          <w:rPr>
            <w:rFonts w:ascii="Rubik" w:hAnsi="Rubik" w:cs="Rubik"/>
            <w:color w:val="17253F"/>
            <w:sz w:val="20"/>
            <w:szCs w:val="20"/>
          </w:rPr>
        </w:pPr>
        <w:r w:rsidRPr="00C21CD1">
          <w:rPr>
            <w:rFonts w:ascii="Rubik" w:hAnsi="Rubik" w:cs="Rubik"/>
            <w:noProof/>
            <w:color w:val="17253F"/>
            <w:sz w:val="20"/>
            <w:szCs w:val="20"/>
          </w:rPr>
          <w:drawing>
            <wp:anchor distT="0" distB="0" distL="114300" distR="114300" simplePos="0" relativeHeight="251658241" behindDoc="1" locked="0" layoutInCell="1" allowOverlap="1" wp14:anchorId="734DCE92" wp14:editId="7C2A402B">
              <wp:simplePos x="0" y="0"/>
              <wp:positionH relativeFrom="margin">
                <wp:posOffset>281305</wp:posOffset>
              </wp:positionH>
              <wp:positionV relativeFrom="paragraph">
                <wp:posOffset>95885</wp:posOffset>
              </wp:positionV>
              <wp:extent cx="1901825" cy="737870"/>
              <wp:effectExtent l="0" t="0" r="0" b="5080"/>
              <wp:wrapTight wrapText="bothSides">
                <wp:wrapPolygon edited="0">
                  <wp:start x="7573" y="0"/>
                  <wp:lineTo x="3245" y="1115"/>
                  <wp:lineTo x="649" y="4461"/>
                  <wp:lineTo x="865" y="13384"/>
                  <wp:lineTo x="4976" y="18960"/>
                  <wp:lineTo x="7140" y="18960"/>
                  <wp:lineTo x="7356" y="21191"/>
                  <wp:lineTo x="11900" y="21191"/>
                  <wp:lineTo x="12333" y="18960"/>
                  <wp:lineTo x="14280" y="18960"/>
                  <wp:lineTo x="20771" y="12269"/>
                  <wp:lineTo x="20771" y="10038"/>
                  <wp:lineTo x="19040" y="0"/>
                  <wp:lineTo x="7573" y="0"/>
                </wp:wrapPolygon>
              </wp:wrapTight>
              <wp:docPr id="1927346080"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07B9DC36" w14:textId="77777777" w:rsidR="00C21CD1" w:rsidRPr="00C21CD1" w:rsidRDefault="00C21CD1" w:rsidP="00C21CD1">
        <w:pPr>
          <w:pStyle w:val="Footer"/>
          <w:jc w:val="right"/>
          <w:rPr>
            <w:rFonts w:ascii="Rubik" w:hAnsi="Rubik" w:cs="Rubik"/>
            <w:color w:val="17253F"/>
            <w:sz w:val="20"/>
            <w:szCs w:val="20"/>
          </w:rPr>
        </w:pPr>
        <w:r w:rsidRPr="00C21CD1">
          <w:rPr>
            <w:rFonts w:ascii="Rubik" w:hAnsi="Rubik" w:cs="Rubik"/>
            <w:color w:val="17253F"/>
            <w:sz w:val="20"/>
            <w:szCs w:val="20"/>
          </w:rPr>
          <w:fldChar w:fldCharType="begin"/>
        </w:r>
        <w:r w:rsidRPr="00C21CD1">
          <w:rPr>
            <w:rFonts w:ascii="Rubik" w:hAnsi="Rubik" w:cs="Rubik"/>
            <w:color w:val="17253F"/>
            <w:sz w:val="20"/>
            <w:szCs w:val="20"/>
          </w:rPr>
          <w:instrText xml:space="preserve"> PAGE   \* MERGEFORMAT </w:instrText>
        </w:r>
        <w:r w:rsidRPr="00C21CD1">
          <w:rPr>
            <w:rFonts w:ascii="Rubik" w:hAnsi="Rubik" w:cs="Rubik"/>
            <w:color w:val="17253F"/>
            <w:sz w:val="20"/>
            <w:szCs w:val="20"/>
          </w:rPr>
          <w:fldChar w:fldCharType="separate"/>
        </w:r>
        <w:r w:rsidRPr="00C21CD1">
          <w:rPr>
            <w:rFonts w:ascii="Rubik" w:hAnsi="Rubik" w:cs="Rubik"/>
            <w:color w:val="17253F"/>
            <w:sz w:val="20"/>
            <w:szCs w:val="20"/>
          </w:rPr>
          <w:t>1</w:t>
        </w:r>
        <w:r w:rsidRPr="00C21CD1">
          <w:rPr>
            <w:rFonts w:ascii="Rubik" w:hAnsi="Rubik" w:cs="Rubik"/>
            <w:noProof/>
            <w:color w:val="17253F"/>
            <w:sz w:val="20"/>
            <w:szCs w:val="20"/>
          </w:rPr>
          <w:fldChar w:fldCharType="end"/>
        </w:r>
      </w:p>
    </w:sdtContent>
  </w:sdt>
  <w:p w14:paraId="0041B1C7" w14:textId="77777777" w:rsidR="00C21CD1" w:rsidRPr="00C21CD1" w:rsidRDefault="00C21CD1" w:rsidP="00C21CD1">
    <w:pPr>
      <w:pStyle w:val="Footer"/>
      <w:tabs>
        <w:tab w:val="clear" w:pos="4513"/>
        <w:tab w:val="clear" w:pos="9026"/>
        <w:tab w:val="left" w:pos="4125"/>
      </w:tabs>
      <w:jc w:val="right"/>
      <w:rPr>
        <w:rFonts w:ascii="Rubik" w:hAnsi="Rubik" w:cs="Rubik"/>
        <w:color w:val="17253F"/>
        <w:sz w:val="20"/>
        <w:szCs w:val="20"/>
      </w:rPr>
    </w:pPr>
    <w:r w:rsidRPr="00C21CD1">
      <w:rPr>
        <w:rFonts w:ascii="Rubik" w:hAnsi="Rubik" w:cs="Rubik"/>
        <w:noProof/>
        <w:color w:val="17253F"/>
        <w:sz w:val="20"/>
        <w:szCs w:val="20"/>
      </w:rPr>
      <mc:AlternateContent>
        <mc:Choice Requires="wps">
          <w:drawing>
            <wp:anchor distT="0" distB="0" distL="114300" distR="114300" simplePos="0" relativeHeight="251658240" behindDoc="0" locked="0" layoutInCell="1" allowOverlap="1" wp14:anchorId="4D1E5F0F" wp14:editId="21319D44">
              <wp:simplePos x="0" y="0"/>
              <wp:positionH relativeFrom="margin">
                <wp:posOffset>3095625</wp:posOffset>
              </wp:positionH>
              <wp:positionV relativeFrom="paragraph">
                <wp:posOffset>79500</wp:posOffset>
              </wp:positionV>
              <wp:extent cx="3533775" cy="940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243.75pt,6.25pt" to="522pt,7pt" w14:anchorId="4445B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">
              <v:stroke joinstyle="miter"/>
              <w10:wrap anchorx="margin"/>
            </v:line>
          </w:pict>
        </mc:Fallback>
      </mc:AlternateContent>
    </w:r>
  </w:p>
  <w:p w14:paraId="1FEF1C8F" w14:textId="4D8B9543" w:rsidR="00FC5C88" w:rsidRPr="003B4550" w:rsidRDefault="00375F54" w:rsidP="00C21CD1">
    <w:pPr>
      <w:pStyle w:val="Footer"/>
      <w:jc w:val="right"/>
      <w:rPr>
        <w:rFonts w:ascii="Rubik" w:hAnsi="Rubik" w:cs="Rubik"/>
        <w:color w:val="17253F"/>
        <w:sz w:val="20"/>
        <w:szCs w:val="20"/>
      </w:rPr>
    </w:pPr>
    <w:r w:rsidRPr="003B4550">
      <w:rPr>
        <w:rFonts w:ascii="Rubik" w:hAnsi="Rubik" w:cs="Rubik"/>
        <w:color w:val="17253F"/>
        <w:sz w:val="20"/>
        <w:szCs w:val="20"/>
      </w:rPr>
      <w:t>Version [</w:t>
    </w:r>
    <w:r w:rsidR="003B4550" w:rsidRPr="003B4550">
      <w:rPr>
        <w:rFonts w:ascii="Rubik" w:hAnsi="Rubik" w:cs="Rubik"/>
        <w:color w:val="17253F"/>
        <w:sz w:val="20"/>
        <w:szCs w:val="20"/>
      </w:rPr>
      <w:t>3.1</w:t>
    </w:r>
    <w:r w:rsidRPr="003B4550">
      <w:rPr>
        <w:rFonts w:ascii="Rubik" w:hAnsi="Rubik" w:cs="Rubik"/>
        <w:color w:val="17253F"/>
        <w:sz w:val="20"/>
        <w:szCs w:val="20"/>
      </w:rPr>
      <w:t>]    Last Reviewed: [</w:t>
    </w:r>
    <w:r w:rsidR="003B4550" w:rsidRPr="003B4550">
      <w:rPr>
        <w:rFonts w:ascii="Rubik" w:hAnsi="Rubik" w:cs="Rubik"/>
        <w:color w:val="17253F"/>
        <w:sz w:val="20"/>
        <w:szCs w:val="20"/>
      </w:rPr>
      <w:t>03/02/2026</w:t>
    </w:r>
    <w:r w:rsidRPr="003B4550">
      <w:rPr>
        <w:rFonts w:ascii="Rubik" w:hAnsi="Rubik" w:cs="Rubik"/>
        <w:color w:val="17253F"/>
        <w:sz w:val="20"/>
        <w:szCs w:val="20"/>
      </w:rPr>
      <w:t>]</w:t>
    </w:r>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27D2" w14:textId="77777777" w:rsidR="0079202A" w:rsidRDefault="0079202A" w:rsidP="00FC5C88">
      <w:pPr>
        <w:spacing w:after="0" w:line="240" w:lineRule="auto"/>
      </w:pPr>
      <w:r>
        <w:separator/>
      </w:r>
    </w:p>
  </w:footnote>
  <w:footnote w:type="continuationSeparator" w:id="0">
    <w:p w14:paraId="2991616D" w14:textId="77777777" w:rsidR="0079202A" w:rsidRDefault="0079202A" w:rsidP="00FC5C88">
      <w:pPr>
        <w:spacing w:after="0" w:line="240" w:lineRule="auto"/>
      </w:pPr>
      <w:r>
        <w:continuationSeparator/>
      </w:r>
    </w:p>
  </w:footnote>
  <w:footnote w:type="continuationNotice" w:id="1">
    <w:p w14:paraId="1F65A285" w14:textId="77777777" w:rsidR="0079202A" w:rsidRDefault="00792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AB8B180" w14:paraId="4A828C0B" w14:textId="77777777" w:rsidTr="0AB8B180">
      <w:trPr>
        <w:trHeight w:val="300"/>
      </w:trPr>
      <w:tc>
        <w:tcPr>
          <w:tcW w:w="3485" w:type="dxa"/>
        </w:tcPr>
        <w:p w14:paraId="08C5473E" w14:textId="4CA4C91E" w:rsidR="0AB8B180" w:rsidRDefault="0AB8B180" w:rsidP="0AB8B180">
          <w:pPr>
            <w:pStyle w:val="Header"/>
            <w:ind w:left="-115"/>
          </w:pPr>
        </w:p>
      </w:tc>
      <w:tc>
        <w:tcPr>
          <w:tcW w:w="3485" w:type="dxa"/>
        </w:tcPr>
        <w:p w14:paraId="4DBF4CD2" w14:textId="21537A0A" w:rsidR="0AB8B180" w:rsidRDefault="0AB8B180" w:rsidP="0AB8B180">
          <w:pPr>
            <w:pStyle w:val="Header"/>
            <w:jc w:val="center"/>
          </w:pPr>
        </w:p>
      </w:tc>
      <w:tc>
        <w:tcPr>
          <w:tcW w:w="3485" w:type="dxa"/>
        </w:tcPr>
        <w:p w14:paraId="6525AA4B" w14:textId="561118A5" w:rsidR="0AB8B180" w:rsidRDefault="0AB8B180" w:rsidP="0AB8B180">
          <w:pPr>
            <w:pStyle w:val="Header"/>
            <w:ind w:right="-115"/>
            <w:jc w:val="right"/>
          </w:pPr>
        </w:p>
      </w:tc>
    </w:tr>
  </w:tbl>
  <w:p w14:paraId="565364D1" w14:textId="628EDAB9" w:rsidR="00BA5538" w:rsidRDefault="00BA5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862E" w14:textId="16EDFDFB" w:rsidR="00BA5538" w:rsidRDefault="00C31FBC">
    <w:pPr>
      <w:pStyle w:val="Header"/>
    </w:pPr>
    <w:r>
      <w:rPr>
        <w:noProof/>
      </w:rPr>
      <w:drawing>
        <wp:anchor distT="0" distB="0" distL="114300" distR="114300" simplePos="0" relativeHeight="251658242" behindDoc="0" locked="0" layoutInCell="1" allowOverlap="1" wp14:anchorId="43353217" wp14:editId="51B5D0C5">
          <wp:simplePos x="0" y="0"/>
          <wp:positionH relativeFrom="column">
            <wp:posOffset>3914775</wp:posOffset>
          </wp:positionH>
          <wp:positionV relativeFrom="paragraph">
            <wp:posOffset>-229235</wp:posOffset>
          </wp:positionV>
          <wp:extent cx="3064510" cy="1188720"/>
          <wp:effectExtent l="0" t="0" r="0" b="0"/>
          <wp:wrapTopAndBottom/>
          <wp:docPr id="2061435133"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5EA"/>
    <w:multiLevelType w:val="hybridMultilevel"/>
    <w:tmpl w:val="D7B8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38EF"/>
    <w:multiLevelType w:val="hybridMultilevel"/>
    <w:tmpl w:val="AD1A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812CF"/>
    <w:multiLevelType w:val="multilevel"/>
    <w:tmpl w:val="7DB28816"/>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FB7738D"/>
    <w:multiLevelType w:val="multilevel"/>
    <w:tmpl w:val="4DCE576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2C56B4"/>
    <w:multiLevelType w:val="hybridMultilevel"/>
    <w:tmpl w:val="0E9A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05D81"/>
    <w:multiLevelType w:val="hybridMultilevel"/>
    <w:tmpl w:val="81B0C42A"/>
    <w:lvl w:ilvl="0" w:tplc="FD22BEB0">
      <w:start w:val="1"/>
      <w:numFmt w:val="decimal"/>
      <w:lvlText w:val="6.%1."/>
      <w:lvlJc w:val="left"/>
      <w:pPr>
        <w:ind w:left="360" w:hanging="360"/>
      </w:pPr>
      <w:rPr>
        <w:rFonts w:hint="default"/>
        <w:b/>
        <w:bCs/>
        <w:color w:val="21305E"/>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9E610D"/>
    <w:multiLevelType w:val="hybridMultilevel"/>
    <w:tmpl w:val="ECDC62F4"/>
    <w:lvl w:ilvl="0" w:tplc="9B5CA1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D44F8"/>
    <w:multiLevelType w:val="hybridMultilevel"/>
    <w:tmpl w:val="201E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47DA7"/>
    <w:multiLevelType w:val="hybridMultilevel"/>
    <w:tmpl w:val="60F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F6E42"/>
    <w:multiLevelType w:val="multilevel"/>
    <w:tmpl w:val="A4F039AA"/>
    <w:lvl w:ilvl="0">
      <w:start w:val="1"/>
      <w:numFmt w:val="decimal"/>
      <w:lvlText w:val="%1."/>
      <w:lvlJc w:val="left"/>
      <w:pPr>
        <w:ind w:left="360" w:hanging="360"/>
      </w:pPr>
      <w:rPr>
        <w:b/>
        <w:bCs/>
        <w:color w:val="2E74B5" w:themeColor="accent5" w:themeShade="BF"/>
        <w:sz w:val="28"/>
        <w:szCs w:val="28"/>
      </w:rPr>
    </w:lvl>
    <w:lvl w:ilvl="1">
      <w:start w:val="1"/>
      <w:numFmt w:val="decimal"/>
      <w:lvlText w:val="5.%2."/>
      <w:lvlJc w:val="left"/>
      <w:pPr>
        <w:ind w:left="786" w:hanging="360"/>
      </w:pPr>
      <w:rPr>
        <w:rFonts w:hint="default"/>
        <w:b/>
        <w:bCs/>
        <w:color w:val="21305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71377A"/>
    <w:multiLevelType w:val="hybridMultilevel"/>
    <w:tmpl w:val="B53EC1FC"/>
    <w:lvl w:ilvl="0" w:tplc="9B5CA1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F0419"/>
    <w:multiLevelType w:val="multilevel"/>
    <w:tmpl w:val="E71E2A6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74F2916"/>
    <w:multiLevelType w:val="hybridMultilevel"/>
    <w:tmpl w:val="CE82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5666B4"/>
    <w:multiLevelType w:val="hybridMultilevel"/>
    <w:tmpl w:val="1ABAADA8"/>
    <w:lvl w:ilvl="0" w:tplc="4880B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75694"/>
    <w:multiLevelType w:val="hybridMultilevel"/>
    <w:tmpl w:val="709C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A04988"/>
    <w:multiLevelType w:val="hybridMultilevel"/>
    <w:tmpl w:val="CFAA272A"/>
    <w:lvl w:ilvl="0" w:tplc="D95EAF0A">
      <w:start w:val="1"/>
      <w:numFmt w:val="decimal"/>
      <w:pStyle w:val="Heading1"/>
      <w:lvlText w:val="%1."/>
      <w:lvlJc w:val="left"/>
      <w:pPr>
        <w:ind w:left="720" w:hanging="360"/>
      </w:pPr>
    </w:lvl>
    <w:lvl w:ilvl="1" w:tplc="640ED0C8">
      <w:start w:val="1"/>
      <w:numFmt w:val="decimal"/>
      <w:pStyle w:val="Heading2"/>
      <w:lvlText w:val="5.%2."/>
      <w:lvlJc w:val="left"/>
      <w:pPr>
        <w:ind w:left="36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3E24EF"/>
    <w:multiLevelType w:val="hybridMultilevel"/>
    <w:tmpl w:val="4AB8DE88"/>
    <w:lvl w:ilvl="0" w:tplc="9B5CA1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858724">
    <w:abstractNumId w:val="15"/>
  </w:num>
  <w:num w:numId="2" w16cid:durableId="226304370">
    <w:abstractNumId w:val="8"/>
  </w:num>
  <w:num w:numId="3" w16cid:durableId="1185048524">
    <w:abstractNumId w:val="1"/>
  </w:num>
  <w:num w:numId="4" w16cid:durableId="1499270041">
    <w:abstractNumId w:val="9"/>
  </w:num>
  <w:num w:numId="5" w16cid:durableId="662244759">
    <w:abstractNumId w:val="7"/>
  </w:num>
  <w:num w:numId="6" w16cid:durableId="2014525591">
    <w:abstractNumId w:val="5"/>
  </w:num>
  <w:num w:numId="7" w16cid:durableId="991325922">
    <w:abstractNumId w:val="4"/>
  </w:num>
  <w:num w:numId="8" w16cid:durableId="1308701679">
    <w:abstractNumId w:val="13"/>
  </w:num>
  <w:num w:numId="9" w16cid:durableId="1229877603">
    <w:abstractNumId w:val="3"/>
  </w:num>
  <w:num w:numId="10" w16cid:durableId="1154566918">
    <w:abstractNumId w:val="11"/>
  </w:num>
  <w:num w:numId="11" w16cid:durableId="1151562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174765">
    <w:abstractNumId w:val="0"/>
  </w:num>
  <w:num w:numId="13" w16cid:durableId="442962046">
    <w:abstractNumId w:val="14"/>
  </w:num>
  <w:num w:numId="14" w16cid:durableId="449936674">
    <w:abstractNumId w:val="10"/>
  </w:num>
  <w:num w:numId="15" w16cid:durableId="1595362208">
    <w:abstractNumId w:val="16"/>
  </w:num>
  <w:num w:numId="16" w16cid:durableId="1163206379">
    <w:abstractNumId w:val="6"/>
  </w:num>
  <w:num w:numId="17" w16cid:durableId="10197708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EF"/>
    <w:rsid w:val="00003447"/>
    <w:rsid w:val="0001316E"/>
    <w:rsid w:val="0002395C"/>
    <w:rsid w:val="00024B2D"/>
    <w:rsid w:val="00027586"/>
    <w:rsid w:val="00033326"/>
    <w:rsid w:val="00037488"/>
    <w:rsid w:val="00040532"/>
    <w:rsid w:val="00053A93"/>
    <w:rsid w:val="00072B7D"/>
    <w:rsid w:val="00072D99"/>
    <w:rsid w:val="000811ED"/>
    <w:rsid w:val="0008410F"/>
    <w:rsid w:val="000855E7"/>
    <w:rsid w:val="00095A87"/>
    <w:rsid w:val="0009612E"/>
    <w:rsid w:val="000A3409"/>
    <w:rsid w:val="000B6917"/>
    <w:rsid w:val="000C03D3"/>
    <w:rsid w:val="000C05E6"/>
    <w:rsid w:val="000C7CD7"/>
    <w:rsid w:val="000D2AC5"/>
    <w:rsid w:val="000D6361"/>
    <w:rsid w:val="000E20D7"/>
    <w:rsid w:val="000E4DB9"/>
    <w:rsid w:val="000F35C9"/>
    <w:rsid w:val="000F759B"/>
    <w:rsid w:val="00100C9B"/>
    <w:rsid w:val="00104297"/>
    <w:rsid w:val="00120658"/>
    <w:rsid w:val="00127CAF"/>
    <w:rsid w:val="00135E59"/>
    <w:rsid w:val="00155537"/>
    <w:rsid w:val="00167680"/>
    <w:rsid w:val="00170F2C"/>
    <w:rsid w:val="001720BC"/>
    <w:rsid w:val="00177463"/>
    <w:rsid w:val="00180BC6"/>
    <w:rsid w:val="001A16FC"/>
    <w:rsid w:val="001C4C85"/>
    <w:rsid w:val="001E07EF"/>
    <w:rsid w:val="001E6D00"/>
    <w:rsid w:val="001F323E"/>
    <w:rsid w:val="002038EC"/>
    <w:rsid w:val="00222608"/>
    <w:rsid w:val="002309E8"/>
    <w:rsid w:val="00231A23"/>
    <w:rsid w:val="00235FF0"/>
    <w:rsid w:val="002424AB"/>
    <w:rsid w:val="00250363"/>
    <w:rsid w:val="00255EDD"/>
    <w:rsid w:val="002614D2"/>
    <w:rsid w:val="00272B1F"/>
    <w:rsid w:val="00274510"/>
    <w:rsid w:val="00274F50"/>
    <w:rsid w:val="00297106"/>
    <w:rsid w:val="002A5F39"/>
    <w:rsid w:val="002B7A8C"/>
    <w:rsid w:val="002D5E5D"/>
    <w:rsid w:val="003033E9"/>
    <w:rsid w:val="00310532"/>
    <w:rsid w:val="00312C13"/>
    <w:rsid w:val="003132FF"/>
    <w:rsid w:val="003248F3"/>
    <w:rsid w:val="00340958"/>
    <w:rsid w:val="00346CEE"/>
    <w:rsid w:val="00352262"/>
    <w:rsid w:val="00357148"/>
    <w:rsid w:val="00375F54"/>
    <w:rsid w:val="0037665A"/>
    <w:rsid w:val="0039116D"/>
    <w:rsid w:val="003939F1"/>
    <w:rsid w:val="003A11ED"/>
    <w:rsid w:val="003A7305"/>
    <w:rsid w:val="003B0605"/>
    <w:rsid w:val="003B4550"/>
    <w:rsid w:val="003C7282"/>
    <w:rsid w:val="003C7910"/>
    <w:rsid w:val="003D7DA5"/>
    <w:rsid w:val="003E3BBA"/>
    <w:rsid w:val="003E3EDB"/>
    <w:rsid w:val="003F0D48"/>
    <w:rsid w:val="003F2768"/>
    <w:rsid w:val="00412246"/>
    <w:rsid w:val="004149D8"/>
    <w:rsid w:val="00417FD7"/>
    <w:rsid w:val="00433CC3"/>
    <w:rsid w:val="00434C12"/>
    <w:rsid w:val="004352DA"/>
    <w:rsid w:val="00441486"/>
    <w:rsid w:val="004448BA"/>
    <w:rsid w:val="00450DF1"/>
    <w:rsid w:val="004510FC"/>
    <w:rsid w:val="00456130"/>
    <w:rsid w:val="00464AC4"/>
    <w:rsid w:val="00467B00"/>
    <w:rsid w:val="00477911"/>
    <w:rsid w:val="004A2845"/>
    <w:rsid w:val="004A2E77"/>
    <w:rsid w:val="004B24DD"/>
    <w:rsid w:val="004B3325"/>
    <w:rsid w:val="004B4118"/>
    <w:rsid w:val="004C21AC"/>
    <w:rsid w:val="004C3D35"/>
    <w:rsid w:val="004E4C88"/>
    <w:rsid w:val="00533404"/>
    <w:rsid w:val="00535E56"/>
    <w:rsid w:val="0053666E"/>
    <w:rsid w:val="00537987"/>
    <w:rsid w:val="005424E9"/>
    <w:rsid w:val="0056042B"/>
    <w:rsid w:val="005727BC"/>
    <w:rsid w:val="005D5191"/>
    <w:rsid w:val="005D7EDA"/>
    <w:rsid w:val="00601428"/>
    <w:rsid w:val="006045C9"/>
    <w:rsid w:val="006055F6"/>
    <w:rsid w:val="00613850"/>
    <w:rsid w:val="0061395C"/>
    <w:rsid w:val="00613E1C"/>
    <w:rsid w:val="00642492"/>
    <w:rsid w:val="00643C76"/>
    <w:rsid w:val="00645991"/>
    <w:rsid w:val="00653AE4"/>
    <w:rsid w:val="00653C56"/>
    <w:rsid w:val="00654EAA"/>
    <w:rsid w:val="00663BA7"/>
    <w:rsid w:val="00667660"/>
    <w:rsid w:val="00677D5D"/>
    <w:rsid w:val="00687295"/>
    <w:rsid w:val="006D25F6"/>
    <w:rsid w:val="006F7ADE"/>
    <w:rsid w:val="007019B5"/>
    <w:rsid w:val="007137F7"/>
    <w:rsid w:val="007201D1"/>
    <w:rsid w:val="00720608"/>
    <w:rsid w:val="0072461A"/>
    <w:rsid w:val="00725A24"/>
    <w:rsid w:val="00725F78"/>
    <w:rsid w:val="0075517B"/>
    <w:rsid w:val="0077530D"/>
    <w:rsid w:val="00776ABD"/>
    <w:rsid w:val="007819E1"/>
    <w:rsid w:val="00787F4D"/>
    <w:rsid w:val="00790DAE"/>
    <w:rsid w:val="0079202A"/>
    <w:rsid w:val="007A0B98"/>
    <w:rsid w:val="007C0A82"/>
    <w:rsid w:val="007C1268"/>
    <w:rsid w:val="007D051E"/>
    <w:rsid w:val="007D2A82"/>
    <w:rsid w:val="007D2F00"/>
    <w:rsid w:val="007D648A"/>
    <w:rsid w:val="007D71F2"/>
    <w:rsid w:val="008024B8"/>
    <w:rsid w:val="00807910"/>
    <w:rsid w:val="0082130B"/>
    <w:rsid w:val="00825E3E"/>
    <w:rsid w:val="00834009"/>
    <w:rsid w:val="00840152"/>
    <w:rsid w:val="008474C0"/>
    <w:rsid w:val="008707A3"/>
    <w:rsid w:val="008769BA"/>
    <w:rsid w:val="008B4D43"/>
    <w:rsid w:val="008D71C1"/>
    <w:rsid w:val="008E0CBA"/>
    <w:rsid w:val="008F0F65"/>
    <w:rsid w:val="008F4F73"/>
    <w:rsid w:val="00900801"/>
    <w:rsid w:val="0092620B"/>
    <w:rsid w:val="009316BB"/>
    <w:rsid w:val="00931E8E"/>
    <w:rsid w:val="00943666"/>
    <w:rsid w:val="00952969"/>
    <w:rsid w:val="00953E4B"/>
    <w:rsid w:val="009549A8"/>
    <w:rsid w:val="00955AF5"/>
    <w:rsid w:val="00956F5B"/>
    <w:rsid w:val="00960778"/>
    <w:rsid w:val="0096561C"/>
    <w:rsid w:val="009821C2"/>
    <w:rsid w:val="009912C4"/>
    <w:rsid w:val="0099235E"/>
    <w:rsid w:val="009A308C"/>
    <w:rsid w:val="009A7A01"/>
    <w:rsid w:val="009B12A9"/>
    <w:rsid w:val="009D384C"/>
    <w:rsid w:val="009D3D4A"/>
    <w:rsid w:val="009E17E9"/>
    <w:rsid w:val="009E538D"/>
    <w:rsid w:val="009F09E6"/>
    <w:rsid w:val="009F5EEF"/>
    <w:rsid w:val="00A10F5E"/>
    <w:rsid w:val="00A118EC"/>
    <w:rsid w:val="00A25DF0"/>
    <w:rsid w:val="00A27FDA"/>
    <w:rsid w:val="00A40AEC"/>
    <w:rsid w:val="00A436BE"/>
    <w:rsid w:val="00A44EBE"/>
    <w:rsid w:val="00A45842"/>
    <w:rsid w:val="00A53092"/>
    <w:rsid w:val="00A8085A"/>
    <w:rsid w:val="00A810E8"/>
    <w:rsid w:val="00A865E3"/>
    <w:rsid w:val="00A87AA8"/>
    <w:rsid w:val="00AB1928"/>
    <w:rsid w:val="00AB5820"/>
    <w:rsid w:val="00AB7A97"/>
    <w:rsid w:val="00AC3130"/>
    <w:rsid w:val="00AC367B"/>
    <w:rsid w:val="00AC3875"/>
    <w:rsid w:val="00AE7B4D"/>
    <w:rsid w:val="00B0234B"/>
    <w:rsid w:val="00B0386A"/>
    <w:rsid w:val="00B0430B"/>
    <w:rsid w:val="00B17685"/>
    <w:rsid w:val="00B22D0D"/>
    <w:rsid w:val="00B32F00"/>
    <w:rsid w:val="00B433B2"/>
    <w:rsid w:val="00B52719"/>
    <w:rsid w:val="00B6129C"/>
    <w:rsid w:val="00B65212"/>
    <w:rsid w:val="00B70E33"/>
    <w:rsid w:val="00B746FD"/>
    <w:rsid w:val="00B75A7B"/>
    <w:rsid w:val="00B80AC1"/>
    <w:rsid w:val="00B81B84"/>
    <w:rsid w:val="00B865F7"/>
    <w:rsid w:val="00B93146"/>
    <w:rsid w:val="00BA5538"/>
    <w:rsid w:val="00BB3920"/>
    <w:rsid w:val="00BB41DF"/>
    <w:rsid w:val="00BB4509"/>
    <w:rsid w:val="00BB5316"/>
    <w:rsid w:val="00BD03A1"/>
    <w:rsid w:val="00BE6688"/>
    <w:rsid w:val="00BE6ECA"/>
    <w:rsid w:val="00BF3192"/>
    <w:rsid w:val="00BF3DDA"/>
    <w:rsid w:val="00BF7034"/>
    <w:rsid w:val="00C0017B"/>
    <w:rsid w:val="00C103BE"/>
    <w:rsid w:val="00C14DC0"/>
    <w:rsid w:val="00C20071"/>
    <w:rsid w:val="00C21CD1"/>
    <w:rsid w:val="00C31FBC"/>
    <w:rsid w:val="00C3255B"/>
    <w:rsid w:val="00C53D64"/>
    <w:rsid w:val="00C646E7"/>
    <w:rsid w:val="00C659A5"/>
    <w:rsid w:val="00C67A4E"/>
    <w:rsid w:val="00C80A44"/>
    <w:rsid w:val="00C85BDD"/>
    <w:rsid w:val="00C92E72"/>
    <w:rsid w:val="00CA4F91"/>
    <w:rsid w:val="00CC4D0D"/>
    <w:rsid w:val="00CC7521"/>
    <w:rsid w:val="00CD5563"/>
    <w:rsid w:val="00CD5DAF"/>
    <w:rsid w:val="00CF4A87"/>
    <w:rsid w:val="00D0673C"/>
    <w:rsid w:val="00D27739"/>
    <w:rsid w:val="00D30E25"/>
    <w:rsid w:val="00D339FF"/>
    <w:rsid w:val="00D407BA"/>
    <w:rsid w:val="00D41EAD"/>
    <w:rsid w:val="00D46663"/>
    <w:rsid w:val="00D70AD9"/>
    <w:rsid w:val="00DB4B08"/>
    <w:rsid w:val="00DB7DF4"/>
    <w:rsid w:val="00DC3EF3"/>
    <w:rsid w:val="00DC601F"/>
    <w:rsid w:val="00DF457E"/>
    <w:rsid w:val="00E3305C"/>
    <w:rsid w:val="00E453DC"/>
    <w:rsid w:val="00E763A3"/>
    <w:rsid w:val="00E8217F"/>
    <w:rsid w:val="00E9027E"/>
    <w:rsid w:val="00E90BB8"/>
    <w:rsid w:val="00E92BFC"/>
    <w:rsid w:val="00E93E98"/>
    <w:rsid w:val="00EC77DF"/>
    <w:rsid w:val="00EF5D00"/>
    <w:rsid w:val="00F01F15"/>
    <w:rsid w:val="00F5636F"/>
    <w:rsid w:val="00F57FCC"/>
    <w:rsid w:val="00F6795B"/>
    <w:rsid w:val="00F67EB6"/>
    <w:rsid w:val="00F81344"/>
    <w:rsid w:val="00F86815"/>
    <w:rsid w:val="00FA16F8"/>
    <w:rsid w:val="00FB320A"/>
    <w:rsid w:val="00FC1E24"/>
    <w:rsid w:val="00FC5C88"/>
    <w:rsid w:val="00FC6E6E"/>
    <w:rsid w:val="00FD6827"/>
    <w:rsid w:val="00FE5683"/>
    <w:rsid w:val="00FE6EFA"/>
    <w:rsid w:val="00FF1432"/>
    <w:rsid w:val="01CDCA6F"/>
    <w:rsid w:val="041995C4"/>
    <w:rsid w:val="04A39674"/>
    <w:rsid w:val="0AB8B180"/>
    <w:rsid w:val="0CF2060D"/>
    <w:rsid w:val="11549512"/>
    <w:rsid w:val="1480C3B7"/>
    <w:rsid w:val="1594E898"/>
    <w:rsid w:val="17D24150"/>
    <w:rsid w:val="28806B04"/>
    <w:rsid w:val="29DAC0B4"/>
    <w:rsid w:val="2A362233"/>
    <w:rsid w:val="2AE9835F"/>
    <w:rsid w:val="2C93305C"/>
    <w:rsid w:val="2F717B0A"/>
    <w:rsid w:val="30DF1EF9"/>
    <w:rsid w:val="315CFF84"/>
    <w:rsid w:val="343B5652"/>
    <w:rsid w:val="3443131D"/>
    <w:rsid w:val="3948D710"/>
    <w:rsid w:val="3D161A6D"/>
    <w:rsid w:val="3D49E939"/>
    <w:rsid w:val="3F239411"/>
    <w:rsid w:val="45F70370"/>
    <w:rsid w:val="46C174BC"/>
    <w:rsid w:val="491E4244"/>
    <w:rsid w:val="4A331267"/>
    <w:rsid w:val="4C4FC3B1"/>
    <w:rsid w:val="4FFE57DB"/>
    <w:rsid w:val="53FF2EAD"/>
    <w:rsid w:val="5472A517"/>
    <w:rsid w:val="57936A91"/>
    <w:rsid w:val="57C737ED"/>
    <w:rsid w:val="58CBA73B"/>
    <w:rsid w:val="59080D2A"/>
    <w:rsid w:val="59769A94"/>
    <w:rsid w:val="67E77E18"/>
    <w:rsid w:val="6AC4A368"/>
    <w:rsid w:val="6D8C42EF"/>
    <w:rsid w:val="730FAF06"/>
    <w:rsid w:val="7533A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427EB"/>
  <w15:chartTrackingRefBased/>
  <w15:docId w15:val="{74F5F4A1-5924-4AF8-BA6F-69AE3E65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7B"/>
  </w:style>
  <w:style w:type="paragraph" w:styleId="Heading1">
    <w:name w:val="heading 1"/>
    <w:basedOn w:val="Normal"/>
    <w:next w:val="Normal"/>
    <w:link w:val="Heading1Char"/>
    <w:autoRedefine/>
    <w:qFormat/>
    <w:rsid w:val="00177463"/>
    <w:pPr>
      <w:keepNext/>
      <w:numPr>
        <w:numId w:val="1"/>
      </w:numPr>
      <w:spacing w:before="240" w:after="120" w:line="240" w:lineRule="auto"/>
      <w:ind w:left="567" w:hanging="567"/>
      <w:outlineLvl w:val="0"/>
    </w:pPr>
    <w:rPr>
      <w:rFonts w:eastAsia="Times New Roman" w:cs="Arial"/>
      <w:b/>
      <w:color w:val="17253F"/>
      <w:kern w:val="32"/>
      <w:sz w:val="28"/>
      <w:szCs w:val="28"/>
    </w:rPr>
  </w:style>
  <w:style w:type="paragraph" w:styleId="Heading2">
    <w:name w:val="heading 2"/>
    <w:basedOn w:val="Heading1"/>
    <w:next w:val="Normal"/>
    <w:link w:val="Heading2Char"/>
    <w:qFormat/>
    <w:rsid w:val="00BB4509"/>
    <w:pPr>
      <w:numPr>
        <w:ilvl w:val="1"/>
      </w:numPr>
      <w:outlineLvl w:val="1"/>
    </w:pPr>
    <w:rPr>
      <w:b w:val="0"/>
      <w:color w:val="44546A" w:themeColor="text2"/>
      <w:kern w:val="28"/>
      <w:sz w:val="24"/>
    </w:rPr>
  </w:style>
  <w:style w:type="paragraph" w:styleId="Heading7">
    <w:name w:val="heading 7"/>
    <w:aliases w:val="Appendices"/>
    <w:basedOn w:val="Heading1"/>
    <w:next w:val="Normal"/>
    <w:link w:val="Heading7Char"/>
    <w:qFormat/>
    <w:rsid w:val="001E07EF"/>
    <w:pPr>
      <w:numPr>
        <w:ilvl w:val="6"/>
      </w:numPr>
      <w:spacing w:after="60"/>
      <w:outlineLvl w:val="6"/>
    </w:pPr>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BodyText">
    <w:name w:val="Body Text"/>
    <w:basedOn w:val="Normal"/>
    <w:link w:val="BodyTextChar"/>
    <w:uiPriority w:val="1"/>
    <w:qFormat/>
    <w:rsid w:val="001E07EF"/>
    <w:pPr>
      <w:widowControl w:val="0"/>
      <w:autoSpaceDE w:val="0"/>
      <w:autoSpaceDN w:val="0"/>
      <w:spacing w:after="0" w:line="240" w:lineRule="auto"/>
    </w:pPr>
    <w:rPr>
      <w:rFonts w:ascii="Calibri Light" w:eastAsia="Calibri Light" w:hAnsi="Calibri Light" w:cs="Calibri Light"/>
      <w:sz w:val="28"/>
      <w:szCs w:val="28"/>
      <w:lang w:val="en-US"/>
    </w:rPr>
  </w:style>
  <w:style w:type="character" w:customStyle="1" w:styleId="BodyTextChar">
    <w:name w:val="Body Text Char"/>
    <w:basedOn w:val="DefaultParagraphFont"/>
    <w:link w:val="BodyText"/>
    <w:uiPriority w:val="1"/>
    <w:rsid w:val="001E07EF"/>
    <w:rPr>
      <w:rFonts w:ascii="Calibri Light" w:eastAsia="Calibri Light" w:hAnsi="Calibri Light" w:cs="Calibri Light"/>
      <w:sz w:val="28"/>
      <w:szCs w:val="28"/>
      <w:lang w:val="en-US"/>
    </w:rPr>
  </w:style>
  <w:style w:type="paragraph" w:styleId="TOC1">
    <w:name w:val="toc 1"/>
    <w:basedOn w:val="Normal"/>
    <w:next w:val="Normal"/>
    <w:autoRedefine/>
    <w:uiPriority w:val="39"/>
    <w:rsid w:val="001E07EF"/>
    <w:pPr>
      <w:tabs>
        <w:tab w:val="left" w:pos="400"/>
        <w:tab w:val="right" w:leader="dot" w:pos="9639"/>
      </w:tabs>
      <w:spacing w:after="0" w:line="360" w:lineRule="auto"/>
    </w:pPr>
    <w:rPr>
      <w:rFonts w:ascii="Arial" w:eastAsia="Times New Roman" w:hAnsi="Arial" w:cs="Arial"/>
      <w:color w:val="333333"/>
      <w:kern w:val="28"/>
      <w:szCs w:val="20"/>
    </w:rPr>
  </w:style>
  <w:style w:type="paragraph" w:styleId="TOC2">
    <w:name w:val="toc 2"/>
    <w:basedOn w:val="Normal"/>
    <w:next w:val="Normal"/>
    <w:autoRedefine/>
    <w:uiPriority w:val="39"/>
    <w:rsid w:val="001E07EF"/>
    <w:pPr>
      <w:tabs>
        <w:tab w:val="left" w:pos="880"/>
        <w:tab w:val="right" w:leader="dot" w:pos="9639"/>
      </w:tabs>
      <w:spacing w:after="0" w:line="360" w:lineRule="auto"/>
      <w:ind w:left="198"/>
    </w:pPr>
    <w:rPr>
      <w:rFonts w:ascii="Arial" w:eastAsia="Times New Roman" w:hAnsi="Arial" w:cs="Arial"/>
      <w:noProof/>
      <w:color w:val="333333"/>
      <w:kern w:val="28"/>
      <w:szCs w:val="20"/>
    </w:rPr>
  </w:style>
  <w:style w:type="character" w:styleId="Hyperlink">
    <w:name w:val="Hyperlink"/>
    <w:basedOn w:val="DefaultParagraphFont"/>
    <w:uiPriority w:val="99"/>
    <w:rsid w:val="001E07EF"/>
    <w:rPr>
      <w:color w:val="0000FF"/>
      <w:u w:val="single"/>
    </w:rPr>
  </w:style>
  <w:style w:type="character" w:customStyle="1" w:styleId="Heading1Char">
    <w:name w:val="Heading 1 Char"/>
    <w:basedOn w:val="DefaultParagraphFont"/>
    <w:link w:val="Heading1"/>
    <w:rsid w:val="00177463"/>
    <w:rPr>
      <w:rFonts w:eastAsia="Times New Roman" w:cs="Arial"/>
      <w:b/>
      <w:color w:val="17253F"/>
      <w:kern w:val="32"/>
      <w:sz w:val="28"/>
      <w:szCs w:val="28"/>
    </w:rPr>
  </w:style>
  <w:style w:type="character" w:customStyle="1" w:styleId="Heading2Char">
    <w:name w:val="Heading 2 Char"/>
    <w:basedOn w:val="DefaultParagraphFont"/>
    <w:link w:val="Heading2"/>
    <w:rsid w:val="00BB4509"/>
    <w:rPr>
      <w:rFonts w:eastAsia="Times New Roman" w:cs="Arial"/>
      <w:color w:val="44546A" w:themeColor="text2"/>
      <w:kern w:val="28"/>
      <w:sz w:val="24"/>
      <w:szCs w:val="28"/>
    </w:rPr>
  </w:style>
  <w:style w:type="character" w:customStyle="1" w:styleId="Heading7Char">
    <w:name w:val="Heading 7 Char"/>
    <w:aliases w:val="Appendices Char"/>
    <w:basedOn w:val="DefaultParagraphFont"/>
    <w:link w:val="Heading7"/>
    <w:rsid w:val="001E07EF"/>
    <w:rPr>
      <w:rFonts w:ascii="Verdana" w:eastAsia="Times New Roman" w:hAnsi="Verdana" w:cs="Arial"/>
      <w:b/>
      <w:color w:val="2B3D73"/>
      <w:kern w:val="32"/>
      <w:sz w:val="28"/>
      <w:szCs w:val="24"/>
    </w:rPr>
  </w:style>
  <w:style w:type="paragraph" w:customStyle="1" w:styleId="Head1Normal">
    <w:name w:val="Head1Normal"/>
    <w:basedOn w:val="Normal"/>
    <w:link w:val="Head1NormalChar"/>
    <w:rsid w:val="001E07EF"/>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E07EF"/>
    <w:rPr>
      <w:rFonts w:ascii="Verdana" w:eastAsia="Times New Roman" w:hAnsi="Verdana" w:cs="Arial"/>
      <w:color w:val="333333"/>
      <w:kern w:val="28"/>
      <w:sz w:val="20"/>
      <w:szCs w:val="20"/>
    </w:rPr>
  </w:style>
  <w:style w:type="character" w:styleId="UnresolvedMention">
    <w:name w:val="Unresolved Mention"/>
    <w:basedOn w:val="DefaultParagraphFont"/>
    <w:uiPriority w:val="99"/>
    <w:semiHidden/>
    <w:unhideWhenUsed/>
    <w:rsid w:val="00C92E72"/>
    <w:rPr>
      <w:color w:val="605E5C"/>
      <w:shd w:val="clear" w:color="auto" w:fill="E1DFDD"/>
    </w:rPr>
  </w:style>
  <w:style w:type="paragraph" w:styleId="ListParagraph">
    <w:name w:val="List Paragraph"/>
    <w:basedOn w:val="Normal"/>
    <w:link w:val="ListParagraphChar"/>
    <w:uiPriority w:val="1"/>
    <w:qFormat/>
    <w:rsid w:val="00AB5820"/>
    <w:pPr>
      <w:ind w:left="720"/>
      <w:contextualSpacing/>
    </w:pPr>
  </w:style>
  <w:style w:type="character" w:customStyle="1" w:styleId="ListParagraphChar">
    <w:name w:val="List Paragraph Char"/>
    <w:link w:val="ListParagraph"/>
    <w:uiPriority w:val="1"/>
    <w:locked/>
    <w:rsid w:val="0082130B"/>
  </w:style>
  <w:style w:type="paragraph" w:styleId="Revision">
    <w:name w:val="Revision"/>
    <w:hidden/>
    <w:uiPriority w:val="99"/>
    <w:semiHidden/>
    <w:rsid w:val="00C20071"/>
    <w:pPr>
      <w:spacing w:after="0" w:line="240" w:lineRule="auto"/>
    </w:pPr>
  </w:style>
  <w:style w:type="character" w:customStyle="1" w:styleId="normaltextrun">
    <w:name w:val="normaltextrun"/>
    <w:basedOn w:val="DefaultParagraphFont"/>
    <w:rsid w:val="00DF457E"/>
  </w:style>
  <w:style w:type="character" w:customStyle="1" w:styleId="eop">
    <w:name w:val="eop"/>
    <w:basedOn w:val="DefaultParagraphFont"/>
    <w:rsid w:val="00DF457E"/>
  </w:style>
  <w:style w:type="character" w:customStyle="1" w:styleId="ui-provider">
    <w:name w:val="ui-provider"/>
    <w:basedOn w:val="DefaultParagraphFont"/>
    <w:rsid w:val="007A0B98"/>
  </w:style>
  <w:style w:type="table" w:styleId="TableGrid">
    <w:name w:val="Table Grid"/>
    <w:basedOn w:val="TableNormal"/>
    <w:uiPriority w:val="59"/>
    <w:rsid w:val="00BA55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038EC"/>
    <w:rPr>
      <w:sz w:val="16"/>
      <w:szCs w:val="16"/>
    </w:rPr>
  </w:style>
  <w:style w:type="paragraph" w:styleId="CommentText">
    <w:name w:val="annotation text"/>
    <w:basedOn w:val="Normal"/>
    <w:link w:val="CommentTextChar"/>
    <w:uiPriority w:val="99"/>
    <w:unhideWhenUsed/>
    <w:rsid w:val="002038EC"/>
    <w:pPr>
      <w:spacing w:line="240" w:lineRule="auto"/>
    </w:pPr>
    <w:rPr>
      <w:sz w:val="20"/>
      <w:szCs w:val="20"/>
    </w:rPr>
  </w:style>
  <w:style w:type="character" w:customStyle="1" w:styleId="CommentTextChar">
    <w:name w:val="Comment Text Char"/>
    <w:basedOn w:val="DefaultParagraphFont"/>
    <w:link w:val="CommentText"/>
    <w:uiPriority w:val="99"/>
    <w:rsid w:val="002038EC"/>
    <w:rPr>
      <w:sz w:val="20"/>
      <w:szCs w:val="20"/>
    </w:rPr>
  </w:style>
  <w:style w:type="paragraph" w:styleId="CommentSubject">
    <w:name w:val="annotation subject"/>
    <w:basedOn w:val="CommentText"/>
    <w:next w:val="CommentText"/>
    <w:link w:val="CommentSubjectChar"/>
    <w:uiPriority w:val="99"/>
    <w:semiHidden/>
    <w:unhideWhenUsed/>
    <w:rsid w:val="002038EC"/>
    <w:rPr>
      <w:b/>
      <w:bCs/>
    </w:rPr>
  </w:style>
  <w:style w:type="character" w:customStyle="1" w:styleId="CommentSubjectChar">
    <w:name w:val="Comment Subject Char"/>
    <w:basedOn w:val="CommentTextChar"/>
    <w:link w:val="CommentSubject"/>
    <w:uiPriority w:val="99"/>
    <w:semiHidden/>
    <w:rsid w:val="002038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3999">
      <w:bodyDiv w:val="1"/>
      <w:marLeft w:val="0"/>
      <w:marRight w:val="0"/>
      <w:marTop w:val="0"/>
      <w:marBottom w:val="0"/>
      <w:divBdr>
        <w:top w:val="none" w:sz="0" w:space="0" w:color="auto"/>
        <w:left w:val="none" w:sz="0" w:space="0" w:color="auto"/>
        <w:bottom w:val="none" w:sz="0" w:space="0" w:color="auto"/>
        <w:right w:val="none" w:sz="0" w:space="0" w:color="auto"/>
      </w:divBdr>
    </w:div>
    <w:div w:id="325255535">
      <w:bodyDiv w:val="1"/>
      <w:marLeft w:val="0"/>
      <w:marRight w:val="0"/>
      <w:marTop w:val="0"/>
      <w:marBottom w:val="0"/>
      <w:divBdr>
        <w:top w:val="none" w:sz="0" w:space="0" w:color="auto"/>
        <w:left w:val="none" w:sz="0" w:space="0" w:color="auto"/>
        <w:bottom w:val="none" w:sz="0" w:space="0" w:color="auto"/>
        <w:right w:val="none" w:sz="0" w:space="0" w:color="auto"/>
      </w:divBdr>
    </w:div>
    <w:div w:id="1148740202">
      <w:bodyDiv w:val="1"/>
      <w:marLeft w:val="0"/>
      <w:marRight w:val="0"/>
      <w:marTop w:val="0"/>
      <w:marBottom w:val="0"/>
      <w:divBdr>
        <w:top w:val="none" w:sz="0" w:space="0" w:color="auto"/>
        <w:left w:val="none" w:sz="0" w:space="0" w:color="auto"/>
        <w:bottom w:val="none" w:sz="0" w:space="0" w:color="auto"/>
        <w:right w:val="none" w:sz="0" w:space="0" w:color="auto"/>
      </w:divBdr>
    </w:div>
    <w:div w:id="1862206485">
      <w:bodyDiv w:val="1"/>
      <w:marLeft w:val="0"/>
      <w:marRight w:val="0"/>
      <w:marTop w:val="0"/>
      <w:marBottom w:val="0"/>
      <w:divBdr>
        <w:top w:val="none" w:sz="0" w:space="0" w:color="auto"/>
        <w:left w:val="none" w:sz="0" w:space="0" w:color="auto"/>
        <w:bottom w:val="none" w:sz="0" w:space="0" w:color="auto"/>
        <w:right w:val="none" w:sz="0" w:space="0" w:color="auto"/>
      </w:divBdr>
    </w:div>
    <w:div w:id="19026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cgc.uk/manual/principl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POService@wales.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215649\Downloads\DPOSS-Docu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B950F4591514782715A478AA9CF50" ma:contentTypeVersion="19" ma:contentTypeDescription="Create a new document." ma:contentTypeScope="" ma:versionID="d00acd12cf6965096fc09309f84de075">
  <xsd:schema xmlns:xsd="http://www.w3.org/2001/XMLSchema" xmlns:xs="http://www.w3.org/2001/XMLSchema" xmlns:p="http://schemas.microsoft.com/office/2006/metadata/properties" xmlns:ns1="http://schemas.microsoft.com/sharepoint/v3" xmlns:ns2="868d8005-067e-42e0-8552-2c95e29b6aa3" xmlns:ns3="4684bd3d-94c3-4c56-81d2-fda20d17aeb4" targetNamespace="http://schemas.microsoft.com/office/2006/metadata/properties" ma:root="true" ma:fieldsID="7c34a114a7d4245983c048bf2a8fe2d4" ns1:_="" ns2:_="" ns3:_="">
    <xsd:import namespace="http://schemas.microsoft.com/sharepoint/v3"/>
    <xsd:import namespace="868d8005-067e-42e0-8552-2c95e29b6aa3"/>
    <xsd:import namespace="4684bd3d-94c3-4c56-81d2-fda20d17a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d8005-067e-42e0-8552-2c95e29b6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4bd3d-94c3-4c56-81d2-fda20d17a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e2031d-d94e-4197-ba08-6f4bef11ab83}" ma:internalName="TaxCatchAll" ma:showField="CatchAllData" ma:web="4684bd3d-94c3-4c56-81d2-fda20d17a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684bd3d-94c3-4c56-81d2-fda20d17aeb4" xsi:nil="true"/>
    <SharedWithUsers xmlns="4684bd3d-94c3-4c56-81d2-fda20d17aeb4">
      <UserInfo>
        <DisplayName>Arran Evans (DHCW - Information Governance)</DisplayName>
        <AccountId>19</AccountId>
        <AccountType/>
      </UserInfo>
      <UserInfo>
        <DisplayName>Abigail Warren (DHCW - Information Governance)</DisplayName>
        <AccountId>38</AccountId>
        <AccountType/>
      </UserInfo>
      <UserInfo>
        <DisplayName>Rebecca Marino (DHCW - Information Governance)</DisplayName>
        <AccountId>31</AccountId>
        <AccountType/>
      </UserInfo>
      <UserInfo>
        <DisplayName>Francesca Harries (DHCW - Information Governance)</DisplayName>
        <AccountId>20</AccountId>
        <AccountType/>
      </UserInfo>
    </SharedWithUsers>
    <lcf76f155ced4ddcb4097134ff3c332f xmlns="868d8005-067e-42e0-8552-2c95e29b6a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B95BD1-A4E0-486A-BEC3-F9889A8F4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8d8005-067e-42e0-8552-2c95e29b6aa3"/>
    <ds:schemaRef ds:uri="4684bd3d-94c3-4c56-81d2-fda20d17a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3.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http://schemas.microsoft.com/sharepoint/v3"/>
    <ds:schemaRef ds:uri="4684bd3d-94c3-4c56-81d2-fda20d17aeb4"/>
    <ds:schemaRef ds:uri="868d8005-067e-42e0-8552-2c95e29b6aa3"/>
  </ds:schemaRefs>
</ds:datastoreItem>
</file>

<file path=docProps/app.xml><?xml version="1.0" encoding="utf-8"?>
<Properties xmlns="http://schemas.openxmlformats.org/officeDocument/2006/extended-properties" xmlns:vt="http://schemas.openxmlformats.org/officeDocument/2006/docPropsVTypes">
  <Template>DPOSS-Document (1).dotx</Template>
  <TotalTime>5</TotalTime>
  <Pages>7</Pages>
  <Words>2005</Words>
  <Characters>11433</Characters>
  <Application>Microsoft Office Word</Application>
  <DocSecurity>0</DocSecurity>
  <Lines>95</Lines>
  <Paragraphs>26</Paragraphs>
  <ScaleCrop>false</ScaleCrop>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Harries</dc:creator>
  <cp:keywords/>
  <dc:description/>
  <cp:lastModifiedBy>Nicola Short (Cathays - Cathays Surgery)</cp:lastModifiedBy>
  <cp:revision>3</cp:revision>
  <dcterms:created xsi:type="dcterms:W3CDTF">2026-02-03T14:25:00Z</dcterms:created>
  <dcterms:modified xsi:type="dcterms:W3CDTF">2026-02-03T14:30:00Z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0x010100639B950F4591514782715A478AA9CF50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TriggerFlowInfo">
    <vt:lpwstr/>
  </property>
  <property fmtid="{D5CDD505-2E9C-101B-9397-08002B2CF9AE}" pid="8" name="Order">
    <vt:r8>560500</vt:r8>
  </property>
  <property fmtid="{D5CDD505-2E9C-101B-9397-08002B2CF9AE}" pid="9" name="MediaServiceImageTags">
    <vt:lpwstr/>
  </property>
  <property fmtid="{D5CDD505-2E9C-101B-9397-08002B2CF9AE}" pid="10" name="_ExtendedDescription">
    <vt:lpwstr/>
  </property>
</Properties>
</file>